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5389" w14:textId="77777777" w:rsidR="00D66634" w:rsidRPr="00D66634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66634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14:paraId="12079AFD" w14:textId="365A11A2" w:rsidR="00255E17" w:rsidRPr="00D66634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66634">
        <w:rPr>
          <w:rFonts w:ascii="Arial" w:hAnsi="Arial" w:cs="Arial"/>
          <w:b/>
          <w:bCs/>
          <w:sz w:val="24"/>
          <w:szCs w:val="24"/>
        </w:rPr>
        <w:t>ПАВЛОВСКОГО СЕЛЬСОВЕТА</w:t>
      </w:r>
    </w:p>
    <w:p w14:paraId="48D18B0A" w14:textId="77777777" w:rsidR="00255E17" w:rsidRPr="00D66634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66634">
        <w:rPr>
          <w:rFonts w:ascii="Arial" w:hAnsi="Arial" w:cs="Arial"/>
          <w:b/>
          <w:bCs/>
          <w:sz w:val="24"/>
          <w:szCs w:val="24"/>
        </w:rPr>
        <w:t>НАЗАРОВСКОГО РАЙОНА КРАСНОЯРСКОГО КРАЯ</w:t>
      </w:r>
    </w:p>
    <w:p w14:paraId="29CFE224" w14:textId="77777777" w:rsidR="00255E17" w:rsidRPr="00D66634" w:rsidRDefault="00255E17" w:rsidP="007C687B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14:paraId="27233AF3" w14:textId="77777777" w:rsidR="00255E17" w:rsidRPr="00D66634" w:rsidRDefault="00255E17" w:rsidP="007C687B">
      <w:pPr>
        <w:pStyle w:val="2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П О С Т А Н О В Л Е Н И Е</w:t>
      </w:r>
    </w:p>
    <w:p w14:paraId="0D9934C7" w14:textId="77777777" w:rsidR="00255E17" w:rsidRPr="00D66634" w:rsidRDefault="00255E17" w:rsidP="007C687B">
      <w:pPr>
        <w:pStyle w:val="2"/>
        <w:rPr>
          <w:rFonts w:ascii="Arial" w:hAnsi="Arial" w:cs="Arial"/>
          <w:sz w:val="24"/>
          <w:szCs w:val="24"/>
        </w:rPr>
      </w:pPr>
    </w:p>
    <w:p w14:paraId="498A681F" w14:textId="77777777" w:rsidR="00255E17" w:rsidRPr="00D66634" w:rsidRDefault="00DA5257" w:rsidP="00DA5257">
      <w:pPr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17</w:t>
      </w:r>
      <w:r w:rsidR="00255E17" w:rsidRPr="00D66634">
        <w:rPr>
          <w:rFonts w:ascii="Arial" w:hAnsi="Arial" w:cs="Arial"/>
          <w:sz w:val="24"/>
          <w:szCs w:val="24"/>
        </w:rPr>
        <w:t>.0</w:t>
      </w:r>
      <w:r w:rsidR="003E20FF" w:rsidRPr="00D66634">
        <w:rPr>
          <w:rFonts w:ascii="Arial" w:hAnsi="Arial" w:cs="Arial"/>
          <w:sz w:val="24"/>
          <w:szCs w:val="24"/>
        </w:rPr>
        <w:t>2</w:t>
      </w:r>
      <w:r w:rsidR="00255E17" w:rsidRPr="00D66634">
        <w:rPr>
          <w:rFonts w:ascii="Arial" w:hAnsi="Arial" w:cs="Arial"/>
          <w:sz w:val="24"/>
          <w:szCs w:val="24"/>
        </w:rPr>
        <w:t>.202</w:t>
      </w:r>
      <w:r w:rsidRPr="00D66634">
        <w:rPr>
          <w:rFonts w:ascii="Arial" w:hAnsi="Arial" w:cs="Arial"/>
          <w:sz w:val="24"/>
          <w:szCs w:val="24"/>
        </w:rPr>
        <w:t>5</w:t>
      </w:r>
      <w:r w:rsidR="00255E17" w:rsidRPr="00D66634">
        <w:rPr>
          <w:rFonts w:ascii="Arial" w:hAnsi="Arial" w:cs="Arial"/>
          <w:sz w:val="24"/>
          <w:szCs w:val="24"/>
        </w:rPr>
        <w:t xml:space="preserve">                  </w:t>
      </w:r>
      <w:r w:rsidR="00255E17" w:rsidRPr="00D66634">
        <w:rPr>
          <w:rFonts w:ascii="Arial" w:hAnsi="Arial" w:cs="Arial"/>
          <w:sz w:val="24"/>
          <w:szCs w:val="24"/>
        </w:rPr>
        <w:tab/>
      </w:r>
      <w:r w:rsidR="00255E17" w:rsidRPr="00D66634">
        <w:rPr>
          <w:rFonts w:ascii="Arial" w:hAnsi="Arial" w:cs="Arial"/>
          <w:sz w:val="24"/>
          <w:szCs w:val="24"/>
        </w:rPr>
        <w:tab/>
      </w:r>
      <w:r w:rsidR="00255E17" w:rsidRPr="00D66634">
        <w:rPr>
          <w:rFonts w:ascii="Arial" w:hAnsi="Arial" w:cs="Arial"/>
          <w:sz w:val="24"/>
          <w:szCs w:val="24"/>
        </w:rPr>
        <w:tab/>
        <w:t xml:space="preserve">    </w:t>
      </w:r>
      <w:r w:rsidR="007C7005" w:rsidRPr="00D66634">
        <w:rPr>
          <w:rFonts w:ascii="Arial" w:hAnsi="Arial" w:cs="Arial"/>
          <w:sz w:val="24"/>
          <w:szCs w:val="24"/>
        </w:rPr>
        <w:t xml:space="preserve">                   </w:t>
      </w:r>
      <w:r w:rsidR="00255E17" w:rsidRPr="00D66634">
        <w:rPr>
          <w:rFonts w:ascii="Arial" w:hAnsi="Arial" w:cs="Arial"/>
          <w:sz w:val="24"/>
          <w:szCs w:val="24"/>
        </w:rPr>
        <w:t xml:space="preserve">                                               № 1</w:t>
      </w:r>
      <w:r w:rsidRPr="00D66634">
        <w:rPr>
          <w:rFonts w:ascii="Arial" w:hAnsi="Arial" w:cs="Arial"/>
          <w:sz w:val="24"/>
          <w:szCs w:val="24"/>
        </w:rPr>
        <w:t>0</w:t>
      </w:r>
    </w:p>
    <w:p w14:paraId="5DC93F15" w14:textId="77777777" w:rsidR="00DA5257" w:rsidRPr="00D66634" w:rsidRDefault="00DA5257" w:rsidP="00DA525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с. Павловка</w:t>
      </w:r>
    </w:p>
    <w:p w14:paraId="0C85EFF5" w14:textId="77777777" w:rsidR="00255E17" w:rsidRPr="00D66634" w:rsidRDefault="00255E17" w:rsidP="007C687B">
      <w:pPr>
        <w:pStyle w:val="Default"/>
        <w:rPr>
          <w:rFonts w:ascii="Arial" w:hAnsi="Arial" w:cs="Arial"/>
          <w:color w:val="auto"/>
        </w:rPr>
      </w:pPr>
    </w:p>
    <w:p w14:paraId="09534FFE" w14:textId="77777777" w:rsidR="00255E17" w:rsidRPr="00D66634" w:rsidRDefault="00255E17" w:rsidP="00DA5257">
      <w:pPr>
        <w:ind w:right="4494"/>
        <w:jc w:val="both"/>
        <w:rPr>
          <w:rFonts w:ascii="Arial" w:hAnsi="Arial" w:cs="Arial"/>
          <w:b/>
          <w:bCs/>
          <w:sz w:val="24"/>
          <w:szCs w:val="24"/>
        </w:rPr>
      </w:pPr>
      <w:r w:rsidRPr="00D66634">
        <w:rPr>
          <w:rFonts w:ascii="Arial" w:hAnsi="Arial" w:cs="Arial"/>
          <w:b/>
          <w:bCs/>
          <w:sz w:val="24"/>
          <w:szCs w:val="24"/>
        </w:rPr>
        <w:t>О</w:t>
      </w:r>
      <w:r w:rsidR="00455D60" w:rsidRPr="00D66634">
        <w:rPr>
          <w:rFonts w:ascii="Arial" w:hAnsi="Arial" w:cs="Arial"/>
          <w:b/>
          <w:bCs/>
          <w:sz w:val="24"/>
          <w:szCs w:val="24"/>
        </w:rPr>
        <w:t xml:space="preserve"> создании противопаводковой комиссии по предупреждению чрезвычайных ситуаций на территории Павловского сельсовета в период весеннего снеготаяния и половодья</w:t>
      </w:r>
      <w:r w:rsidR="00525188" w:rsidRPr="00D66634">
        <w:rPr>
          <w:rFonts w:ascii="Arial" w:hAnsi="Arial" w:cs="Arial"/>
          <w:b/>
          <w:bCs/>
          <w:sz w:val="24"/>
          <w:szCs w:val="24"/>
        </w:rPr>
        <w:t xml:space="preserve"> в</w:t>
      </w:r>
      <w:r w:rsidR="00455D60" w:rsidRPr="00D6663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A5257" w:rsidRPr="00D66634">
        <w:rPr>
          <w:rFonts w:ascii="Arial" w:hAnsi="Arial" w:cs="Arial"/>
          <w:b/>
          <w:bCs/>
          <w:sz w:val="24"/>
          <w:szCs w:val="24"/>
        </w:rPr>
        <w:t>5</w:t>
      </w:r>
      <w:r w:rsidR="00455D60" w:rsidRPr="00D66634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14:paraId="5C306969" w14:textId="77777777" w:rsidR="00255E17" w:rsidRPr="00D66634" w:rsidRDefault="00255E17" w:rsidP="001014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48CC71" w14:textId="77777777" w:rsidR="00255E17" w:rsidRPr="00D66634" w:rsidRDefault="00255E17" w:rsidP="007C687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 xml:space="preserve">В целях защиты населения и территории </w:t>
      </w:r>
      <w:r w:rsidR="00455D60" w:rsidRPr="00D66634">
        <w:rPr>
          <w:rFonts w:ascii="Arial" w:hAnsi="Arial" w:cs="Arial"/>
          <w:sz w:val="24"/>
          <w:szCs w:val="24"/>
        </w:rPr>
        <w:t>Павловского</w:t>
      </w:r>
      <w:r w:rsidRPr="00D66634">
        <w:rPr>
          <w:rFonts w:ascii="Arial" w:hAnsi="Arial" w:cs="Arial"/>
          <w:sz w:val="24"/>
          <w:szCs w:val="24"/>
        </w:rPr>
        <w:t xml:space="preserve"> сельсовета по предупреждению и смягчению рисков от возможного подтопления и затопления, руководствуясь пун.9 час.1 ст.14 Федерального закона от 06.10.2003 №</w:t>
      </w:r>
      <w:r w:rsidR="007C7005" w:rsidRPr="00D66634">
        <w:rPr>
          <w:rFonts w:ascii="Arial" w:hAnsi="Arial" w:cs="Arial"/>
          <w:sz w:val="24"/>
          <w:szCs w:val="24"/>
        </w:rPr>
        <w:t> </w:t>
      </w:r>
      <w:r w:rsidRPr="00D66634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подпунктом «е» пун.1 ст.1 Закона Красноярского края от 15.10.2015 № 9-3724 «О закреплении вопросов местного значения за сельскими поселениями Красноярского края», </w:t>
      </w:r>
      <w:r w:rsidR="00455D60" w:rsidRPr="00D66634">
        <w:rPr>
          <w:rFonts w:ascii="Arial" w:hAnsi="Arial" w:cs="Arial"/>
          <w:sz w:val="24"/>
          <w:szCs w:val="24"/>
        </w:rPr>
        <w:t xml:space="preserve">постановлением администрации Павловского сельсовета </w:t>
      </w:r>
      <w:bookmarkStart w:id="0" w:name="_Hlk93932100"/>
      <w:r w:rsidR="00455D60" w:rsidRPr="00D66634">
        <w:rPr>
          <w:rFonts w:ascii="Arial" w:hAnsi="Arial" w:cs="Arial"/>
          <w:sz w:val="24"/>
          <w:szCs w:val="24"/>
        </w:rPr>
        <w:t>«</w:t>
      </w:r>
      <w:r w:rsidR="00455D60" w:rsidRPr="00D66634">
        <w:rPr>
          <w:rFonts w:ascii="Arial" w:hAnsi="Arial" w:cs="Arial"/>
          <w:sz w:val="24"/>
          <w:szCs w:val="24"/>
          <w:lang w:bidi="ru-RU"/>
        </w:rPr>
        <w:t>Об утверждении Положения о комиссии по предупреждению чрезвычайных ситуаций в период весеннего массового таяния снега</w:t>
      </w:r>
      <w:bookmarkEnd w:id="0"/>
      <w:r w:rsidR="00455D60" w:rsidRPr="00D66634">
        <w:rPr>
          <w:rFonts w:ascii="Arial" w:hAnsi="Arial" w:cs="Arial"/>
          <w:sz w:val="24"/>
          <w:szCs w:val="24"/>
          <w:lang w:bidi="ru-RU"/>
        </w:rPr>
        <w:t xml:space="preserve">» </w:t>
      </w:r>
      <w:r w:rsidR="00455D60" w:rsidRPr="00D66634">
        <w:rPr>
          <w:rFonts w:ascii="Arial" w:hAnsi="Arial" w:cs="Arial"/>
          <w:sz w:val="24"/>
          <w:szCs w:val="24"/>
        </w:rPr>
        <w:t xml:space="preserve">от 01.03.2022 № 13, </w:t>
      </w:r>
      <w:r w:rsidRPr="00D66634">
        <w:rPr>
          <w:rFonts w:ascii="Arial" w:hAnsi="Arial" w:cs="Arial"/>
          <w:sz w:val="24"/>
          <w:szCs w:val="24"/>
        </w:rPr>
        <w:t>Уставом Павловского сельсовета</w:t>
      </w:r>
      <w:r w:rsidR="007C7005" w:rsidRPr="00D66634">
        <w:rPr>
          <w:rFonts w:ascii="Arial" w:hAnsi="Arial" w:cs="Arial"/>
          <w:sz w:val="24"/>
          <w:szCs w:val="24"/>
        </w:rPr>
        <w:t>,</w:t>
      </w:r>
      <w:r w:rsidR="00522FC7" w:rsidRPr="00D66634">
        <w:rPr>
          <w:rFonts w:ascii="Arial" w:hAnsi="Arial" w:cs="Arial"/>
          <w:sz w:val="24"/>
          <w:szCs w:val="24"/>
        </w:rPr>
        <w:t xml:space="preserve"> </w:t>
      </w:r>
      <w:r w:rsidRPr="00D66634"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2BD7E916" w14:textId="77777777" w:rsidR="00944E9A" w:rsidRPr="00D66634" w:rsidRDefault="00944E9A" w:rsidP="007C687B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1515C943" w14:textId="77777777" w:rsidR="00255E17" w:rsidRPr="00D66634" w:rsidRDefault="00255E17" w:rsidP="0018658C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1.</w:t>
      </w:r>
      <w:r w:rsidRPr="00D66634">
        <w:rPr>
          <w:rFonts w:ascii="Arial" w:hAnsi="Arial" w:cs="Arial"/>
          <w:sz w:val="24"/>
          <w:szCs w:val="24"/>
        </w:rPr>
        <w:tab/>
        <w:t xml:space="preserve">Возложить на Комиссию </w:t>
      </w:r>
      <w:bookmarkStart w:id="1" w:name="_Hlk97578009"/>
      <w:r w:rsidRPr="00D66634">
        <w:rPr>
          <w:rFonts w:ascii="Arial" w:hAnsi="Arial" w:cs="Arial"/>
          <w:sz w:val="24"/>
          <w:szCs w:val="24"/>
        </w:rPr>
        <w:t xml:space="preserve">по предупреждению чрезвычайных ситуаций и обеспечению пожарной ситуации Павловского сельсовета (далее </w:t>
      </w:r>
      <w:r w:rsidR="003D0136" w:rsidRPr="00D66634">
        <w:rPr>
          <w:rFonts w:ascii="Arial" w:hAnsi="Arial" w:cs="Arial"/>
          <w:sz w:val="24"/>
          <w:szCs w:val="24"/>
        </w:rPr>
        <w:t>–</w:t>
      </w:r>
      <w:r w:rsidRPr="00D66634">
        <w:rPr>
          <w:rFonts w:ascii="Arial" w:hAnsi="Arial" w:cs="Arial"/>
          <w:sz w:val="24"/>
          <w:szCs w:val="24"/>
        </w:rPr>
        <w:t xml:space="preserve"> КЧС и ПБ) </w:t>
      </w:r>
      <w:bookmarkEnd w:id="1"/>
      <w:r w:rsidRPr="00D66634">
        <w:rPr>
          <w:rFonts w:ascii="Arial" w:hAnsi="Arial" w:cs="Arial"/>
          <w:sz w:val="24"/>
          <w:szCs w:val="24"/>
        </w:rPr>
        <w:t>общее руководство и контроль за выполнением задач по предупреждению и ликвидации чрезвычайных ситуаций в период весеннего снеготаяния и половодья 202</w:t>
      </w:r>
      <w:r w:rsidR="003D0136" w:rsidRPr="00D66634">
        <w:rPr>
          <w:rFonts w:ascii="Arial" w:hAnsi="Arial" w:cs="Arial"/>
          <w:sz w:val="24"/>
          <w:szCs w:val="24"/>
        </w:rPr>
        <w:t>5</w:t>
      </w:r>
      <w:r w:rsidRPr="00D66634">
        <w:rPr>
          <w:rFonts w:ascii="Arial" w:hAnsi="Arial" w:cs="Arial"/>
          <w:sz w:val="24"/>
          <w:szCs w:val="24"/>
        </w:rPr>
        <w:t xml:space="preserve"> года.</w:t>
      </w:r>
    </w:p>
    <w:p w14:paraId="7FD6C1C3" w14:textId="77777777" w:rsidR="00255E17" w:rsidRPr="00D66634" w:rsidRDefault="00255E17" w:rsidP="0018658C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2</w:t>
      </w:r>
      <w:r w:rsidRPr="00D66634">
        <w:rPr>
          <w:rFonts w:ascii="Arial" w:hAnsi="Arial" w:cs="Arial"/>
          <w:sz w:val="24"/>
          <w:szCs w:val="24"/>
        </w:rPr>
        <w:tab/>
        <w:t>Создать противопаводковую комиссию с возложением полномочий координационного органа по предупреждению чрезвычайных ситуаций на территории Павловского сельсовета в период весеннего снеготаяния и половодья 202</w:t>
      </w:r>
      <w:r w:rsidR="003D0136" w:rsidRPr="00D66634">
        <w:rPr>
          <w:rFonts w:ascii="Arial" w:hAnsi="Arial" w:cs="Arial"/>
          <w:sz w:val="24"/>
          <w:szCs w:val="24"/>
        </w:rPr>
        <w:t>5</w:t>
      </w:r>
      <w:r w:rsidRPr="00D66634">
        <w:rPr>
          <w:rFonts w:ascii="Arial" w:hAnsi="Arial" w:cs="Arial"/>
          <w:sz w:val="24"/>
          <w:szCs w:val="24"/>
        </w:rPr>
        <w:t xml:space="preserve"> году (далее </w:t>
      </w:r>
      <w:r w:rsidR="003D0136" w:rsidRPr="00D66634">
        <w:rPr>
          <w:rFonts w:ascii="Arial" w:hAnsi="Arial" w:cs="Arial"/>
          <w:sz w:val="24"/>
          <w:szCs w:val="24"/>
        </w:rPr>
        <w:t>–</w:t>
      </w:r>
      <w:r w:rsidRPr="00D66634">
        <w:rPr>
          <w:rFonts w:ascii="Arial" w:hAnsi="Arial" w:cs="Arial"/>
          <w:sz w:val="24"/>
          <w:szCs w:val="24"/>
        </w:rPr>
        <w:t xml:space="preserve"> Противопаводковая комиссия) в составе согласно приложению 1</w:t>
      </w:r>
      <w:r w:rsidR="003D0136" w:rsidRPr="00D66634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D66634">
        <w:rPr>
          <w:rFonts w:ascii="Arial" w:hAnsi="Arial" w:cs="Arial"/>
          <w:sz w:val="24"/>
          <w:szCs w:val="24"/>
        </w:rPr>
        <w:t>.</w:t>
      </w:r>
    </w:p>
    <w:p w14:paraId="6CD45F68" w14:textId="77777777" w:rsidR="00255E17" w:rsidRPr="00D66634" w:rsidRDefault="00255E17" w:rsidP="0008619A">
      <w:pPr>
        <w:pStyle w:val="ad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Противопаводковой комиссии в работе руководствуется Положением о комиссии по предупреждению чрезвычайных ситуаций в период весеннего массового таяния снега</w:t>
      </w:r>
      <w:r w:rsidR="00B417C6" w:rsidRPr="00D66634">
        <w:rPr>
          <w:rFonts w:ascii="Arial" w:hAnsi="Arial" w:cs="Arial"/>
          <w:sz w:val="24"/>
          <w:szCs w:val="24"/>
        </w:rPr>
        <w:t>, утвержденн</w:t>
      </w:r>
      <w:r w:rsidR="005C1D48" w:rsidRPr="00D66634">
        <w:rPr>
          <w:rFonts w:ascii="Arial" w:hAnsi="Arial" w:cs="Arial"/>
          <w:sz w:val="24"/>
          <w:szCs w:val="24"/>
        </w:rPr>
        <w:t>ым</w:t>
      </w:r>
      <w:r w:rsidR="00B417C6" w:rsidRPr="00D66634">
        <w:rPr>
          <w:rFonts w:ascii="Arial" w:hAnsi="Arial" w:cs="Arial"/>
          <w:sz w:val="24"/>
          <w:szCs w:val="24"/>
        </w:rPr>
        <w:t xml:space="preserve"> </w:t>
      </w:r>
      <w:r w:rsidRPr="00D66634">
        <w:rPr>
          <w:rFonts w:ascii="Arial" w:hAnsi="Arial" w:cs="Arial"/>
          <w:sz w:val="24"/>
          <w:szCs w:val="24"/>
        </w:rPr>
        <w:t>постановление</w:t>
      </w:r>
      <w:r w:rsidR="00B417C6" w:rsidRPr="00D66634">
        <w:rPr>
          <w:rFonts w:ascii="Arial" w:hAnsi="Arial" w:cs="Arial"/>
          <w:sz w:val="24"/>
          <w:szCs w:val="24"/>
        </w:rPr>
        <w:t>м</w:t>
      </w:r>
      <w:r w:rsidRPr="00D66634">
        <w:rPr>
          <w:rFonts w:ascii="Arial" w:hAnsi="Arial" w:cs="Arial"/>
          <w:sz w:val="24"/>
          <w:szCs w:val="24"/>
        </w:rPr>
        <w:t xml:space="preserve"> администрации Павловского сельсовета от 01.03.2022 № 13</w:t>
      </w:r>
      <w:r w:rsidR="00B417C6" w:rsidRPr="00D66634">
        <w:rPr>
          <w:rFonts w:ascii="Arial" w:hAnsi="Arial" w:cs="Arial"/>
          <w:sz w:val="24"/>
          <w:szCs w:val="24"/>
        </w:rPr>
        <w:t>.</w:t>
      </w:r>
    </w:p>
    <w:p w14:paraId="2A5D0581" w14:textId="77777777" w:rsidR="00255E17" w:rsidRPr="00D66634" w:rsidRDefault="00255E17" w:rsidP="004E7886">
      <w:pPr>
        <w:pStyle w:val="Bodytext20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 xml:space="preserve">Наделить Противопаводковую комиссию полномочиями по организации разработки и </w:t>
      </w:r>
      <w:bookmarkStart w:id="2" w:name="_Hlk97578757"/>
      <w:r w:rsidRPr="00D66634">
        <w:rPr>
          <w:rFonts w:ascii="Arial" w:hAnsi="Arial" w:cs="Arial"/>
          <w:sz w:val="24"/>
          <w:szCs w:val="24"/>
        </w:rPr>
        <w:t xml:space="preserve">осуществлению комплекса оперативных мер в соответствии с текущим планом </w:t>
      </w:r>
      <w:bookmarkEnd w:id="2"/>
      <w:r w:rsidRPr="00D66634">
        <w:rPr>
          <w:rFonts w:ascii="Arial" w:hAnsi="Arial" w:cs="Arial"/>
          <w:sz w:val="24"/>
          <w:szCs w:val="24"/>
        </w:rPr>
        <w:t>по защите населения и территории Павловского сельсовета, предупреждению и ликвидации последствий паводков, координации деятельности предприятий, организаций и учреждений, расположенных на территории сельсовета, независимо от ведомственной принадлежности и форм собственности.</w:t>
      </w:r>
    </w:p>
    <w:p w14:paraId="4DA8EEEB" w14:textId="77777777" w:rsidR="002F2DBB" w:rsidRPr="00D66634" w:rsidRDefault="002F2DBB" w:rsidP="002F2DBB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</w:p>
    <w:p w14:paraId="64E28B08" w14:textId="77777777" w:rsidR="00255E17" w:rsidRPr="00D66634" w:rsidRDefault="00255E17" w:rsidP="004E7886">
      <w:pPr>
        <w:pStyle w:val="Bodytext20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Считать обязательным для руководителей предприятий, организаций и учреждений, расположенных на территории Павловского сельсовета, независимо от ведомственной принадлежности и форм собственности, выполнение решений Противопаводковой комиссии Павловского сельсовета в паводковый период, принятых в пределах ее компетенции.</w:t>
      </w:r>
    </w:p>
    <w:p w14:paraId="61FC8DB1" w14:textId="77777777" w:rsidR="003E20FF" w:rsidRPr="00D66634" w:rsidRDefault="005C1D48" w:rsidP="00EE75F1">
      <w:pPr>
        <w:tabs>
          <w:tab w:val="left" w:pos="709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6</w:t>
      </w:r>
      <w:r w:rsidR="00255E17" w:rsidRPr="00D66634">
        <w:rPr>
          <w:rFonts w:ascii="Arial" w:hAnsi="Arial" w:cs="Arial"/>
          <w:sz w:val="24"/>
          <w:szCs w:val="24"/>
        </w:rPr>
        <w:t>.</w:t>
      </w:r>
      <w:r w:rsidR="00255E17" w:rsidRPr="00D66634">
        <w:rPr>
          <w:rFonts w:ascii="Arial" w:hAnsi="Arial" w:cs="Arial"/>
          <w:sz w:val="24"/>
          <w:szCs w:val="24"/>
        </w:rPr>
        <w:tab/>
        <w:t>Создать техническую комиссию по определению нанесенного ущерба в период весеннего</w:t>
      </w:r>
      <w:r w:rsidR="0053475E" w:rsidRPr="00D66634">
        <w:rPr>
          <w:rFonts w:ascii="Arial" w:hAnsi="Arial" w:cs="Arial"/>
          <w:sz w:val="24"/>
          <w:szCs w:val="24"/>
        </w:rPr>
        <w:t xml:space="preserve"> снеготаяния и половодья</w:t>
      </w:r>
      <w:r w:rsidR="00255E17" w:rsidRPr="00D66634">
        <w:rPr>
          <w:rFonts w:ascii="Arial" w:hAnsi="Arial" w:cs="Arial"/>
          <w:sz w:val="24"/>
          <w:szCs w:val="24"/>
        </w:rPr>
        <w:t xml:space="preserve"> согласно приложению </w:t>
      </w:r>
      <w:r w:rsidRPr="00D66634">
        <w:rPr>
          <w:rFonts w:ascii="Arial" w:hAnsi="Arial" w:cs="Arial"/>
          <w:sz w:val="24"/>
          <w:szCs w:val="24"/>
        </w:rPr>
        <w:t>2</w:t>
      </w:r>
      <w:r w:rsidR="0053475E" w:rsidRPr="00D66634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55E17" w:rsidRPr="00D66634">
        <w:rPr>
          <w:rFonts w:ascii="Arial" w:hAnsi="Arial" w:cs="Arial"/>
          <w:sz w:val="24"/>
          <w:szCs w:val="24"/>
        </w:rPr>
        <w:t>.</w:t>
      </w:r>
    </w:p>
    <w:p w14:paraId="30D4ACB3" w14:textId="77777777" w:rsidR="003E20FF" w:rsidRPr="00D66634" w:rsidRDefault="003E20FF" w:rsidP="00EE75F1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lastRenderedPageBreak/>
        <w:t>7.</w:t>
      </w:r>
      <w:r w:rsidRPr="00D66634">
        <w:rPr>
          <w:rFonts w:ascii="Arial" w:hAnsi="Arial" w:cs="Arial"/>
          <w:sz w:val="24"/>
          <w:szCs w:val="24"/>
        </w:rPr>
        <w:tab/>
        <w:t>Считать утратившим силу Постановление администр</w:t>
      </w:r>
      <w:r w:rsidR="00522FC7" w:rsidRPr="00D66634">
        <w:rPr>
          <w:rFonts w:ascii="Arial" w:hAnsi="Arial" w:cs="Arial"/>
          <w:sz w:val="24"/>
          <w:szCs w:val="24"/>
        </w:rPr>
        <w:t>ации Павловского сельсовета от 22</w:t>
      </w:r>
      <w:r w:rsidRPr="00D66634">
        <w:rPr>
          <w:rFonts w:ascii="Arial" w:hAnsi="Arial" w:cs="Arial"/>
          <w:sz w:val="24"/>
          <w:szCs w:val="24"/>
        </w:rPr>
        <w:t>.0</w:t>
      </w:r>
      <w:r w:rsidR="00522FC7" w:rsidRPr="00D66634">
        <w:rPr>
          <w:rFonts w:ascii="Arial" w:hAnsi="Arial" w:cs="Arial"/>
          <w:sz w:val="24"/>
          <w:szCs w:val="24"/>
        </w:rPr>
        <w:t>2.202</w:t>
      </w:r>
      <w:r w:rsidR="00BD457F" w:rsidRPr="00D66634">
        <w:rPr>
          <w:rFonts w:ascii="Arial" w:hAnsi="Arial" w:cs="Arial"/>
          <w:sz w:val="24"/>
          <w:szCs w:val="24"/>
        </w:rPr>
        <w:t>4</w:t>
      </w:r>
      <w:r w:rsidR="00522FC7" w:rsidRPr="00D66634">
        <w:rPr>
          <w:rFonts w:ascii="Arial" w:hAnsi="Arial" w:cs="Arial"/>
          <w:sz w:val="24"/>
          <w:szCs w:val="24"/>
        </w:rPr>
        <w:t xml:space="preserve"> № 1</w:t>
      </w:r>
      <w:r w:rsidR="00BD457F" w:rsidRPr="00D66634">
        <w:rPr>
          <w:rFonts w:ascii="Arial" w:hAnsi="Arial" w:cs="Arial"/>
          <w:sz w:val="24"/>
          <w:szCs w:val="24"/>
        </w:rPr>
        <w:t>7</w:t>
      </w:r>
      <w:r w:rsidRPr="00D66634">
        <w:rPr>
          <w:rFonts w:ascii="Arial" w:hAnsi="Arial" w:cs="Arial"/>
          <w:sz w:val="24"/>
          <w:szCs w:val="24"/>
        </w:rPr>
        <w:t xml:space="preserve"> «О создании противопаводковой комиссии по предупреждению чрезвычайных ситуаций на территории Павловского сельсовета в период весеннего снеготаяния и половодья </w:t>
      </w:r>
      <w:r w:rsidR="00BD457F" w:rsidRPr="00D66634">
        <w:rPr>
          <w:rFonts w:ascii="Arial" w:hAnsi="Arial" w:cs="Arial"/>
          <w:sz w:val="24"/>
          <w:szCs w:val="24"/>
        </w:rPr>
        <w:t xml:space="preserve">в </w:t>
      </w:r>
      <w:r w:rsidRPr="00D66634">
        <w:rPr>
          <w:rFonts w:ascii="Arial" w:hAnsi="Arial" w:cs="Arial"/>
          <w:sz w:val="24"/>
          <w:szCs w:val="24"/>
        </w:rPr>
        <w:t>202</w:t>
      </w:r>
      <w:r w:rsidR="00BD457F" w:rsidRPr="00D66634">
        <w:rPr>
          <w:rFonts w:ascii="Arial" w:hAnsi="Arial" w:cs="Arial"/>
          <w:sz w:val="24"/>
          <w:szCs w:val="24"/>
        </w:rPr>
        <w:t>4</w:t>
      </w:r>
      <w:r w:rsidRPr="00D66634">
        <w:rPr>
          <w:rFonts w:ascii="Arial" w:hAnsi="Arial" w:cs="Arial"/>
          <w:sz w:val="24"/>
          <w:szCs w:val="24"/>
        </w:rPr>
        <w:t xml:space="preserve"> году». </w:t>
      </w:r>
    </w:p>
    <w:p w14:paraId="69F209FE" w14:textId="77777777" w:rsidR="003E20FF" w:rsidRPr="00D66634" w:rsidRDefault="003E20FF" w:rsidP="00EE75F1">
      <w:pPr>
        <w:tabs>
          <w:tab w:val="left" w:pos="709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8.</w:t>
      </w:r>
      <w:r w:rsidRPr="00D66634">
        <w:rPr>
          <w:rFonts w:ascii="Arial" w:hAnsi="Arial" w:cs="Arial"/>
          <w:sz w:val="24"/>
          <w:szCs w:val="24"/>
        </w:rPr>
        <w:tab/>
      </w:r>
      <w:r w:rsidR="00255E17" w:rsidRPr="00D66634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14:paraId="0576539B" w14:textId="77777777" w:rsidR="00255E17" w:rsidRPr="00D66634" w:rsidRDefault="003E20FF" w:rsidP="00EE75F1">
      <w:pPr>
        <w:tabs>
          <w:tab w:val="left" w:pos="709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t>9.</w:t>
      </w:r>
      <w:r w:rsidRPr="00D66634">
        <w:rPr>
          <w:rFonts w:ascii="Arial" w:hAnsi="Arial" w:cs="Arial"/>
          <w:sz w:val="24"/>
          <w:szCs w:val="24"/>
        </w:rPr>
        <w:tab/>
      </w:r>
      <w:r w:rsidR="00255E17" w:rsidRPr="00D66634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«Советское </w:t>
      </w:r>
      <w:proofErr w:type="spellStart"/>
      <w:r w:rsidR="00255E17" w:rsidRPr="00D66634">
        <w:rPr>
          <w:rFonts w:ascii="Arial" w:hAnsi="Arial" w:cs="Arial"/>
          <w:sz w:val="24"/>
          <w:szCs w:val="24"/>
        </w:rPr>
        <w:t>Причулымье</w:t>
      </w:r>
      <w:proofErr w:type="spellEnd"/>
      <w:r w:rsidR="00255E17" w:rsidRPr="00D66634">
        <w:rPr>
          <w:rFonts w:ascii="Arial" w:hAnsi="Arial" w:cs="Arial"/>
          <w:sz w:val="24"/>
          <w:szCs w:val="24"/>
        </w:rPr>
        <w:t>» и размещению на официальном сайте органов местного самоуправления Павловского сельсовета (</w:t>
      </w:r>
      <w:r w:rsidR="00037318" w:rsidRPr="00D66634">
        <w:rPr>
          <w:rFonts w:ascii="Arial" w:hAnsi="Arial" w:cs="Arial"/>
          <w:sz w:val="24"/>
          <w:szCs w:val="24"/>
        </w:rPr>
        <w:t>https://pavlovskij-r04.gosweb.gosuslugi.ru/</w:t>
      </w:r>
      <w:r w:rsidR="00255E17" w:rsidRPr="00D66634">
        <w:rPr>
          <w:rFonts w:ascii="Arial" w:hAnsi="Arial" w:cs="Arial"/>
          <w:sz w:val="24"/>
          <w:szCs w:val="24"/>
        </w:rPr>
        <w:t>) в информационно-телекоммуникационной сети Интернет.</w:t>
      </w:r>
    </w:p>
    <w:p w14:paraId="27721E3A" w14:textId="77777777" w:rsidR="00255E17" w:rsidRPr="00D66634" w:rsidRDefault="00255E17" w:rsidP="003E2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FFE6465" w14:textId="77777777" w:rsidR="00255E17" w:rsidRPr="00D66634" w:rsidRDefault="00255E17" w:rsidP="003E2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D5E61EA" w14:textId="77777777" w:rsidR="00037318" w:rsidRPr="00D66634" w:rsidRDefault="00037318" w:rsidP="003E2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8DF2513" w14:textId="77777777" w:rsidR="00255E17" w:rsidRPr="00D66634" w:rsidRDefault="00255E17" w:rsidP="007C687B">
      <w:pPr>
        <w:pStyle w:val="Default"/>
        <w:rPr>
          <w:rFonts w:ascii="Arial" w:hAnsi="Arial" w:cs="Arial"/>
          <w:color w:val="auto"/>
        </w:rPr>
      </w:pPr>
      <w:r w:rsidRPr="00D66634">
        <w:rPr>
          <w:rFonts w:ascii="Arial" w:hAnsi="Arial" w:cs="Arial"/>
          <w:color w:val="auto"/>
        </w:rPr>
        <w:t>Глава</w:t>
      </w:r>
    </w:p>
    <w:p w14:paraId="539E264A" w14:textId="77777777" w:rsidR="00255E17" w:rsidRPr="00D66634" w:rsidRDefault="00255E17" w:rsidP="007C687B">
      <w:pPr>
        <w:pStyle w:val="Default"/>
        <w:rPr>
          <w:rFonts w:ascii="Arial" w:hAnsi="Arial" w:cs="Arial"/>
          <w:color w:val="auto"/>
        </w:rPr>
      </w:pPr>
      <w:r w:rsidRPr="00D66634">
        <w:rPr>
          <w:rFonts w:ascii="Arial" w:hAnsi="Arial" w:cs="Arial"/>
          <w:color w:val="auto"/>
        </w:rPr>
        <w:t>Павловского сельсовета:</w:t>
      </w:r>
      <w:r w:rsidRPr="00D66634">
        <w:rPr>
          <w:rFonts w:ascii="Arial" w:hAnsi="Arial" w:cs="Arial"/>
          <w:color w:val="auto"/>
        </w:rPr>
        <w:tab/>
      </w:r>
      <w:r w:rsidRPr="00D66634">
        <w:rPr>
          <w:rFonts w:ascii="Arial" w:hAnsi="Arial" w:cs="Arial"/>
          <w:color w:val="auto"/>
        </w:rPr>
        <w:tab/>
      </w:r>
      <w:r w:rsidRPr="00D66634">
        <w:rPr>
          <w:rFonts w:ascii="Arial" w:hAnsi="Arial" w:cs="Arial"/>
          <w:color w:val="auto"/>
        </w:rPr>
        <w:tab/>
      </w:r>
      <w:r w:rsidRPr="00D66634">
        <w:rPr>
          <w:rFonts w:ascii="Arial" w:hAnsi="Arial" w:cs="Arial"/>
          <w:color w:val="auto"/>
        </w:rPr>
        <w:tab/>
      </w:r>
      <w:r w:rsidRPr="00D66634">
        <w:rPr>
          <w:rFonts w:ascii="Arial" w:hAnsi="Arial" w:cs="Arial"/>
          <w:color w:val="auto"/>
        </w:rPr>
        <w:tab/>
        <w:t>В.П.</w:t>
      </w:r>
      <w:r w:rsidR="00037318" w:rsidRPr="00D66634">
        <w:rPr>
          <w:rFonts w:ascii="Arial" w:hAnsi="Arial" w:cs="Arial"/>
          <w:color w:val="auto"/>
        </w:rPr>
        <w:t> </w:t>
      </w:r>
      <w:proofErr w:type="spellStart"/>
      <w:r w:rsidRPr="00D66634">
        <w:rPr>
          <w:rFonts w:ascii="Arial" w:hAnsi="Arial" w:cs="Arial"/>
          <w:color w:val="auto"/>
        </w:rPr>
        <w:t>Межаев</w:t>
      </w:r>
      <w:proofErr w:type="spellEnd"/>
    </w:p>
    <w:p w14:paraId="752FBD4C" w14:textId="77777777" w:rsidR="00255E17" w:rsidRPr="00D66634" w:rsidRDefault="00255E17" w:rsidP="00101475">
      <w:pPr>
        <w:jc w:val="both"/>
        <w:rPr>
          <w:rFonts w:ascii="Arial" w:hAnsi="Arial" w:cs="Arial"/>
          <w:sz w:val="24"/>
          <w:szCs w:val="24"/>
        </w:rPr>
      </w:pPr>
    </w:p>
    <w:p w14:paraId="437DF356" w14:textId="77777777" w:rsidR="00255E17" w:rsidRPr="00D66634" w:rsidRDefault="00255E17" w:rsidP="00101475">
      <w:pPr>
        <w:jc w:val="both"/>
        <w:rPr>
          <w:rFonts w:ascii="Arial" w:hAnsi="Arial" w:cs="Arial"/>
          <w:sz w:val="24"/>
          <w:szCs w:val="24"/>
        </w:rPr>
      </w:pPr>
    </w:p>
    <w:p w14:paraId="51ED0547" w14:textId="77777777" w:rsidR="00255E17" w:rsidRPr="00D66634" w:rsidRDefault="00255E17" w:rsidP="00877F49">
      <w:pPr>
        <w:ind w:left="6379"/>
        <w:rPr>
          <w:rFonts w:ascii="Arial" w:hAnsi="Arial" w:cs="Arial"/>
          <w:sz w:val="24"/>
          <w:szCs w:val="24"/>
        </w:rPr>
      </w:pPr>
      <w:r w:rsidRPr="00D66634">
        <w:rPr>
          <w:rFonts w:ascii="Arial" w:hAnsi="Arial" w:cs="Arial"/>
          <w:sz w:val="24"/>
          <w:szCs w:val="24"/>
        </w:rPr>
        <w:br w:type="page"/>
      </w:r>
      <w:r w:rsidRPr="00D66634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0CF0693C" w14:textId="77777777" w:rsidR="00255E17" w:rsidRPr="00D66634" w:rsidRDefault="00255E17" w:rsidP="00877F49">
      <w:pPr>
        <w:pStyle w:val="Default"/>
        <w:ind w:left="6379"/>
        <w:rPr>
          <w:rFonts w:ascii="Arial" w:hAnsi="Arial" w:cs="Arial"/>
          <w:color w:val="auto"/>
        </w:rPr>
      </w:pPr>
      <w:r w:rsidRPr="00D66634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7E01E09C" w14:textId="77777777" w:rsidR="00255E17" w:rsidRPr="00D66634" w:rsidRDefault="00255E17" w:rsidP="00877F49">
      <w:pPr>
        <w:pStyle w:val="Default"/>
        <w:ind w:left="6379"/>
        <w:rPr>
          <w:rFonts w:ascii="Arial" w:hAnsi="Arial" w:cs="Arial"/>
          <w:color w:val="auto"/>
        </w:rPr>
      </w:pPr>
      <w:r w:rsidRPr="00D66634">
        <w:rPr>
          <w:rFonts w:ascii="Arial" w:hAnsi="Arial" w:cs="Arial"/>
          <w:color w:val="auto"/>
        </w:rPr>
        <w:t xml:space="preserve">Павловского сельсовета от </w:t>
      </w:r>
      <w:r w:rsidR="00877F49" w:rsidRPr="00D66634">
        <w:rPr>
          <w:rFonts w:ascii="Arial" w:hAnsi="Arial" w:cs="Arial"/>
          <w:color w:val="auto"/>
        </w:rPr>
        <w:t>17</w:t>
      </w:r>
      <w:r w:rsidRPr="00D66634">
        <w:rPr>
          <w:rFonts w:ascii="Arial" w:hAnsi="Arial" w:cs="Arial"/>
          <w:color w:val="auto"/>
        </w:rPr>
        <w:t>.</w:t>
      </w:r>
      <w:r w:rsidR="00877F49" w:rsidRPr="00D66634">
        <w:rPr>
          <w:rFonts w:ascii="Arial" w:hAnsi="Arial" w:cs="Arial"/>
          <w:color w:val="auto"/>
        </w:rPr>
        <w:t>02</w:t>
      </w:r>
      <w:r w:rsidRPr="00D66634">
        <w:rPr>
          <w:rFonts w:ascii="Arial" w:hAnsi="Arial" w:cs="Arial"/>
          <w:color w:val="auto"/>
        </w:rPr>
        <w:t>.202</w:t>
      </w:r>
      <w:r w:rsidR="00877F49" w:rsidRPr="00D66634">
        <w:rPr>
          <w:rFonts w:ascii="Arial" w:hAnsi="Arial" w:cs="Arial"/>
          <w:color w:val="auto"/>
        </w:rPr>
        <w:t>5</w:t>
      </w:r>
      <w:r w:rsidRPr="00D66634">
        <w:rPr>
          <w:rFonts w:ascii="Arial" w:hAnsi="Arial" w:cs="Arial"/>
          <w:color w:val="auto"/>
        </w:rPr>
        <w:t xml:space="preserve"> № 1</w:t>
      </w:r>
      <w:r w:rsidR="00877F49" w:rsidRPr="00D66634">
        <w:rPr>
          <w:rFonts w:ascii="Arial" w:hAnsi="Arial" w:cs="Arial"/>
          <w:color w:val="auto"/>
        </w:rPr>
        <w:t>0</w:t>
      </w:r>
    </w:p>
    <w:p w14:paraId="2912BB42" w14:textId="77777777" w:rsidR="00255E17" w:rsidRPr="00D66634" w:rsidRDefault="00255E17" w:rsidP="00711DFA">
      <w:pPr>
        <w:pStyle w:val="Default"/>
        <w:jc w:val="center"/>
        <w:rPr>
          <w:rFonts w:ascii="Arial" w:hAnsi="Arial" w:cs="Arial"/>
          <w:color w:val="auto"/>
        </w:rPr>
      </w:pPr>
    </w:p>
    <w:p w14:paraId="4EA68CBF" w14:textId="77777777" w:rsidR="00255E17" w:rsidRPr="00D66634" w:rsidRDefault="00255E17" w:rsidP="00711DFA">
      <w:pPr>
        <w:pStyle w:val="Default"/>
        <w:jc w:val="center"/>
        <w:rPr>
          <w:rFonts w:ascii="Arial" w:hAnsi="Arial" w:cs="Arial"/>
          <w:b/>
          <w:bCs/>
          <w:color w:val="auto"/>
        </w:rPr>
      </w:pPr>
      <w:proofErr w:type="gramStart"/>
      <w:r w:rsidRPr="00D66634">
        <w:rPr>
          <w:rFonts w:ascii="Arial" w:hAnsi="Arial" w:cs="Arial"/>
          <w:b/>
          <w:bCs/>
          <w:color w:val="auto"/>
        </w:rPr>
        <w:t>СОСТАВ  ПРОТИВОПАВОДКОВОЙ</w:t>
      </w:r>
      <w:proofErr w:type="gramEnd"/>
      <w:r w:rsidRPr="00D66634">
        <w:rPr>
          <w:rFonts w:ascii="Arial" w:hAnsi="Arial" w:cs="Arial"/>
          <w:b/>
          <w:bCs/>
          <w:color w:val="auto"/>
        </w:rPr>
        <w:t xml:space="preserve">  КОМИССИИ</w:t>
      </w:r>
    </w:p>
    <w:p w14:paraId="667256F2" w14:textId="77777777" w:rsidR="00255E17" w:rsidRPr="00D66634" w:rsidRDefault="00255E17" w:rsidP="00711DFA">
      <w:pPr>
        <w:pStyle w:val="Default"/>
        <w:jc w:val="center"/>
        <w:rPr>
          <w:rFonts w:ascii="Arial" w:hAnsi="Arial" w:cs="Arial"/>
          <w:color w:val="auto"/>
        </w:rPr>
      </w:pPr>
      <w:r w:rsidRPr="00D66634">
        <w:rPr>
          <w:rFonts w:ascii="Arial" w:hAnsi="Arial" w:cs="Arial"/>
          <w:color w:val="auto"/>
        </w:rPr>
        <w:t xml:space="preserve">координационный </w:t>
      </w:r>
      <w:proofErr w:type="gramStart"/>
      <w:r w:rsidRPr="00D66634">
        <w:rPr>
          <w:rFonts w:ascii="Arial" w:hAnsi="Arial" w:cs="Arial"/>
          <w:color w:val="auto"/>
        </w:rPr>
        <w:t>орган</w:t>
      </w:r>
      <w:r w:rsidR="00507C03" w:rsidRPr="00D66634">
        <w:rPr>
          <w:rFonts w:ascii="Arial" w:hAnsi="Arial" w:cs="Arial"/>
          <w:color w:val="auto"/>
        </w:rPr>
        <w:t xml:space="preserve"> </w:t>
      </w:r>
      <w:r w:rsidRPr="00D66634">
        <w:rPr>
          <w:rFonts w:ascii="Arial" w:hAnsi="Arial" w:cs="Arial"/>
          <w:color w:val="auto"/>
        </w:rPr>
        <w:t xml:space="preserve"> по</w:t>
      </w:r>
      <w:proofErr w:type="gramEnd"/>
      <w:r w:rsidRPr="00D66634">
        <w:rPr>
          <w:rFonts w:ascii="Arial" w:hAnsi="Arial" w:cs="Arial"/>
          <w:color w:val="auto"/>
        </w:rPr>
        <w:t xml:space="preserve"> предупреждению чрезвычайных ситуаций на территории Павловского сельсовета в период весеннего массового таяния снега в 202</w:t>
      </w:r>
      <w:r w:rsidR="00877F49" w:rsidRPr="00D66634">
        <w:rPr>
          <w:rFonts w:ascii="Arial" w:hAnsi="Arial" w:cs="Arial"/>
          <w:color w:val="auto"/>
        </w:rPr>
        <w:t>5</w:t>
      </w:r>
      <w:r w:rsidRPr="00D66634">
        <w:rPr>
          <w:rFonts w:ascii="Arial" w:hAnsi="Arial" w:cs="Arial"/>
          <w:color w:val="auto"/>
        </w:rPr>
        <w:t xml:space="preserve"> году</w:t>
      </w:r>
    </w:p>
    <w:p w14:paraId="4B7E80C4" w14:textId="77777777" w:rsidR="00877F49" w:rsidRPr="00D66634" w:rsidRDefault="00877F49" w:rsidP="00711DFA">
      <w:pPr>
        <w:pStyle w:val="Default"/>
        <w:jc w:val="center"/>
        <w:rPr>
          <w:rFonts w:ascii="Arial" w:hAnsi="Arial" w:cs="Arial"/>
          <w:color w:val="auto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2732"/>
        <w:gridCol w:w="2410"/>
        <w:gridCol w:w="4677"/>
      </w:tblGrid>
      <w:tr w:rsidR="00255E17" w:rsidRPr="00D66634" w14:paraId="0B936E2E" w14:textId="77777777" w:rsidTr="00E92C79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CE6" w14:textId="77777777" w:rsidR="00255E17" w:rsidRPr="00D66634" w:rsidRDefault="00255E17" w:rsidP="00877F4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№ п/п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A65" w14:textId="77777777" w:rsidR="00255E17" w:rsidRPr="00D66634" w:rsidRDefault="00255E17" w:rsidP="00877F4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Полномочия в </w:t>
            </w:r>
            <w:proofErr w:type="spellStart"/>
            <w:proofErr w:type="gramStart"/>
            <w:r w:rsidRPr="00D66634">
              <w:rPr>
                <w:rFonts w:ascii="Arial" w:hAnsi="Arial" w:cs="Arial"/>
                <w:color w:val="auto"/>
              </w:rPr>
              <w:t>противо</w:t>
            </w:r>
            <w:proofErr w:type="spellEnd"/>
            <w:r w:rsidR="00507C03" w:rsidRPr="00D66634">
              <w:rPr>
                <w:rFonts w:ascii="Arial" w:hAnsi="Arial" w:cs="Arial"/>
                <w:color w:val="auto"/>
              </w:rPr>
              <w:t>-</w:t>
            </w:r>
            <w:r w:rsidRPr="00D66634">
              <w:rPr>
                <w:rFonts w:ascii="Arial" w:hAnsi="Arial" w:cs="Arial"/>
                <w:color w:val="auto"/>
              </w:rPr>
              <w:t>паводковой</w:t>
            </w:r>
            <w:proofErr w:type="gramEnd"/>
            <w:r w:rsidRPr="00D66634">
              <w:rPr>
                <w:rFonts w:ascii="Arial" w:hAnsi="Arial" w:cs="Arial"/>
                <w:color w:val="auto"/>
              </w:rPr>
              <w:t xml:space="preserve">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28A" w14:textId="77777777" w:rsidR="00255E17" w:rsidRPr="00D66634" w:rsidRDefault="00255E17" w:rsidP="00877F4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Ф.И.О.</w:t>
            </w:r>
          </w:p>
          <w:p w14:paraId="546776B2" w14:textId="77777777" w:rsidR="00255E17" w:rsidRPr="00D66634" w:rsidRDefault="00255E17" w:rsidP="00877F4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E35" w14:textId="77777777" w:rsidR="00255E17" w:rsidRPr="00D66634" w:rsidRDefault="00255E17" w:rsidP="00877F4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Исполнитель, статус, контакты</w:t>
            </w:r>
          </w:p>
        </w:tc>
      </w:tr>
      <w:tr w:rsidR="00255E17" w:rsidRPr="00D66634" w14:paraId="1848B636" w14:textId="77777777" w:rsidTr="00E92C7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693A8" w14:textId="77777777" w:rsidR="00255E17" w:rsidRPr="00D66634" w:rsidRDefault="00255E17" w:rsidP="00D8216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FAB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Председатель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295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D66634">
              <w:rPr>
                <w:rFonts w:ascii="Arial" w:hAnsi="Arial" w:cs="Arial"/>
                <w:color w:val="auto"/>
              </w:rPr>
              <w:t>Межаев</w:t>
            </w:r>
            <w:proofErr w:type="spellEnd"/>
            <w:r w:rsidRPr="00D66634">
              <w:rPr>
                <w:rFonts w:ascii="Arial" w:hAnsi="Arial" w:cs="Arial"/>
                <w:color w:val="auto"/>
              </w:rPr>
              <w:t xml:space="preserve"> Владимир Петрович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157" w14:textId="77777777" w:rsidR="00255E17" w:rsidRPr="00D66634" w:rsidRDefault="00255E17" w:rsidP="00711DFA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Председатель КЧС и ПБ.</w:t>
            </w:r>
          </w:p>
          <w:p w14:paraId="5FB11DD2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Глава Павловского сельсовета.</w:t>
            </w:r>
          </w:p>
          <w:p w14:paraId="28D1EB9D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8 (39155) 97 370, 8 902 966 31 95</w:t>
            </w:r>
          </w:p>
        </w:tc>
      </w:tr>
      <w:tr w:rsidR="00255E17" w:rsidRPr="00D66634" w14:paraId="4837E7B3" w14:textId="77777777" w:rsidTr="00E92C7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2F6BB" w14:textId="77777777" w:rsidR="00255E17" w:rsidRPr="00D66634" w:rsidRDefault="00255E17" w:rsidP="00D8216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7DB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Заместитель председателя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0D2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Шаленко Сергей Владимирович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DF9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Член КЧС и ПБ.</w:t>
            </w:r>
          </w:p>
          <w:p w14:paraId="14566074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Начальник Павловского участка </w:t>
            </w:r>
            <w:r w:rsidR="00877F49" w:rsidRPr="00D66634">
              <w:rPr>
                <w:rFonts w:ascii="Arial" w:hAnsi="Arial" w:cs="Arial"/>
                <w:color w:val="auto"/>
              </w:rPr>
              <w:t>ООО</w:t>
            </w:r>
            <w:r w:rsidR="00E92C79" w:rsidRPr="00D66634">
              <w:rPr>
                <w:rFonts w:ascii="Arial" w:hAnsi="Arial" w:cs="Arial"/>
                <w:color w:val="auto"/>
              </w:rPr>
              <w:t> </w:t>
            </w:r>
            <w:r w:rsidR="00877F49" w:rsidRPr="00D66634">
              <w:rPr>
                <w:rFonts w:ascii="Arial" w:hAnsi="Arial" w:cs="Arial"/>
                <w:color w:val="auto"/>
              </w:rPr>
              <w:t>«</w:t>
            </w:r>
            <w:proofErr w:type="spellStart"/>
            <w:r w:rsidR="00877F49" w:rsidRPr="00D66634">
              <w:rPr>
                <w:rFonts w:ascii="Arial" w:hAnsi="Arial" w:cs="Arial"/>
                <w:color w:val="auto"/>
              </w:rPr>
              <w:t>Теплоком</w:t>
            </w:r>
            <w:proofErr w:type="spellEnd"/>
            <w:r w:rsidR="00877F49" w:rsidRPr="00D66634">
              <w:rPr>
                <w:rFonts w:ascii="Arial" w:hAnsi="Arial" w:cs="Arial"/>
                <w:color w:val="auto"/>
              </w:rPr>
              <w:t>»</w:t>
            </w:r>
            <w:r w:rsidR="004B0EFC" w:rsidRPr="00D66634">
              <w:rPr>
                <w:rFonts w:ascii="Arial" w:hAnsi="Arial" w:cs="Arial"/>
                <w:color w:val="auto"/>
              </w:rPr>
              <w:t xml:space="preserve"> </w:t>
            </w:r>
            <w:r w:rsidRPr="00D66634">
              <w:rPr>
                <w:rFonts w:ascii="Arial" w:hAnsi="Arial" w:cs="Arial"/>
                <w:color w:val="auto"/>
              </w:rPr>
              <w:t>(по согласованию)</w:t>
            </w:r>
            <w:r w:rsidR="004B0EFC" w:rsidRPr="00D66634">
              <w:rPr>
                <w:rFonts w:ascii="Arial" w:hAnsi="Arial" w:cs="Arial"/>
                <w:color w:val="auto"/>
              </w:rPr>
              <w:t>.</w:t>
            </w:r>
          </w:p>
          <w:p w14:paraId="50BEF132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8 923 293 14 61</w:t>
            </w:r>
          </w:p>
        </w:tc>
      </w:tr>
      <w:tr w:rsidR="00255E17" w:rsidRPr="00D66634" w14:paraId="3DE596B8" w14:textId="77777777" w:rsidTr="00E92C7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0A462" w14:textId="77777777" w:rsidR="00255E17" w:rsidRPr="00D66634" w:rsidRDefault="00255E17" w:rsidP="00D8216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BB9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Секретарь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3EC" w14:textId="77777777" w:rsidR="00255E17" w:rsidRPr="00D66634" w:rsidRDefault="00877F49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Протасова Алина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4CC" w14:textId="77777777" w:rsidR="00255E17" w:rsidRPr="00D66634" w:rsidRDefault="00255E17" w:rsidP="00711DFA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Секретарь КЧС и ПБ. </w:t>
            </w:r>
          </w:p>
          <w:p w14:paraId="5B571B90" w14:textId="77777777" w:rsidR="00255E17" w:rsidRPr="00D66634" w:rsidRDefault="00255E17" w:rsidP="00711DFA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Заместитель главы Павловского сельсовета</w:t>
            </w:r>
            <w:r w:rsidR="004B0EFC" w:rsidRPr="00D66634">
              <w:rPr>
                <w:rFonts w:ascii="Arial" w:hAnsi="Arial" w:cs="Arial"/>
                <w:color w:val="auto"/>
              </w:rPr>
              <w:t>.</w:t>
            </w:r>
          </w:p>
          <w:p w14:paraId="37C93AE8" w14:textId="77777777" w:rsidR="00255E17" w:rsidRPr="00D66634" w:rsidRDefault="00255E17" w:rsidP="00711DFA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8 (39155) 97 481, 8</w:t>
            </w:r>
            <w:r w:rsidR="001C7768" w:rsidRPr="00D66634">
              <w:rPr>
                <w:rFonts w:ascii="Arial" w:hAnsi="Arial" w:cs="Arial"/>
                <w:color w:val="auto"/>
              </w:rPr>
              <w:t> 923 770 66 76</w:t>
            </w:r>
          </w:p>
        </w:tc>
      </w:tr>
      <w:tr w:rsidR="00255E17" w:rsidRPr="00D66634" w14:paraId="677C39F9" w14:textId="77777777" w:rsidTr="00E92C7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3F2C7" w14:textId="77777777" w:rsidR="00255E17" w:rsidRPr="00D66634" w:rsidRDefault="00255E17" w:rsidP="00D8216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F47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Член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F78" w14:textId="77777777" w:rsidR="00255E17" w:rsidRPr="00D66634" w:rsidRDefault="003826BC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Шаленко Елена Григорьевна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EFE" w14:textId="77777777" w:rsidR="00255E17" w:rsidRPr="00D66634" w:rsidRDefault="00255E17" w:rsidP="00D8216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Заместитель председателя КЧС. </w:t>
            </w:r>
          </w:p>
          <w:p w14:paraId="0D010C4B" w14:textId="77777777" w:rsidR="00255E17" w:rsidRPr="00D66634" w:rsidRDefault="00255E17" w:rsidP="00D8216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D66634">
              <w:rPr>
                <w:rFonts w:ascii="Arial" w:hAnsi="Arial" w:cs="Arial"/>
                <w:color w:val="auto"/>
              </w:rPr>
              <w:t>эвакоприемной</w:t>
            </w:r>
            <w:proofErr w:type="spellEnd"/>
            <w:r w:rsidRPr="00D66634">
              <w:rPr>
                <w:rFonts w:ascii="Arial" w:hAnsi="Arial" w:cs="Arial"/>
                <w:color w:val="auto"/>
              </w:rPr>
              <w:t xml:space="preserve"> комиссии. Директор МБОУ «Павловская СОШ»</w:t>
            </w:r>
          </w:p>
          <w:p w14:paraId="7C4160CD" w14:textId="77777777" w:rsidR="00E92C79" w:rsidRPr="00D66634" w:rsidRDefault="00255E17" w:rsidP="00507C0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(по согласованию)</w:t>
            </w:r>
            <w:r w:rsidR="004B0EFC" w:rsidRPr="00D66634">
              <w:rPr>
                <w:rFonts w:ascii="Arial" w:hAnsi="Arial" w:cs="Arial"/>
                <w:color w:val="auto"/>
              </w:rPr>
              <w:t>.</w:t>
            </w:r>
          </w:p>
          <w:p w14:paraId="732B8437" w14:textId="77777777" w:rsidR="00255E17" w:rsidRPr="00D66634" w:rsidRDefault="00255E17" w:rsidP="00507C0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8</w:t>
            </w:r>
            <w:r w:rsidR="003826BC" w:rsidRPr="00D66634">
              <w:rPr>
                <w:rFonts w:ascii="Arial" w:hAnsi="Arial" w:cs="Arial"/>
                <w:color w:val="auto"/>
              </w:rPr>
              <w:t> 960 755 81 83</w:t>
            </w:r>
          </w:p>
        </w:tc>
      </w:tr>
      <w:tr w:rsidR="00255E17" w:rsidRPr="00D66634" w14:paraId="45DC1C9F" w14:textId="77777777" w:rsidTr="00E92C7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8F960" w14:textId="77777777" w:rsidR="00255E17" w:rsidRPr="00D66634" w:rsidRDefault="00255E17" w:rsidP="001679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B46" w14:textId="77777777" w:rsidR="00255E17" w:rsidRPr="00D66634" w:rsidRDefault="00255E17" w:rsidP="001679D8">
            <w:pPr>
              <w:rPr>
                <w:rFonts w:ascii="Arial" w:hAnsi="Arial" w:cs="Arial"/>
                <w:sz w:val="24"/>
                <w:szCs w:val="24"/>
              </w:rPr>
            </w:pPr>
            <w:r w:rsidRPr="00D66634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D7F" w14:textId="77777777" w:rsidR="00255E17" w:rsidRPr="00D66634" w:rsidRDefault="003826BC" w:rsidP="001679D8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  <w:shd w:val="clear" w:color="auto" w:fill="FFFFFF"/>
              </w:rPr>
              <w:t>Струков Николай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EBA" w14:textId="77777777" w:rsidR="00255E17" w:rsidRPr="00D66634" w:rsidRDefault="00255E17" w:rsidP="001679D8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Управляющий отделения «Павловское» №</w:t>
            </w:r>
            <w:r w:rsidR="003826BC" w:rsidRPr="00D66634">
              <w:rPr>
                <w:rFonts w:ascii="Arial" w:hAnsi="Arial" w:cs="Arial"/>
                <w:color w:val="auto"/>
              </w:rPr>
              <w:t> </w:t>
            </w:r>
            <w:r w:rsidRPr="00D66634">
              <w:rPr>
                <w:rFonts w:ascii="Arial" w:hAnsi="Arial" w:cs="Arial"/>
                <w:color w:val="auto"/>
              </w:rPr>
              <w:t>12 ЗАО «Назаровское»</w:t>
            </w:r>
          </w:p>
          <w:p w14:paraId="5B51D406" w14:textId="77777777" w:rsidR="00E92C79" w:rsidRPr="00D66634" w:rsidRDefault="00255E17" w:rsidP="00507C0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(по согласованию)</w:t>
            </w:r>
            <w:r w:rsidR="004B0EFC" w:rsidRPr="00D66634">
              <w:rPr>
                <w:rFonts w:ascii="Arial" w:hAnsi="Arial" w:cs="Arial"/>
                <w:color w:val="auto"/>
              </w:rPr>
              <w:t>.</w:t>
            </w:r>
          </w:p>
          <w:p w14:paraId="6D3FDBB2" w14:textId="77777777" w:rsidR="00255E17" w:rsidRPr="00D66634" w:rsidRDefault="00255E17" w:rsidP="00507C0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8</w:t>
            </w:r>
            <w:r w:rsidR="003826BC" w:rsidRPr="00D66634">
              <w:rPr>
                <w:rFonts w:ascii="Arial" w:hAnsi="Arial" w:cs="Arial"/>
                <w:color w:val="auto"/>
              </w:rPr>
              <w:t> 933 339 85 21</w:t>
            </w:r>
          </w:p>
        </w:tc>
      </w:tr>
      <w:tr w:rsidR="00255E17" w:rsidRPr="00D66634" w14:paraId="054EC655" w14:textId="77777777" w:rsidTr="00E92C7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2DB67" w14:textId="77777777" w:rsidR="00255E17" w:rsidRPr="00D66634" w:rsidRDefault="00255E17" w:rsidP="001679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784" w14:textId="77777777" w:rsidR="00255E17" w:rsidRPr="00D66634" w:rsidRDefault="00255E17" w:rsidP="001679D8">
            <w:pPr>
              <w:rPr>
                <w:rFonts w:ascii="Arial" w:hAnsi="Arial" w:cs="Arial"/>
                <w:sz w:val="24"/>
                <w:szCs w:val="24"/>
              </w:rPr>
            </w:pPr>
            <w:r w:rsidRPr="00D66634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629" w14:textId="77777777" w:rsidR="00255E17" w:rsidRPr="00D66634" w:rsidRDefault="00255E17" w:rsidP="001679D8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D66634">
              <w:rPr>
                <w:rFonts w:ascii="Arial" w:hAnsi="Arial" w:cs="Arial"/>
                <w:color w:val="auto"/>
              </w:rPr>
              <w:t>Гадиров</w:t>
            </w:r>
            <w:proofErr w:type="spellEnd"/>
            <w:r w:rsidRPr="00D66634">
              <w:rPr>
                <w:rFonts w:ascii="Arial" w:hAnsi="Arial" w:cs="Arial"/>
                <w:color w:val="auto"/>
              </w:rPr>
              <w:t xml:space="preserve"> Ровшан Вагиф Оглы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07A" w14:textId="77777777" w:rsidR="00255E17" w:rsidRPr="00D66634" w:rsidRDefault="00255E17" w:rsidP="001679D8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Член КЧС и ПБ.</w:t>
            </w:r>
          </w:p>
          <w:p w14:paraId="73C91C47" w14:textId="77777777" w:rsidR="00255E17" w:rsidRPr="00D66634" w:rsidRDefault="00255E17" w:rsidP="00507C0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Фельдшер Павловской врачебной амбулатории филиала №</w:t>
            </w:r>
            <w:r w:rsidR="003826BC" w:rsidRPr="00D66634">
              <w:rPr>
                <w:rFonts w:ascii="Arial" w:hAnsi="Arial" w:cs="Arial"/>
                <w:color w:val="auto"/>
              </w:rPr>
              <w:t> </w:t>
            </w:r>
            <w:r w:rsidRPr="00D66634">
              <w:rPr>
                <w:rFonts w:ascii="Arial" w:hAnsi="Arial" w:cs="Arial"/>
                <w:color w:val="auto"/>
              </w:rPr>
              <w:t xml:space="preserve">4 КГБУЗ Назаровская </w:t>
            </w:r>
            <w:r w:rsidR="003826BC" w:rsidRPr="00D66634">
              <w:rPr>
                <w:rFonts w:ascii="Arial" w:hAnsi="Arial" w:cs="Arial"/>
                <w:color w:val="auto"/>
              </w:rPr>
              <w:t>ЦРБ</w:t>
            </w:r>
            <w:r w:rsidR="004B0EFC" w:rsidRPr="00D66634">
              <w:rPr>
                <w:rFonts w:ascii="Arial" w:hAnsi="Arial" w:cs="Arial"/>
                <w:color w:val="auto"/>
              </w:rPr>
              <w:t xml:space="preserve"> </w:t>
            </w:r>
            <w:r w:rsidRPr="00D66634">
              <w:rPr>
                <w:rFonts w:ascii="Arial" w:hAnsi="Arial" w:cs="Arial"/>
                <w:color w:val="auto"/>
              </w:rPr>
              <w:t>(по согласованию)</w:t>
            </w:r>
            <w:r w:rsidR="004B0EFC" w:rsidRPr="00D66634">
              <w:rPr>
                <w:rFonts w:ascii="Arial" w:hAnsi="Arial" w:cs="Arial"/>
                <w:color w:val="auto"/>
              </w:rPr>
              <w:t>.</w:t>
            </w:r>
            <w:r w:rsidR="00507C03" w:rsidRPr="00D66634">
              <w:rPr>
                <w:rFonts w:ascii="Arial" w:hAnsi="Arial" w:cs="Arial"/>
                <w:color w:val="auto"/>
              </w:rPr>
              <w:t xml:space="preserve"> </w:t>
            </w:r>
            <w:r w:rsidRPr="00D66634">
              <w:rPr>
                <w:rFonts w:ascii="Arial" w:hAnsi="Arial" w:cs="Arial"/>
                <w:color w:val="auto"/>
              </w:rPr>
              <w:t>8 923 275 38 97</w:t>
            </w:r>
          </w:p>
        </w:tc>
      </w:tr>
      <w:tr w:rsidR="00255E17" w:rsidRPr="00D66634" w14:paraId="155A4B8E" w14:textId="77777777" w:rsidTr="00E92C7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B6C24" w14:textId="77777777" w:rsidR="00255E17" w:rsidRPr="00D66634" w:rsidRDefault="00255E17" w:rsidP="00B9622D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2EF" w14:textId="77777777" w:rsidR="00255E17" w:rsidRPr="00D66634" w:rsidRDefault="00255E17" w:rsidP="00B9622D">
            <w:pPr>
              <w:rPr>
                <w:rFonts w:ascii="Arial" w:hAnsi="Arial" w:cs="Arial"/>
                <w:sz w:val="24"/>
                <w:szCs w:val="24"/>
              </w:rPr>
            </w:pPr>
            <w:r w:rsidRPr="00D66634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D35" w14:textId="77777777" w:rsidR="00255E17" w:rsidRPr="00D66634" w:rsidRDefault="00255E17" w:rsidP="00B9622D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</w:rPr>
              <w:t>Демидович Ирина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0B0" w14:textId="77777777" w:rsidR="00255E17" w:rsidRPr="00D66634" w:rsidRDefault="00255E17" w:rsidP="00B9622D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Член КЧС и ПБ.</w:t>
            </w:r>
          </w:p>
          <w:p w14:paraId="581DBFE3" w14:textId="77777777" w:rsidR="004B0EFC" w:rsidRPr="00D66634" w:rsidRDefault="00255E17" w:rsidP="00B9622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Специалист 1кат. по организации </w:t>
            </w:r>
            <w:proofErr w:type="spellStart"/>
            <w:r w:rsidRPr="00D66634">
              <w:rPr>
                <w:rFonts w:ascii="Arial" w:hAnsi="Arial" w:cs="Arial"/>
                <w:color w:val="auto"/>
              </w:rPr>
              <w:t>обслу-живания</w:t>
            </w:r>
            <w:proofErr w:type="spellEnd"/>
            <w:r w:rsidRPr="00D66634">
              <w:rPr>
                <w:rFonts w:ascii="Arial" w:hAnsi="Arial" w:cs="Arial"/>
                <w:color w:val="auto"/>
              </w:rPr>
              <w:t xml:space="preserve"> деятельности администрации Павловского сельсовета</w:t>
            </w:r>
            <w:r w:rsidR="004B0EFC" w:rsidRPr="00D66634">
              <w:rPr>
                <w:rFonts w:ascii="Arial" w:hAnsi="Arial" w:cs="Arial"/>
                <w:color w:val="auto"/>
              </w:rPr>
              <w:t>.</w:t>
            </w:r>
          </w:p>
          <w:p w14:paraId="08573A0A" w14:textId="77777777" w:rsidR="00255E17" w:rsidRPr="00D66634" w:rsidRDefault="00255E17" w:rsidP="00B9622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8 950 993 82 77</w:t>
            </w:r>
          </w:p>
        </w:tc>
      </w:tr>
      <w:tr w:rsidR="005B4292" w:rsidRPr="00D66634" w14:paraId="2A4F1544" w14:textId="77777777" w:rsidTr="00E92C7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149B9" w14:textId="77777777" w:rsidR="00255E17" w:rsidRPr="00D66634" w:rsidRDefault="00255E17" w:rsidP="00B9622D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E74" w14:textId="77777777" w:rsidR="00255E17" w:rsidRPr="00D66634" w:rsidRDefault="00255E17" w:rsidP="00B9622D">
            <w:pPr>
              <w:rPr>
                <w:rFonts w:ascii="Arial" w:hAnsi="Arial" w:cs="Arial"/>
                <w:sz w:val="24"/>
                <w:szCs w:val="24"/>
              </w:rPr>
            </w:pPr>
            <w:r w:rsidRPr="00D66634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696" w14:textId="77777777" w:rsidR="00255E17" w:rsidRPr="00D66634" w:rsidRDefault="005A6780" w:rsidP="00B9622D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D66634">
              <w:rPr>
                <w:rFonts w:ascii="Arial" w:hAnsi="Arial" w:cs="Arial"/>
                <w:color w:val="auto"/>
              </w:rPr>
              <w:t>Пришедько</w:t>
            </w:r>
            <w:proofErr w:type="spellEnd"/>
            <w:r w:rsidRPr="00D66634">
              <w:rPr>
                <w:rFonts w:ascii="Arial" w:hAnsi="Arial" w:cs="Arial"/>
                <w:color w:val="auto"/>
              </w:rPr>
              <w:t xml:space="preserve"> Павел Анатольевич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84A" w14:textId="77777777" w:rsidR="00E92C79" w:rsidRPr="00D66634" w:rsidRDefault="005A6780" w:rsidP="00507C0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Мастер</w:t>
            </w:r>
            <w:r w:rsidR="00255E17" w:rsidRPr="00D66634">
              <w:rPr>
                <w:rFonts w:ascii="Arial" w:hAnsi="Arial" w:cs="Arial"/>
                <w:color w:val="auto"/>
              </w:rPr>
              <w:t xml:space="preserve"> Павловского участка </w:t>
            </w:r>
            <w:r w:rsidR="004B0EFC" w:rsidRPr="00D66634">
              <w:rPr>
                <w:rFonts w:ascii="Arial" w:hAnsi="Arial" w:cs="Arial"/>
                <w:color w:val="auto"/>
              </w:rPr>
              <w:t>ПАО «</w:t>
            </w:r>
            <w:proofErr w:type="spellStart"/>
            <w:r w:rsidR="004B0EFC" w:rsidRPr="00D66634">
              <w:rPr>
                <w:rFonts w:ascii="Arial" w:hAnsi="Arial" w:cs="Arial"/>
                <w:color w:val="auto"/>
              </w:rPr>
              <w:t>Россети</w:t>
            </w:r>
            <w:proofErr w:type="spellEnd"/>
            <w:r w:rsidR="004B0EFC" w:rsidRPr="00D66634">
              <w:rPr>
                <w:rFonts w:ascii="Arial" w:hAnsi="Arial" w:cs="Arial"/>
                <w:color w:val="auto"/>
              </w:rPr>
              <w:t xml:space="preserve"> Сибирь» – «Красноярскэнерго» ПО Западные электросети Назаровский РЭС</w:t>
            </w:r>
            <w:r w:rsidR="00507C03" w:rsidRPr="00D66634">
              <w:rPr>
                <w:rFonts w:ascii="Arial" w:hAnsi="Arial" w:cs="Arial"/>
                <w:color w:val="auto"/>
              </w:rPr>
              <w:t xml:space="preserve"> </w:t>
            </w:r>
            <w:r w:rsidR="00255E17" w:rsidRPr="00D66634">
              <w:rPr>
                <w:rFonts w:ascii="Arial" w:hAnsi="Arial" w:cs="Arial"/>
                <w:color w:val="auto"/>
              </w:rPr>
              <w:t>(по согласованию)</w:t>
            </w:r>
            <w:r w:rsidR="004B0EFC" w:rsidRPr="00D66634">
              <w:rPr>
                <w:rFonts w:ascii="Arial" w:hAnsi="Arial" w:cs="Arial"/>
                <w:color w:val="auto"/>
              </w:rPr>
              <w:t>.</w:t>
            </w:r>
          </w:p>
          <w:p w14:paraId="5410F9E1" w14:textId="77777777" w:rsidR="00255E17" w:rsidRPr="00D66634" w:rsidRDefault="00255E17" w:rsidP="00507C0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8 923 </w:t>
            </w:r>
            <w:r w:rsidR="005A6780" w:rsidRPr="00D66634">
              <w:rPr>
                <w:rFonts w:ascii="Arial" w:hAnsi="Arial" w:cs="Arial"/>
                <w:color w:val="auto"/>
              </w:rPr>
              <w:t>016</w:t>
            </w:r>
            <w:r w:rsidRPr="00D66634">
              <w:rPr>
                <w:rFonts w:ascii="Arial" w:hAnsi="Arial" w:cs="Arial"/>
                <w:color w:val="auto"/>
              </w:rPr>
              <w:t xml:space="preserve"> </w:t>
            </w:r>
            <w:r w:rsidR="005A6780" w:rsidRPr="00D66634">
              <w:rPr>
                <w:rFonts w:ascii="Arial" w:hAnsi="Arial" w:cs="Arial"/>
                <w:color w:val="auto"/>
              </w:rPr>
              <w:t>03</w:t>
            </w:r>
            <w:r w:rsidRPr="00D66634">
              <w:rPr>
                <w:rFonts w:ascii="Arial" w:hAnsi="Arial" w:cs="Arial"/>
                <w:color w:val="auto"/>
              </w:rPr>
              <w:t xml:space="preserve"> </w:t>
            </w:r>
            <w:r w:rsidR="005A6780" w:rsidRPr="00D66634">
              <w:rPr>
                <w:rFonts w:ascii="Arial" w:hAnsi="Arial" w:cs="Arial"/>
                <w:color w:val="auto"/>
              </w:rPr>
              <w:t>13</w:t>
            </w:r>
          </w:p>
        </w:tc>
      </w:tr>
      <w:tr w:rsidR="005B4292" w:rsidRPr="00D66634" w14:paraId="19AA0AFA" w14:textId="77777777" w:rsidTr="00E92C79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F9417" w14:textId="77777777" w:rsidR="00255E17" w:rsidRPr="00D66634" w:rsidRDefault="00255E17" w:rsidP="00D8216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DA6" w14:textId="77777777" w:rsidR="00255E17" w:rsidRPr="00D66634" w:rsidRDefault="00255E17" w:rsidP="00D82161">
            <w:pPr>
              <w:rPr>
                <w:rFonts w:ascii="Arial" w:hAnsi="Arial" w:cs="Arial"/>
                <w:sz w:val="24"/>
                <w:szCs w:val="24"/>
              </w:rPr>
            </w:pPr>
            <w:r w:rsidRPr="00D66634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43C" w14:textId="77777777" w:rsidR="00255E17" w:rsidRPr="00D66634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Черепанов Алексей </w:t>
            </w:r>
            <w:r w:rsidRPr="00D66634">
              <w:rPr>
                <w:rFonts w:ascii="Arial" w:hAnsi="Arial" w:cs="Arial"/>
                <w:color w:val="auto"/>
              </w:rPr>
              <w:lastRenderedPageBreak/>
              <w:t>Николаевич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DDA" w14:textId="77777777" w:rsidR="00E92C79" w:rsidRPr="00D66634" w:rsidRDefault="00255E17" w:rsidP="00D8216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lastRenderedPageBreak/>
              <w:t xml:space="preserve">Ответственный за безопасность дорожного движения администрации </w:t>
            </w:r>
            <w:r w:rsidRPr="00D66634">
              <w:rPr>
                <w:rFonts w:ascii="Arial" w:hAnsi="Arial" w:cs="Arial"/>
                <w:color w:val="auto"/>
              </w:rPr>
              <w:lastRenderedPageBreak/>
              <w:t>Павловского сельсовета</w:t>
            </w:r>
            <w:r w:rsidR="004B0EFC" w:rsidRPr="00D66634">
              <w:rPr>
                <w:rFonts w:ascii="Arial" w:hAnsi="Arial" w:cs="Arial"/>
                <w:color w:val="auto"/>
              </w:rPr>
              <w:t xml:space="preserve"> </w:t>
            </w:r>
            <w:r w:rsidRPr="00D66634">
              <w:rPr>
                <w:rFonts w:ascii="Arial" w:hAnsi="Arial" w:cs="Arial"/>
                <w:color w:val="auto"/>
              </w:rPr>
              <w:t>(по согласованию)</w:t>
            </w:r>
            <w:r w:rsidR="004B0EFC" w:rsidRPr="00D66634">
              <w:rPr>
                <w:rFonts w:ascii="Arial" w:hAnsi="Arial" w:cs="Arial"/>
                <w:color w:val="auto"/>
              </w:rPr>
              <w:t>.</w:t>
            </w:r>
          </w:p>
          <w:p w14:paraId="0C3CF5B0" w14:textId="77777777" w:rsidR="00255E17" w:rsidRPr="00D66634" w:rsidRDefault="00255E17" w:rsidP="00D8216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8 923 300 64 49</w:t>
            </w:r>
          </w:p>
        </w:tc>
      </w:tr>
      <w:tr w:rsidR="005B4292" w:rsidRPr="00D66634" w14:paraId="5CE09322" w14:textId="77777777" w:rsidTr="00E92C79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3C87A" w14:textId="77777777" w:rsidR="00507C03" w:rsidRPr="00D66634" w:rsidRDefault="00507C03" w:rsidP="00D8216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lastRenderedPageBreak/>
              <w:t>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7E1" w14:textId="77777777" w:rsidR="00507C03" w:rsidRPr="00D66634" w:rsidRDefault="00507C03" w:rsidP="00D82161">
            <w:pPr>
              <w:rPr>
                <w:rFonts w:ascii="Arial" w:hAnsi="Arial" w:cs="Arial"/>
                <w:sz w:val="24"/>
                <w:szCs w:val="24"/>
              </w:rPr>
            </w:pPr>
            <w:r w:rsidRPr="00D66634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81F" w14:textId="77777777" w:rsidR="00507C03" w:rsidRPr="00D66634" w:rsidRDefault="00507C03" w:rsidP="00D82161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D66634">
              <w:rPr>
                <w:rFonts w:ascii="Arial" w:hAnsi="Arial" w:cs="Arial"/>
                <w:color w:val="auto"/>
              </w:rPr>
              <w:t>Омелич</w:t>
            </w:r>
            <w:proofErr w:type="spellEnd"/>
            <w:r w:rsidRPr="00D66634">
              <w:rPr>
                <w:rFonts w:ascii="Arial" w:hAnsi="Arial" w:cs="Arial"/>
                <w:color w:val="auto"/>
              </w:rPr>
              <w:t xml:space="preserve"> Сергей Сергеевич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EBE" w14:textId="77777777" w:rsidR="00E92C79" w:rsidRPr="00D66634" w:rsidRDefault="00507C03" w:rsidP="00507C03">
            <w:pPr>
              <w:pStyle w:val="Default"/>
              <w:jc w:val="both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D66634">
              <w:rPr>
                <w:rFonts w:ascii="Arial" w:hAnsi="Arial" w:cs="Arial"/>
                <w:color w:val="auto"/>
                <w:shd w:val="clear" w:color="auto" w:fill="FFFFFF"/>
              </w:rPr>
              <w:t>Участковый уполномоченный полиции МО МВД России «Назаровский»</w:t>
            </w:r>
            <w:r w:rsidR="004B0EFC" w:rsidRPr="00D66634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Pr="00D66634">
              <w:rPr>
                <w:rFonts w:ascii="Arial" w:hAnsi="Arial" w:cs="Arial"/>
                <w:color w:val="auto"/>
              </w:rPr>
              <w:t>(по согласованию)</w:t>
            </w:r>
            <w:r w:rsidR="004B0EFC" w:rsidRPr="00D66634">
              <w:rPr>
                <w:rFonts w:ascii="Arial" w:hAnsi="Arial" w:cs="Arial"/>
                <w:color w:val="auto"/>
              </w:rPr>
              <w:t>.</w:t>
            </w:r>
          </w:p>
          <w:p w14:paraId="2E85C4ED" w14:textId="77777777" w:rsidR="00507C03" w:rsidRPr="00D66634" w:rsidRDefault="00507C03" w:rsidP="00507C03">
            <w:pPr>
              <w:pStyle w:val="Default"/>
              <w:jc w:val="both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D66634">
              <w:rPr>
                <w:rFonts w:ascii="Arial" w:hAnsi="Arial" w:cs="Arial"/>
                <w:color w:val="auto"/>
              </w:rPr>
              <w:t>8 923</w:t>
            </w:r>
            <w:r w:rsidR="005B4292" w:rsidRPr="00D66634">
              <w:rPr>
                <w:rFonts w:ascii="Arial" w:hAnsi="Arial" w:cs="Arial"/>
                <w:color w:val="auto"/>
              </w:rPr>
              <w:t> 372 65 57</w:t>
            </w:r>
          </w:p>
        </w:tc>
      </w:tr>
    </w:tbl>
    <w:p w14:paraId="2E7973CB" w14:textId="77777777" w:rsidR="00255E17" w:rsidRPr="00D66634" w:rsidRDefault="00507C03" w:rsidP="0066743F">
      <w:pPr>
        <w:pStyle w:val="Default"/>
        <w:ind w:left="6379"/>
        <w:rPr>
          <w:rFonts w:ascii="Arial" w:hAnsi="Arial" w:cs="Arial"/>
          <w:color w:val="auto"/>
        </w:rPr>
      </w:pPr>
      <w:r w:rsidRPr="00D66634">
        <w:rPr>
          <w:rFonts w:ascii="Arial" w:hAnsi="Arial" w:cs="Arial"/>
          <w:color w:val="auto"/>
        </w:rPr>
        <w:br w:type="page"/>
      </w:r>
      <w:r w:rsidR="00255E17" w:rsidRPr="00D66634">
        <w:rPr>
          <w:rFonts w:ascii="Arial" w:hAnsi="Arial" w:cs="Arial"/>
          <w:color w:val="auto"/>
        </w:rPr>
        <w:lastRenderedPageBreak/>
        <w:t xml:space="preserve">Приложение </w:t>
      </w:r>
      <w:r w:rsidR="005C1D48" w:rsidRPr="00D66634">
        <w:rPr>
          <w:rFonts w:ascii="Arial" w:hAnsi="Arial" w:cs="Arial"/>
          <w:color w:val="auto"/>
        </w:rPr>
        <w:t>2</w:t>
      </w:r>
    </w:p>
    <w:p w14:paraId="045BF091" w14:textId="77777777" w:rsidR="00255E17" w:rsidRPr="00D66634" w:rsidRDefault="00255E17" w:rsidP="0066743F">
      <w:pPr>
        <w:pStyle w:val="Default"/>
        <w:ind w:left="6379"/>
        <w:rPr>
          <w:rFonts w:ascii="Arial" w:hAnsi="Arial" w:cs="Arial"/>
          <w:color w:val="auto"/>
        </w:rPr>
      </w:pPr>
      <w:r w:rsidRPr="00D66634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56289888" w14:textId="77777777" w:rsidR="00255E17" w:rsidRPr="00D66634" w:rsidRDefault="00255E17" w:rsidP="0066743F">
      <w:pPr>
        <w:pStyle w:val="Default"/>
        <w:ind w:left="6379"/>
        <w:rPr>
          <w:rFonts w:ascii="Arial" w:hAnsi="Arial" w:cs="Arial"/>
          <w:color w:val="auto"/>
        </w:rPr>
      </w:pPr>
      <w:r w:rsidRPr="00D66634">
        <w:rPr>
          <w:rFonts w:ascii="Arial" w:hAnsi="Arial" w:cs="Arial"/>
          <w:color w:val="auto"/>
        </w:rPr>
        <w:t xml:space="preserve">Павловского сельсовета от </w:t>
      </w:r>
      <w:r w:rsidR="0066743F" w:rsidRPr="00D66634">
        <w:rPr>
          <w:rFonts w:ascii="Arial" w:hAnsi="Arial" w:cs="Arial"/>
          <w:color w:val="auto"/>
        </w:rPr>
        <w:t>17</w:t>
      </w:r>
      <w:r w:rsidR="005A6780" w:rsidRPr="00D66634">
        <w:rPr>
          <w:rFonts w:ascii="Arial" w:hAnsi="Arial" w:cs="Arial"/>
          <w:color w:val="auto"/>
        </w:rPr>
        <w:t>.02.202</w:t>
      </w:r>
      <w:r w:rsidR="0066743F" w:rsidRPr="00D66634">
        <w:rPr>
          <w:rFonts w:ascii="Arial" w:hAnsi="Arial" w:cs="Arial"/>
          <w:color w:val="auto"/>
        </w:rPr>
        <w:t>5</w:t>
      </w:r>
      <w:r w:rsidR="005A6780" w:rsidRPr="00D66634">
        <w:rPr>
          <w:rFonts w:ascii="Arial" w:hAnsi="Arial" w:cs="Arial"/>
          <w:color w:val="auto"/>
        </w:rPr>
        <w:t xml:space="preserve"> № 1</w:t>
      </w:r>
      <w:r w:rsidR="0066743F" w:rsidRPr="00D66634">
        <w:rPr>
          <w:rFonts w:ascii="Arial" w:hAnsi="Arial" w:cs="Arial"/>
          <w:color w:val="auto"/>
        </w:rPr>
        <w:t>0</w:t>
      </w:r>
    </w:p>
    <w:p w14:paraId="6E707989" w14:textId="77777777" w:rsidR="00255E17" w:rsidRPr="00D66634" w:rsidRDefault="00255E17" w:rsidP="006752CC">
      <w:pPr>
        <w:pStyle w:val="Default"/>
        <w:jc w:val="center"/>
        <w:rPr>
          <w:rFonts w:ascii="Arial" w:hAnsi="Arial" w:cs="Arial"/>
          <w:color w:val="auto"/>
        </w:rPr>
      </w:pPr>
    </w:p>
    <w:p w14:paraId="6BF37EB1" w14:textId="77777777" w:rsidR="00255E17" w:rsidRPr="00D66634" w:rsidRDefault="00255E17" w:rsidP="006752CC">
      <w:pPr>
        <w:pStyle w:val="Default"/>
        <w:jc w:val="center"/>
        <w:rPr>
          <w:rFonts w:ascii="Arial" w:hAnsi="Arial" w:cs="Arial"/>
          <w:color w:val="auto"/>
        </w:rPr>
      </w:pPr>
    </w:p>
    <w:p w14:paraId="77504B4D" w14:textId="77777777" w:rsidR="00255E17" w:rsidRPr="00D66634" w:rsidRDefault="00255E17" w:rsidP="006752C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D66634">
        <w:rPr>
          <w:rFonts w:ascii="Arial" w:hAnsi="Arial" w:cs="Arial"/>
          <w:b/>
          <w:bCs/>
          <w:color w:val="auto"/>
        </w:rPr>
        <w:t xml:space="preserve">СОСТАВ </w:t>
      </w:r>
    </w:p>
    <w:p w14:paraId="5E65C4AE" w14:textId="77777777" w:rsidR="00255E17" w:rsidRPr="00D66634" w:rsidRDefault="00255E17" w:rsidP="006752CC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66634">
        <w:rPr>
          <w:rFonts w:ascii="Arial" w:hAnsi="Arial" w:cs="Arial"/>
          <w:b/>
          <w:bCs/>
          <w:sz w:val="24"/>
          <w:szCs w:val="24"/>
        </w:rPr>
        <w:t xml:space="preserve">технической комиссии </w:t>
      </w:r>
    </w:p>
    <w:p w14:paraId="01371CDC" w14:textId="77777777" w:rsidR="00255E17" w:rsidRPr="00D66634" w:rsidRDefault="00255E17" w:rsidP="006752CC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66634">
        <w:rPr>
          <w:rFonts w:ascii="Arial" w:hAnsi="Arial" w:cs="Arial"/>
          <w:b/>
          <w:bCs/>
          <w:sz w:val="24"/>
          <w:szCs w:val="24"/>
        </w:rPr>
        <w:t>по определению нанесенного ущерба в период весеннего половодья</w:t>
      </w:r>
    </w:p>
    <w:p w14:paraId="3A5AC8A3" w14:textId="77777777" w:rsidR="00255E17" w:rsidRPr="00D66634" w:rsidRDefault="00255E17" w:rsidP="006752CC">
      <w:pPr>
        <w:pStyle w:val="Default"/>
        <w:jc w:val="center"/>
        <w:rPr>
          <w:rFonts w:ascii="Arial" w:hAnsi="Arial" w:cs="Arial"/>
          <w:color w:val="auto"/>
        </w:rPr>
      </w:pPr>
    </w:p>
    <w:p w14:paraId="47CFEF34" w14:textId="77777777" w:rsidR="00255E17" w:rsidRPr="00D66634" w:rsidRDefault="00255E17" w:rsidP="006752CC">
      <w:pPr>
        <w:pStyle w:val="Default"/>
        <w:jc w:val="center"/>
        <w:rPr>
          <w:rFonts w:ascii="Arial" w:hAnsi="Arial" w:cs="Arial"/>
          <w:color w:val="auto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2732"/>
        <w:gridCol w:w="2610"/>
        <w:gridCol w:w="4477"/>
      </w:tblGrid>
      <w:tr w:rsidR="00255E17" w:rsidRPr="00D66634" w14:paraId="36EA3D9C" w14:textId="77777777" w:rsidTr="002375F6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88F7" w14:textId="77777777" w:rsidR="00255E17" w:rsidRPr="00D66634" w:rsidRDefault="00255E17" w:rsidP="00D07DD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№ п/п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4DC" w14:textId="77777777" w:rsidR="00255E17" w:rsidRPr="00D66634" w:rsidRDefault="00255E17" w:rsidP="00D07DD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Полномочия в технической комиссии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08D" w14:textId="77777777" w:rsidR="00255E17" w:rsidRPr="00D66634" w:rsidRDefault="00255E17" w:rsidP="00D07DD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Ф.И.О.</w:t>
            </w:r>
          </w:p>
          <w:p w14:paraId="28E2B8E4" w14:textId="77777777" w:rsidR="00255E17" w:rsidRPr="00D66634" w:rsidRDefault="00255E17" w:rsidP="00D07DD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A3D" w14:textId="77777777" w:rsidR="00255E17" w:rsidRPr="00D66634" w:rsidRDefault="00255E17" w:rsidP="00D07DD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Статус, должность, место работы</w:t>
            </w:r>
          </w:p>
        </w:tc>
      </w:tr>
      <w:tr w:rsidR="00255E17" w:rsidRPr="00D66634" w14:paraId="2881E15A" w14:textId="77777777" w:rsidTr="002375F6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4D08" w14:textId="77777777" w:rsidR="00255E17" w:rsidRPr="00D66634" w:rsidRDefault="00255E17" w:rsidP="002375F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10F" w14:textId="77777777" w:rsidR="00255E17" w:rsidRPr="00D66634" w:rsidRDefault="00255E17" w:rsidP="002375F6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Председатель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E88" w14:textId="77777777" w:rsidR="00255E17" w:rsidRPr="00D66634" w:rsidRDefault="00255E17" w:rsidP="002375F6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D66634">
              <w:rPr>
                <w:rFonts w:ascii="Arial" w:hAnsi="Arial" w:cs="Arial"/>
                <w:color w:val="auto"/>
              </w:rPr>
              <w:t>Межаев</w:t>
            </w:r>
            <w:proofErr w:type="spellEnd"/>
            <w:r w:rsidRPr="00D66634">
              <w:rPr>
                <w:rFonts w:ascii="Arial" w:hAnsi="Arial" w:cs="Arial"/>
                <w:color w:val="auto"/>
              </w:rPr>
              <w:t xml:space="preserve"> Владимир Петрович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854" w14:textId="77777777" w:rsidR="00255E17" w:rsidRPr="00D66634" w:rsidRDefault="00255E17" w:rsidP="002375F6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Председатель КЧС и ПБ.</w:t>
            </w:r>
          </w:p>
          <w:p w14:paraId="437CDEF3" w14:textId="77777777" w:rsidR="00255E17" w:rsidRPr="00D66634" w:rsidRDefault="00255E17" w:rsidP="006752CC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Глава Павловского сельсовета.</w:t>
            </w:r>
          </w:p>
        </w:tc>
      </w:tr>
      <w:tr w:rsidR="00255E17" w:rsidRPr="00D66634" w14:paraId="77DB32D8" w14:textId="77777777" w:rsidTr="002375F6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F01B4" w14:textId="77777777" w:rsidR="00255E17" w:rsidRPr="00D66634" w:rsidRDefault="00255E17" w:rsidP="002375F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F38" w14:textId="77777777" w:rsidR="00255E17" w:rsidRPr="00D66634" w:rsidRDefault="00255E17" w:rsidP="002375F6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Секретарь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9676" w14:textId="77777777" w:rsidR="00255E17" w:rsidRPr="00D66634" w:rsidRDefault="00D07DDE" w:rsidP="002375F6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Протасова Алина Евгеньевна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505" w14:textId="77777777" w:rsidR="00255E17" w:rsidRPr="00D66634" w:rsidRDefault="00255E17" w:rsidP="002375F6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Секретарь КЧС и ПБ. </w:t>
            </w:r>
          </w:p>
          <w:p w14:paraId="6D3726DF" w14:textId="77777777" w:rsidR="00255E17" w:rsidRPr="00D66634" w:rsidRDefault="00255E17" w:rsidP="006752CC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Заместитель главы Павловского сельсовета</w:t>
            </w:r>
          </w:p>
        </w:tc>
      </w:tr>
      <w:tr w:rsidR="00255E17" w:rsidRPr="00D66634" w14:paraId="22649253" w14:textId="77777777" w:rsidTr="002375F6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A6FCC" w14:textId="77777777" w:rsidR="00255E17" w:rsidRPr="00D66634" w:rsidRDefault="00255E17" w:rsidP="002375F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B2A" w14:textId="77777777" w:rsidR="00255E17" w:rsidRPr="00D66634" w:rsidRDefault="00255E17" w:rsidP="002375F6">
            <w:pPr>
              <w:rPr>
                <w:rFonts w:ascii="Arial" w:hAnsi="Arial" w:cs="Arial"/>
                <w:sz w:val="24"/>
                <w:szCs w:val="24"/>
              </w:rPr>
            </w:pPr>
            <w:r w:rsidRPr="00D66634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6417" w14:textId="77777777" w:rsidR="00255E17" w:rsidRPr="00D66634" w:rsidRDefault="00255E17" w:rsidP="002375F6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</w:rPr>
              <w:t>Демидович Ирина Владимировна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DAE" w14:textId="77777777" w:rsidR="00255E17" w:rsidRPr="00D66634" w:rsidRDefault="00255E17" w:rsidP="002375F6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Член КЧС и ПБ.</w:t>
            </w:r>
          </w:p>
          <w:p w14:paraId="3255D8A2" w14:textId="77777777" w:rsidR="00255E17" w:rsidRPr="00D66634" w:rsidRDefault="00255E17" w:rsidP="006752C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 xml:space="preserve">Специалист 1кат. по организации </w:t>
            </w:r>
            <w:proofErr w:type="spellStart"/>
            <w:r w:rsidRPr="00D66634">
              <w:rPr>
                <w:rFonts w:ascii="Arial" w:hAnsi="Arial" w:cs="Arial"/>
                <w:color w:val="auto"/>
              </w:rPr>
              <w:t>обслу-живания</w:t>
            </w:r>
            <w:proofErr w:type="spellEnd"/>
            <w:r w:rsidRPr="00D66634">
              <w:rPr>
                <w:rFonts w:ascii="Arial" w:hAnsi="Arial" w:cs="Arial"/>
                <w:color w:val="auto"/>
              </w:rPr>
              <w:t xml:space="preserve"> деятельности администрации Павловского сельсовета</w:t>
            </w:r>
          </w:p>
        </w:tc>
      </w:tr>
      <w:tr w:rsidR="00255E17" w:rsidRPr="00D66634" w14:paraId="45C6F467" w14:textId="77777777" w:rsidTr="002375F6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E3AF8" w14:textId="77777777" w:rsidR="00255E17" w:rsidRPr="00D66634" w:rsidRDefault="00255E17" w:rsidP="002375F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423" w14:textId="77777777" w:rsidR="00255E17" w:rsidRPr="00D66634" w:rsidRDefault="00255E17" w:rsidP="002375F6">
            <w:pPr>
              <w:rPr>
                <w:rFonts w:ascii="Arial" w:hAnsi="Arial" w:cs="Arial"/>
                <w:sz w:val="24"/>
                <w:szCs w:val="24"/>
              </w:rPr>
            </w:pPr>
            <w:r w:rsidRPr="00D66634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DD3" w14:textId="77777777" w:rsidR="00255E17" w:rsidRPr="00D66634" w:rsidRDefault="00255E17" w:rsidP="002375F6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D66634">
              <w:rPr>
                <w:rFonts w:ascii="Arial" w:hAnsi="Arial" w:cs="Arial"/>
              </w:rPr>
              <w:t>Машинец</w:t>
            </w:r>
            <w:proofErr w:type="spellEnd"/>
            <w:r w:rsidRPr="00D66634">
              <w:rPr>
                <w:rFonts w:ascii="Arial" w:hAnsi="Arial" w:cs="Arial"/>
              </w:rPr>
              <w:t xml:space="preserve"> Светлана Александровна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BD7" w14:textId="77777777" w:rsidR="00255E17" w:rsidRPr="00D66634" w:rsidRDefault="00255E17" w:rsidP="006752CC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Член КЧС и ПБ.</w:t>
            </w:r>
          </w:p>
          <w:p w14:paraId="43F915D2" w14:textId="77777777" w:rsidR="00255E17" w:rsidRPr="00D66634" w:rsidRDefault="00255E17" w:rsidP="006752C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Главный бухгалтер администрации Павловского сельсовета</w:t>
            </w:r>
          </w:p>
        </w:tc>
      </w:tr>
      <w:tr w:rsidR="005B4292" w:rsidRPr="00D66634" w14:paraId="65B6D94F" w14:textId="77777777" w:rsidTr="005A6780">
        <w:trPr>
          <w:trHeight w:val="1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AF3EC" w14:textId="77777777" w:rsidR="00255E17" w:rsidRPr="00D66634" w:rsidRDefault="00255E17" w:rsidP="002375F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A323" w14:textId="77777777" w:rsidR="00255E17" w:rsidRPr="00D66634" w:rsidRDefault="00255E17" w:rsidP="002375F6">
            <w:pPr>
              <w:rPr>
                <w:rFonts w:ascii="Arial" w:hAnsi="Arial" w:cs="Arial"/>
                <w:sz w:val="24"/>
                <w:szCs w:val="24"/>
              </w:rPr>
            </w:pPr>
            <w:r w:rsidRPr="00D66634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00A" w14:textId="77777777" w:rsidR="00255E17" w:rsidRPr="00D66634" w:rsidRDefault="00D07DDE" w:rsidP="002375F6">
            <w:pPr>
              <w:pStyle w:val="Default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Бир Олеся Сергеевна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2FCF" w14:textId="77777777" w:rsidR="00255E17" w:rsidRPr="00D66634" w:rsidRDefault="00255E17" w:rsidP="002375F6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66634">
              <w:rPr>
                <w:rFonts w:ascii="Arial" w:hAnsi="Arial" w:cs="Arial"/>
                <w:color w:val="auto"/>
              </w:rPr>
              <w:t>Специалист 1кат. по имуществу территории, решению вопросов по благоустройству и земельны</w:t>
            </w:r>
            <w:r w:rsidR="003A1510" w:rsidRPr="00D66634">
              <w:rPr>
                <w:rFonts w:ascii="Arial" w:hAnsi="Arial" w:cs="Arial"/>
                <w:color w:val="auto"/>
              </w:rPr>
              <w:t>м</w:t>
            </w:r>
            <w:r w:rsidRPr="00D66634">
              <w:rPr>
                <w:rFonts w:ascii="Arial" w:hAnsi="Arial" w:cs="Arial"/>
                <w:color w:val="auto"/>
              </w:rPr>
              <w:t xml:space="preserve"> отношени</w:t>
            </w:r>
            <w:r w:rsidR="003A1510" w:rsidRPr="00D66634">
              <w:rPr>
                <w:rFonts w:ascii="Arial" w:hAnsi="Arial" w:cs="Arial"/>
                <w:color w:val="auto"/>
              </w:rPr>
              <w:t>ям </w:t>
            </w:r>
            <w:r w:rsidRPr="00D66634">
              <w:rPr>
                <w:rFonts w:ascii="Arial" w:hAnsi="Arial" w:cs="Arial"/>
                <w:color w:val="auto"/>
              </w:rPr>
              <w:t>администрации Павловского сельсовета</w:t>
            </w:r>
          </w:p>
        </w:tc>
      </w:tr>
    </w:tbl>
    <w:p w14:paraId="32BBA5FC" w14:textId="77777777" w:rsidR="00255E17" w:rsidRPr="00D66634" w:rsidRDefault="00255E17" w:rsidP="00101475">
      <w:pPr>
        <w:jc w:val="both"/>
        <w:rPr>
          <w:rFonts w:ascii="Arial" w:hAnsi="Arial" w:cs="Arial"/>
          <w:sz w:val="24"/>
          <w:szCs w:val="24"/>
        </w:rPr>
      </w:pPr>
    </w:p>
    <w:sectPr w:rsidR="00255E17" w:rsidRPr="00D66634" w:rsidSect="00406AAE">
      <w:headerReference w:type="even" r:id="rId7"/>
      <w:footerReference w:type="default" r:id="rId8"/>
      <w:pgSz w:w="11906" w:h="16838" w:code="9"/>
      <w:pgMar w:top="851" w:right="607" w:bottom="851" w:left="1418" w:header="34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5534" w14:textId="77777777" w:rsidR="00AD5241" w:rsidRDefault="00AD5241">
      <w:r>
        <w:separator/>
      </w:r>
    </w:p>
  </w:endnote>
  <w:endnote w:type="continuationSeparator" w:id="0">
    <w:p w14:paraId="1338EB66" w14:textId="77777777" w:rsidR="00AD5241" w:rsidRDefault="00A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0909" w14:textId="77777777" w:rsidR="00522FC7" w:rsidRDefault="00522F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F79BA" w14:textId="77777777" w:rsidR="00AD5241" w:rsidRDefault="00AD5241">
      <w:r>
        <w:separator/>
      </w:r>
    </w:p>
  </w:footnote>
  <w:footnote w:type="continuationSeparator" w:id="0">
    <w:p w14:paraId="03497C43" w14:textId="77777777" w:rsidR="00AD5241" w:rsidRDefault="00AD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0734" w14:textId="77777777" w:rsidR="00522FC7" w:rsidRDefault="00522F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95305B2" w14:textId="77777777" w:rsidR="00522FC7" w:rsidRDefault="00522F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BED"/>
    <w:multiLevelType w:val="hybridMultilevel"/>
    <w:tmpl w:val="2CB6BCF2"/>
    <w:lvl w:ilvl="0" w:tplc="AA367DEC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 w15:restartNumberingAfterBreak="0">
    <w:nsid w:val="034C18AD"/>
    <w:multiLevelType w:val="hybridMultilevel"/>
    <w:tmpl w:val="811A35E0"/>
    <w:lvl w:ilvl="0" w:tplc="C2CA7B2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" w15:restartNumberingAfterBreak="0">
    <w:nsid w:val="043B010A"/>
    <w:multiLevelType w:val="hybridMultilevel"/>
    <w:tmpl w:val="71043EE8"/>
    <w:lvl w:ilvl="0" w:tplc="C1FEACC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91483"/>
    <w:multiLevelType w:val="hybridMultilevel"/>
    <w:tmpl w:val="4D24B58E"/>
    <w:lvl w:ilvl="0" w:tplc="41F0E1EA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4" w15:restartNumberingAfterBreak="0">
    <w:nsid w:val="0515208A"/>
    <w:multiLevelType w:val="hybridMultilevel"/>
    <w:tmpl w:val="BAFE3E14"/>
    <w:lvl w:ilvl="0" w:tplc="E09A2DDC">
      <w:start w:val="1"/>
      <w:numFmt w:val="decimal"/>
      <w:lvlText w:val="%1."/>
      <w:lvlJc w:val="left"/>
      <w:pPr>
        <w:ind w:left="531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5" w15:restartNumberingAfterBreak="0">
    <w:nsid w:val="08490499"/>
    <w:multiLevelType w:val="hybridMultilevel"/>
    <w:tmpl w:val="A18AC304"/>
    <w:lvl w:ilvl="0" w:tplc="C1B033C0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6" w15:restartNumberingAfterBreak="0">
    <w:nsid w:val="0BC41B0E"/>
    <w:multiLevelType w:val="hybridMultilevel"/>
    <w:tmpl w:val="A42245B0"/>
    <w:lvl w:ilvl="0" w:tplc="4B98733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7" w15:restartNumberingAfterBreak="0">
    <w:nsid w:val="1AE7562E"/>
    <w:multiLevelType w:val="multilevel"/>
    <w:tmpl w:val="5FB2B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9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0" w15:restartNumberingAfterBreak="0">
    <w:nsid w:val="2DA54E25"/>
    <w:multiLevelType w:val="hybridMultilevel"/>
    <w:tmpl w:val="2132E354"/>
    <w:lvl w:ilvl="0" w:tplc="DDE662FE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1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2" w15:restartNumberingAfterBreak="0">
    <w:nsid w:val="35164423"/>
    <w:multiLevelType w:val="hybridMultilevel"/>
    <w:tmpl w:val="4D24B58E"/>
    <w:lvl w:ilvl="0" w:tplc="41F0E1EA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 w16cid:durableId="1191456061">
    <w:abstractNumId w:val="9"/>
  </w:num>
  <w:num w:numId="2" w16cid:durableId="1171681853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3" w16cid:durableId="144403452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4" w16cid:durableId="1269393045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5" w16cid:durableId="3069579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6" w16cid:durableId="568422192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7" w16cid:durableId="2092239348">
    <w:abstractNumId w:val="11"/>
  </w:num>
  <w:num w:numId="8" w16cid:durableId="1850409048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9" w16cid:durableId="107289189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0" w16cid:durableId="1239054308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1" w16cid:durableId="1131169178">
    <w:abstractNumId w:val="8"/>
  </w:num>
  <w:num w:numId="12" w16cid:durableId="1626541919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3" w16cid:durableId="410857750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4" w16cid:durableId="13311077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5" w16cid:durableId="93652670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6" w16cid:durableId="74010369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7" w16cid:durableId="1376661537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8" w16cid:durableId="134967384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9" w16cid:durableId="27225094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0" w16cid:durableId="212039926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1" w16cid:durableId="302975058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2" w16cid:durableId="1215581140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3" w16cid:durableId="153957956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4" w16cid:durableId="407120806">
    <w:abstractNumId w:val="7"/>
  </w:num>
  <w:num w:numId="25" w16cid:durableId="2145730723">
    <w:abstractNumId w:val="2"/>
  </w:num>
  <w:num w:numId="26" w16cid:durableId="2144804912">
    <w:abstractNumId w:val="1"/>
  </w:num>
  <w:num w:numId="27" w16cid:durableId="2074544821">
    <w:abstractNumId w:val="4"/>
  </w:num>
  <w:num w:numId="28" w16cid:durableId="647242441">
    <w:abstractNumId w:val="6"/>
  </w:num>
  <w:num w:numId="29" w16cid:durableId="845439924">
    <w:abstractNumId w:val="0"/>
  </w:num>
  <w:num w:numId="30" w16cid:durableId="590432412">
    <w:abstractNumId w:val="5"/>
  </w:num>
  <w:num w:numId="31" w16cid:durableId="99185544">
    <w:abstractNumId w:val="10"/>
  </w:num>
  <w:num w:numId="32" w16cid:durableId="481821079">
    <w:abstractNumId w:val="3"/>
  </w:num>
  <w:num w:numId="33" w16cid:durableId="11881763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E86"/>
    <w:rsid w:val="00012242"/>
    <w:rsid w:val="0002474C"/>
    <w:rsid w:val="00037318"/>
    <w:rsid w:val="00054BE1"/>
    <w:rsid w:val="000602F3"/>
    <w:rsid w:val="000764AE"/>
    <w:rsid w:val="0007785B"/>
    <w:rsid w:val="0008619A"/>
    <w:rsid w:val="000A215C"/>
    <w:rsid w:val="000B6F1A"/>
    <w:rsid w:val="000C2669"/>
    <w:rsid w:val="000D1919"/>
    <w:rsid w:val="000E6B29"/>
    <w:rsid w:val="00101475"/>
    <w:rsid w:val="00114DD2"/>
    <w:rsid w:val="001670E9"/>
    <w:rsid w:val="001679D8"/>
    <w:rsid w:val="00171CF7"/>
    <w:rsid w:val="00185765"/>
    <w:rsid w:val="0018658C"/>
    <w:rsid w:val="00186F74"/>
    <w:rsid w:val="001875B6"/>
    <w:rsid w:val="001A14FE"/>
    <w:rsid w:val="001B1BB7"/>
    <w:rsid w:val="001B5AAB"/>
    <w:rsid w:val="001C7768"/>
    <w:rsid w:val="001E7FD5"/>
    <w:rsid w:val="001F16AA"/>
    <w:rsid w:val="001F2FBC"/>
    <w:rsid w:val="00204959"/>
    <w:rsid w:val="00221DC9"/>
    <w:rsid w:val="002257B4"/>
    <w:rsid w:val="00226150"/>
    <w:rsid w:val="00226783"/>
    <w:rsid w:val="00232938"/>
    <w:rsid w:val="002375F6"/>
    <w:rsid w:val="00255E17"/>
    <w:rsid w:val="002734EB"/>
    <w:rsid w:val="00275AFB"/>
    <w:rsid w:val="002945F9"/>
    <w:rsid w:val="002A5A52"/>
    <w:rsid w:val="002A6906"/>
    <w:rsid w:val="002B080D"/>
    <w:rsid w:val="002C2D6C"/>
    <w:rsid w:val="002D2499"/>
    <w:rsid w:val="002E11E5"/>
    <w:rsid w:val="002E3581"/>
    <w:rsid w:val="002E6C05"/>
    <w:rsid w:val="002F2DBB"/>
    <w:rsid w:val="002F3BC5"/>
    <w:rsid w:val="00344C0B"/>
    <w:rsid w:val="003713DE"/>
    <w:rsid w:val="003826BC"/>
    <w:rsid w:val="003A1510"/>
    <w:rsid w:val="003B32E2"/>
    <w:rsid w:val="003D0136"/>
    <w:rsid w:val="003D1716"/>
    <w:rsid w:val="003E20FF"/>
    <w:rsid w:val="00400125"/>
    <w:rsid w:val="00406AAE"/>
    <w:rsid w:val="0042767A"/>
    <w:rsid w:val="004400F8"/>
    <w:rsid w:val="00452795"/>
    <w:rsid w:val="00454920"/>
    <w:rsid w:val="00455D60"/>
    <w:rsid w:val="0046045C"/>
    <w:rsid w:val="00465A89"/>
    <w:rsid w:val="004B0EFC"/>
    <w:rsid w:val="004B11F2"/>
    <w:rsid w:val="004B1898"/>
    <w:rsid w:val="004B3A5F"/>
    <w:rsid w:val="004B6B5D"/>
    <w:rsid w:val="004D47EF"/>
    <w:rsid w:val="004E2C2B"/>
    <w:rsid w:val="004E7886"/>
    <w:rsid w:val="00507C03"/>
    <w:rsid w:val="00522FC7"/>
    <w:rsid w:val="00525188"/>
    <w:rsid w:val="0053475E"/>
    <w:rsid w:val="00545751"/>
    <w:rsid w:val="0054642F"/>
    <w:rsid w:val="00562F9F"/>
    <w:rsid w:val="00571785"/>
    <w:rsid w:val="00577233"/>
    <w:rsid w:val="00582CBA"/>
    <w:rsid w:val="0059545A"/>
    <w:rsid w:val="005A0269"/>
    <w:rsid w:val="005A6780"/>
    <w:rsid w:val="005B4292"/>
    <w:rsid w:val="005C1D48"/>
    <w:rsid w:val="005C358A"/>
    <w:rsid w:val="005C41DC"/>
    <w:rsid w:val="005D0F66"/>
    <w:rsid w:val="005D6D98"/>
    <w:rsid w:val="005E10EB"/>
    <w:rsid w:val="005E5209"/>
    <w:rsid w:val="005E5D58"/>
    <w:rsid w:val="0063207F"/>
    <w:rsid w:val="0064014B"/>
    <w:rsid w:val="00646DB2"/>
    <w:rsid w:val="0066743F"/>
    <w:rsid w:val="006752CC"/>
    <w:rsid w:val="00686F0F"/>
    <w:rsid w:val="00697BC3"/>
    <w:rsid w:val="006B0997"/>
    <w:rsid w:val="006C0505"/>
    <w:rsid w:val="006E6D6E"/>
    <w:rsid w:val="006F1E86"/>
    <w:rsid w:val="00711DFA"/>
    <w:rsid w:val="00713E9A"/>
    <w:rsid w:val="00730214"/>
    <w:rsid w:val="00735DDD"/>
    <w:rsid w:val="0074639E"/>
    <w:rsid w:val="007A5439"/>
    <w:rsid w:val="007C687B"/>
    <w:rsid w:val="007C7005"/>
    <w:rsid w:val="007D5E82"/>
    <w:rsid w:val="007E39B0"/>
    <w:rsid w:val="007F13BD"/>
    <w:rsid w:val="007F212E"/>
    <w:rsid w:val="007F660B"/>
    <w:rsid w:val="00822724"/>
    <w:rsid w:val="00850B07"/>
    <w:rsid w:val="00877F49"/>
    <w:rsid w:val="00885004"/>
    <w:rsid w:val="008C39E4"/>
    <w:rsid w:val="008D60DD"/>
    <w:rsid w:val="008E604A"/>
    <w:rsid w:val="008E72AD"/>
    <w:rsid w:val="00935F56"/>
    <w:rsid w:val="00944E9A"/>
    <w:rsid w:val="00952AE3"/>
    <w:rsid w:val="009B5C8B"/>
    <w:rsid w:val="009C462C"/>
    <w:rsid w:val="00A25AFD"/>
    <w:rsid w:val="00A67263"/>
    <w:rsid w:val="00A7232C"/>
    <w:rsid w:val="00AA3F45"/>
    <w:rsid w:val="00AB55F5"/>
    <w:rsid w:val="00AC2276"/>
    <w:rsid w:val="00AD5241"/>
    <w:rsid w:val="00AE2721"/>
    <w:rsid w:val="00B17B99"/>
    <w:rsid w:val="00B35382"/>
    <w:rsid w:val="00B417C6"/>
    <w:rsid w:val="00B546DA"/>
    <w:rsid w:val="00B57A74"/>
    <w:rsid w:val="00B92BBC"/>
    <w:rsid w:val="00B9622D"/>
    <w:rsid w:val="00BA7026"/>
    <w:rsid w:val="00BC7679"/>
    <w:rsid w:val="00BC7A69"/>
    <w:rsid w:val="00BC7BEB"/>
    <w:rsid w:val="00BD457F"/>
    <w:rsid w:val="00BD6C08"/>
    <w:rsid w:val="00C069CB"/>
    <w:rsid w:val="00C33602"/>
    <w:rsid w:val="00C860C1"/>
    <w:rsid w:val="00C86ED6"/>
    <w:rsid w:val="00CA1C6F"/>
    <w:rsid w:val="00CB2C35"/>
    <w:rsid w:val="00CC300D"/>
    <w:rsid w:val="00CF42EF"/>
    <w:rsid w:val="00D00050"/>
    <w:rsid w:val="00D05C2F"/>
    <w:rsid w:val="00D07DDE"/>
    <w:rsid w:val="00D124BC"/>
    <w:rsid w:val="00D33857"/>
    <w:rsid w:val="00D35F18"/>
    <w:rsid w:val="00D36F16"/>
    <w:rsid w:val="00D514EC"/>
    <w:rsid w:val="00D65229"/>
    <w:rsid w:val="00D66634"/>
    <w:rsid w:val="00D70CBD"/>
    <w:rsid w:val="00D74BE5"/>
    <w:rsid w:val="00D82161"/>
    <w:rsid w:val="00D87A81"/>
    <w:rsid w:val="00DA5257"/>
    <w:rsid w:val="00DC2888"/>
    <w:rsid w:val="00DC3704"/>
    <w:rsid w:val="00DD736A"/>
    <w:rsid w:val="00DF4526"/>
    <w:rsid w:val="00E041E9"/>
    <w:rsid w:val="00E074B0"/>
    <w:rsid w:val="00E256D5"/>
    <w:rsid w:val="00E418DE"/>
    <w:rsid w:val="00E61A69"/>
    <w:rsid w:val="00E6302E"/>
    <w:rsid w:val="00E92C79"/>
    <w:rsid w:val="00EC6E3B"/>
    <w:rsid w:val="00EE75F1"/>
    <w:rsid w:val="00F035A3"/>
    <w:rsid w:val="00F27837"/>
    <w:rsid w:val="00F47F64"/>
    <w:rsid w:val="00F50E4B"/>
    <w:rsid w:val="00F94A41"/>
    <w:rsid w:val="00FA7137"/>
    <w:rsid w:val="00FB2E29"/>
    <w:rsid w:val="00FC66E7"/>
    <w:rsid w:val="00FD3220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88ADB"/>
  <w15:docId w15:val="{612CA249-B78C-4D24-BABB-DD8BF638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85"/>
  </w:style>
  <w:style w:type="paragraph" w:styleId="1">
    <w:name w:val="heading 1"/>
    <w:basedOn w:val="a"/>
    <w:next w:val="a"/>
    <w:link w:val="10"/>
    <w:uiPriority w:val="99"/>
    <w:qFormat/>
    <w:rsid w:val="0057178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57178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37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F1E86"/>
    <w:rPr>
      <w:b/>
      <w:sz w:val="22"/>
    </w:rPr>
  </w:style>
  <w:style w:type="paragraph" w:styleId="a3">
    <w:name w:val="Body Text"/>
    <w:basedOn w:val="a"/>
    <w:link w:val="a4"/>
    <w:uiPriority w:val="99"/>
    <w:rsid w:val="00571785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2F3701"/>
    <w:rPr>
      <w:sz w:val="20"/>
      <w:szCs w:val="20"/>
    </w:rPr>
  </w:style>
  <w:style w:type="paragraph" w:styleId="a5">
    <w:name w:val="header"/>
    <w:basedOn w:val="a"/>
    <w:link w:val="a6"/>
    <w:uiPriority w:val="99"/>
    <w:rsid w:val="0057178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2F3701"/>
    <w:rPr>
      <w:sz w:val="20"/>
      <w:szCs w:val="20"/>
    </w:rPr>
  </w:style>
  <w:style w:type="character" w:styleId="a7">
    <w:name w:val="page number"/>
    <w:uiPriority w:val="99"/>
    <w:rsid w:val="00571785"/>
    <w:rPr>
      <w:rFonts w:cs="Times New Roman"/>
    </w:rPr>
  </w:style>
  <w:style w:type="paragraph" w:styleId="a8">
    <w:name w:val="footer"/>
    <w:basedOn w:val="a"/>
    <w:link w:val="a9"/>
    <w:uiPriority w:val="99"/>
    <w:rsid w:val="0057178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locked/>
    <w:rsid w:val="00406AAE"/>
    <w:rPr>
      <w:rFonts w:cs="Times New Roman"/>
    </w:rPr>
  </w:style>
  <w:style w:type="paragraph" w:styleId="aa">
    <w:name w:val="Balloon Text"/>
    <w:basedOn w:val="a"/>
    <w:link w:val="ab"/>
    <w:uiPriority w:val="99"/>
    <w:rsid w:val="00186F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186F74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6F1E86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6F1E86"/>
    <w:pPr>
      <w:widowControl w:val="0"/>
      <w:ind w:firstLine="220"/>
      <w:jc w:val="both"/>
    </w:pPr>
  </w:style>
  <w:style w:type="character" w:customStyle="1" w:styleId="Bodytext2">
    <w:name w:val="Body text (2)_"/>
    <w:link w:val="Bodytext20"/>
    <w:uiPriority w:val="99"/>
    <w:locked/>
    <w:rsid w:val="003B32E2"/>
    <w:rPr>
      <w:sz w:val="8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B32E2"/>
    <w:pPr>
      <w:widowControl w:val="0"/>
      <w:shd w:val="clear" w:color="auto" w:fill="FFFFFF"/>
      <w:spacing w:before="1320" w:after="360" w:line="240" w:lineRule="atLeast"/>
      <w:ind w:hanging="1100"/>
    </w:pPr>
    <w:rPr>
      <w:sz w:val="84"/>
      <w:szCs w:val="84"/>
    </w:rPr>
  </w:style>
  <w:style w:type="paragraph" w:customStyle="1" w:styleId="Default">
    <w:name w:val="Default"/>
    <w:uiPriority w:val="99"/>
    <w:rsid w:val="007C68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711DFA"/>
    <w:pPr>
      <w:ind w:left="720"/>
      <w:contextualSpacing/>
    </w:pPr>
  </w:style>
  <w:style w:type="character" w:customStyle="1" w:styleId="12">
    <w:name w:val="Неразрешенное упоминание1"/>
    <w:uiPriority w:val="99"/>
    <w:semiHidden/>
    <w:rsid w:val="00C860C1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link w:val="ConsPlusNormal1"/>
    <w:uiPriority w:val="99"/>
    <w:rsid w:val="00562F9F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562F9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4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1505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Матвеев</cp:lastModifiedBy>
  <cp:revision>45</cp:revision>
  <cp:lastPrinted>2023-03-01T01:14:00Z</cp:lastPrinted>
  <dcterms:created xsi:type="dcterms:W3CDTF">2020-02-12T01:50:00Z</dcterms:created>
  <dcterms:modified xsi:type="dcterms:W3CDTF">2025-03-05T04:47:00Z</dcterms:modified>
</cp:coreProperties>
</file>