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065C" w14:textId="77777777" w:rsidR="003E6799" w:rsidRPr="003E6799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 xml:space="preserve">АДМИНИСТРАЦИЯ  </w:t>
      </w:r>
    </w:p>
    <w:p w14:paraId="5D24225E" w14:textId="72D73C59" w:rsidR="00255E17" w:rsidRPr="003E6799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>ПАВЛОВСКОГО СЕЛЬСОВЕТА</w:t>
      </w:r>
    </w:p>
    <w:p w14:paraId="4E4752C1" w14:textId="77777777" w:rsidR="00255E17" w:rsidRPr="003E6799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>НАЗАРОВСКОГО РАЙОНА КРАСНОЯРСКОГО КРАЯ</w:t>
      </w:r>
    </w:p>
    <w:p w14:paraId="213E9174" w14:textId="77777777" w:rsidR="00255E17" w:rsidRPr="003E6799" w:rsidRDefault="00255E17" w:rsidP="007C687B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14:paraId="785ED2B9" w14:textId="77777777" w:rsidR="00255E17" w:rsidRPr="003E6799" w:rsidRDefault="00255E17" w:rsidP="007C687B">
      <w:pPr>
        <w:pStyle w:val="2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П О С Т А Н О В Л Е Н И Е</w:t>
      </w:r>
    </w:p>
    <w:p w14:paraId="68C6FD43" w14:textId="77777777" w:rsidR="00255E17" w:rsidRPr="003E6799" w:rsidRDefault="00255E17" w:rsidP="007C687B">
      <w:pPr>
        <w:pStyle w:val="2"/>
        <w:rPr>
          <w:rFonts w:ascii="Arial" w:hAnsi="Arial" w:cs="Arial"/>
          <w:sz w:val="24"/>
          <w:szCs w:val="24"/>
        </w:rPr>
      </w:pPr>
    </w:p>
    <w:p w14:paraId="34EEEF7F" w14:textId="77777777" w:rsidR="000F66D4" w:rsidRPr="003E6799" w:rsidRDefault="000F66D4" w:rsidP="000F66D4">
      <w:pPr>
        <w:rPr>
          <w:rFonts w:ascii="Arial" w:hAnsi="Arial" w:cs="Arial"/>
          <w:sz w:val="24"/>
          <w:szCs w:val="24"/>
        </w:rPr>
      </w:pPr>
    </w:p>
    <w:p w14:paraId="1A94AA5E" w14:textId="435D2AFD" w:rsidR="00255E17" w:rsidRPr="003E6799" w:rsidRDefault="005A2CDD" w:rsidP="005A2CDD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17</w:t>
      </w:r>
      <w:r w:rsidR="00255E17" w:rsidRPr="003E6799">
        <w:rPr>
          <w:rFonts w:ascii="Arial" w:hAnsi="Arial" w:cs="Arial"/>
          <w:sz w:val="24"/>
          <w:szCs w:val="24"/>
        </w:rPr>
        <w:t>.0</w:t>
      </w:r>
      <w:r w:rsidR="00465743" w:rsidRPr="003E6799">
        <w:rPr>
          <w:rFonts w:ascii="Arial" w:hAnsi="Arial" w:cs="Arial"/>
          <w:sz w:val="24"/>
          <w:szCs w:val="24"/>
        </w:rPr>
        <w:t>2</w:t>
      </w:r>
      <w:r w:rsidR="00255E17" w:rsidRPr="003E6799">
        <w:rPr>
          <w:rFonts w:ascii="Arial" w:hAnsi="Arial" w:cs="Arial"/>
          <w:sz w:val="24"/>
          <w:szCs w:val="24"/>
        </w:rPr>
        <w:t>.202</w:t>
      </w:r>
      <w:r w:rsidRPr="003E6799">
        <w:rPr>
          <w:rFonts w:ascii="Arial" w:hAnsi="Arial" w:cs="Arial"/>
          <w:sz w:val="24"/>
          <w:szCs w:val="24"/>
        </w:rPr>
        <w:t>5</w:t>
      </w:r>
      <w:r w:rsidR="00255E17" w:rsidRPr="003E6799">
        <w:rPr>
          <w:rFonts w:ascii="Arial" w:hAnsi="Arial" w:cs="Arial"/>
          <w:sz w:val="24"/>
          <w:szCs w:val="24"/>
        </w:rPr>
        <w:t xml:space="preserve">                  </w:t>
      </w:r>
      <w:r w:rsidR="00255E17" w:rsidRPr="003E6799">
        <w:rPr>
          <w:rFonts w:ascii="Arial" w:hAnsi="Arial" w:cs="Arial"/>
          <w:sz w:val="24"/>
          <w:szCs w:val="24"/>
        </w:rPr>
        <w:tab/>
      </w:r>
      <w:r w:rsidR="00255E17" w:rsidRPr="003E6799">
        <w:rPr>
          <w:rFonts w:ascii="Arial" w:hAnsi="Arial" w:cs="Arial"/>
          <w:sz w:val="24"/>
          <w:szCs w:val="24"/>
        </w:rPr>
        <w:tab/>
      </w:r>
      <w:r w:rsidR="00255E17" w:rsidRPr="003E6799">
        <w:rPr>
          <w:rFonts w:ascii="Arial" w:hAnsi="Arial" w:cs="Arial"/>
          <w:sz w:val="24"/>
          <w:szCs w:val="24"/>
        </w:rPr>
        <w:tab/>
        <w:t xml:space="preserve">                    </w:t>
      </w:r>
      <w:r w:rsidRPr="003E6799">
        <w:rPr>
          <w:rFonts w:ascii="Arial" w:hAnsi="Arial" w:cs="Arial"/>
          <w:sz w:val="24"/>
          <w:szCs w:val="24"/>
        </w:rPr>
        <w:t xml:space="preserve">        </w:t>
      </w:r>
      <w:r w:rsidR="00255E17" w:rsidRPr="003E6799">
        <w:rPr>
          <w:rFonts w:ascii="Arial" w:hAnsi="Arial" w:cs="Arial"/>
          <w:sz w:val="24"/>
          <w:szCs w:val="24"/>
        </w:rPr>
        <w:t xml:space="preserve">                               № </w:t>
      </w:r>
      <w:r w:rsidR="0031725A" w:rsidRPr="003E6799">
        <w:rPr>
          <w:rFonts w:ascii="Arial" w:hAnsi="Arial" w:cs="Arial"/>
          <w:sz w:val="24"/>
          <w:szCs w:val="24"/>
        </w:rPr>
        <w:t>1</w:t>
      </w:r>
      <w:r w:rsidRPr="003E6799">
        <w:rPr>
          <w:rFonts w:ascii="Arial" w:hAnsi="Arial" w:cs="Arial"/>
          <w:sz w:val="24"/>
          <w:szCs w:val="24"/>
        </w:rPr>
        <w:t>1</w:t>
      </w:r>
    </w:p>
    <w:p w14:paraId="58D524B0" w14:textId="77777777" w:rsidR="005A2CDD" w:rsidRPr="003E6799" w:rsidRDefault="005A2CDD" w:rsidP="005A2CDD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с. Павловка</w:t>
      </w:r>
    </w:p>
    <w:p w14:paraId="5458A267" w14:textId="77777777" w:rsidR="00255E17" w:rsidRPr="003E6799" w:rsidRDefault="00255E17" w:rsidP="007C687B">
      <w:pPr>
        <w:pStyle w:val="Default"/>
        <w:rPr>
          <w:rFonts w:ascii="Arial" w:hAnsi="Arial" w:cs="Arial"/>
          <w:color w:val="auto"/>
        </w:rPr>
      </w:pPr>
    </w:p>
    <w:p w14:paraId="2E6D0C43" w14:textId="1608323A" w:rsidR="00255E17" w:rsidRPr="003E6799" w:rsidRDefault="00255E17" w:rsidP="005A2CDD">
      <w:pPr>
        <w:ind w:right="4211"/>
        <w:jc w:val="both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 xml:space="preserve">О </w:t>
      </w:r>
      <w:r w:rsidR="00850C1B" w:rsidRPr="003E6799">
        <w:rPr>
          <w:rFonts w:ascii="Arial" w:hAnsi="Arial" w:cs="Arial"/>
          <w:b/>
          <w:bCs/>
          <w:sz w:val="24"/>
          <w:szCs w:val="24"/>
        </w:rPr>
        <w:t>составе сил и средств по предупреждению и ликвидации чрезвычайных ситуаций</w:t>
      </w:r>
      <w:r w:rsidRPr="003E6799">
        <w:rPr>
          <w:rFonts w:ascii="Arial" w:hAnsi="Arial" w:cs="Arial"/>
          <w:b/>
          <w:bCs/>
          <w:sz w:val="24"/>
          <w:szCs w:val="24"/>
        </w:rPr>
        <w:t xml:space="preserve"> на территории Павловского сельсовета в период весеннего снеготаяния и половодья 202</w:t>
      </w:r>
      <w:r w:rsidR="008F21FC" w:rsidRPr="003E6799">
        <w:rPr>
          <w:rFonts w:ascii="Arial" w:hAnsi="Arial" w:cs="Arial"/>
          <w:b/>
          <w:bCs/>
          <w:sz w:val="24"/>
          <w:szCs w:val="24"/>
        </w:rPr>
        <w:t>5</w:t>
      </w:r>
      <w:r w:rsidRPr="003E6799">
        <w:rPr>
          <w:rFonts w:ascii="Arial" w:hAnsi="Arial" w:cs="Arial"/>
          <w:b/>
          <w:bCs/>
          <w:sz w:val="24"/>
          <w:szCs w:val="24"/>
        </w:rPr>
        <w:t xml:space="preserve"> года </w:t>
      </w:r>
    </w:p>
    <w:p w14:paraId="287C335E" w14:textId="77777777" w:rsidR="00255E17" w:rsidRPr="003E6799" w:rsidRDefault="00255E17" w:rsidP="001014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CB6C7F" w14:textId="77777777" w:rsidR="00255E17" w:rsidRPr="003E6799" w:rsidRDefault="00255E17" w:rsidP="001014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AED9D4" w14:textId="5B979145" w:rsidR="00255E17" w:rsidRPr="003E6799" w:rsidRDefault="00255E17" w:rsidP="005A2CD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 xml:space="preserve">В </w:t>
      </w:r>
      <w:r w:rsidR="00850C1B" w:rsidRPr="003E6799">
        <w:rPr>
          <w:rFonts w:ascii="Arial" w:hAnsi="Arial" w:cs="Arial"/>
          <w:sz w:val="24"/>
          <w:szCs w:val="24"/>
        </w:rPr>
        <w:t xml:space="preserve">целях </w:t>
      </w:r>
      <w:r w:rsidRPr="003E6799">
        <w:rPr>
          <w:rFonts w:ascii="Arial" w:hAnsi="Arial" w:cs="Arial"/>
          <w:sz w:val="24"/>
          <w:szCs w:val="24"/>
        </w:rPr>
        <w:t>обеспечени</w:t>
      </w:r>
      <w:r w:rsidR="00850C1B" w:rsidRPr="003E6799">
        <w:rPr>
          <w:rFonts w:ascii="Arial" w:hAnsi="Arial" w:cs="Arial"/>
          <w:sz w:val="24"/>
          <w:szCs w:val="24"/>
        </w:rPr>
        <w:t>я</w:t>
      </w:r>
      <w:r w:rsidRPr="003E6799">
        <w:rPr>
          <w:rFonts w:ascii="Arial" w:hAnsi="Arial" w:cs="Arial"/>
          <w:sz w:val="24"/>
          <w:szCs w:val="24"/>
        </w:rPr>
        <w:t xml:space="preserve"> безаварийного пропуска паводковых вод,</w:t>
      </w:r>
      <w:r w:rsidRPr="003E6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6799">
        <w:rPr>
          <w:rFonts w:ascii="Arial" w:hAnsi="Arial" w:cs="Arial"/>
          <w:sz w:val="24"/>
          <w:szCs w:val="24"/>
        </w:rPr>
        <w:t>сохранения жизни людей, объектов экономики и  материально-технических ресурсов, обеспечения устойчивой работы жилищно-коммунального хозяйства в период весеннего снеготаяния и половодья 202</w:t>
      </w:r>
      <w:r w:rsidR="008F21FC" w:rsidRPr="003E6799">
        <w:rPr>
          <w:rFonts w:ascii="Arial" w:hAnsi="Arial" w:cs="Arial"/>
          <w:sz w:val="24"/>
          <w:szCs w:val="24"/>
        </w:rPr>
        <w:t>5</w:t>
      </w:r>
      <w:r w:rsidRPr="003E6799">
        <w:rPr>
          <w:rFonts w:ascii="Arial" w:hAnsi="Arial" w:cs="Arial"/>
          <w:sz w:val="24"/>
          <w:szCs w:val="24"/>
        </w:rPr>
        <w:t xml:space="preserve"> года, руководствуясь пун.9 час.1 ст.14 Федерального закона от 06.10.2003 №</w:t>
      </w:r>
      <w:r w:rsidR="008F21FC" w:rsidRPr="003E6799">
        <w:rPr>
          <w:rFonts w:ascii="Arial" w:hAnsi="Arial" w:cs="Arial"/>
          <w:sz w:val="24"/>
          <w:szCs w:val="24"/>
        </w:rPr>
        <w:t> </w:t>
      </w:r>
      <w:r w:rsidRPr="003E679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подпунктом «е» пун.1 ст.1 Закона Красноярского края от 15.10.2015 № 9-3724 «О закреплении вопросов местного значения за сельскими поселениями Красноярского края», Уставом Павловского сельсовета</w:t>
      </w:r>
      <w:r w:rsidR="005A2CDD" w:rsidRPr="003E6799">
        <w:rPr>
          <w:rFonts w:ascii="Arial" w:hAnsi="Arial" w:cs="Arial"/>
          <w:sz w:val="24"/>
          <w:szCs w:val="24"/>
        </w:rPr>
        <w:t xml:space="preserve">, </w:t>
      </w:r>
      <w:r w:rsidRPr="003E6799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2AE75A3B" w14:textId="77777777" w:rsidR="000F66D4" w:rsidRPr="003E6799" w:rsidRDefault="000F66D4" w:rsidP="007C687B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087D5677" w14:textId="07202E08" w:rsidR="002A1D3E" w:rsidRPr="003E6799" w:rsidRDefault="002A1D3E" w:rsidP="002A1D3E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1.</w:t>
      </w:r>
      <w:r w:rsidRPr="003E6799">
        <w:rPr>
          <w:rFonts w:ascii="Arial" w:hAnsi="Arial" w:cs="Arial"/>
          <w:sz w:val="24"/>
          <w:szCs w:val="24"/>
        </w:rPr>
        <w:tab/>
        <w:t xml:space="preserve">Утвердить состав </w:t>
      </w:r>
      <w:r w:rsidR="00E626F6" w:rsidRPr="003E6799">
        <w:rPr>
          <w:rFonts w:ascii="Arial" w:hAnsi="Arial" w:cs="Arial"/>
          <w:sz w:val="24"/>
          <w:szCs w:val="24"/>
        </w:rPr>
        <w:t xml:space="preserve">сил и средств </w:t>
      </w:r>
      <w:r w:rsidRPr="003E6799">
        <w:rPr>
          <w:rFonts w:ascii="Arial" w:hAnsi="Arial" w:cs="Arial"/>
          <w:sz w:val="24"/>
          <w:szCs w:val="24"/>
        </w:rPr>
        <w:t>мобильной группы (нештатное аварийно-спасательное формирование) для оперативного реагирования на возникающие угрозы в паводковый период 202</w:t>
      </w:r>
      <w:r w:rsidR="008F21FC" w:rsidRPr="003E6799">
        <w:rPr>
          <w:rFonts w:ascii="Arial" w:hAnsi="Arial" w:cs="Arial"/>
          <w:sz w:val="24"/>
          <w:szCs w:val="24"/>
        </w:rPr>
        <w:t>5</w:t>
      </w:r>
      <w:r w:rsidRPr="003E6799">
        <w:rPr>
          <w:rFonts w:ascii="Arial" w:hAnsi="Arial" w:cs="Arial"/>
          <w:sz w:val="24"/>
          <w:szCs w:val="24"/>
        </w:rPr>
        <w:t xml:space="preserve"> из состава сил и средств муниципального звена РСЧС на базе предприятий, организаций и учреждений, расположенных на территории Павловского </w:t>
      </w:r>
      <w:r w:rsidR="00E925F2" w:rsidRPr="003E6799">
        <w:rPr>
          <w:rFonts w:ascii="Arial" w:hAnsi="Arial" w:cs="Arial"/>
          <w:sz w:val="24"/>
          <w:szCs w:val="24"/>
        </w:rPr>
        <w:t xml:space="preserve"> </w:t>
      </w:r>
      <w:r w:rsidRPr="003E6799">
        <w:rPr>
          <w:rFonts w:ascii="Arial" w:hAnsi="Arial" w:cs="Arial"/>
          <w:sz w:val="24"/>
          <w:szCs w:val="24"/>
        </w:rPr>
        <w:t xml:space="preserve">сельсовета, независимо от ведомственной принадлежности и форм собственности согласно приложению </w:t>
      </w:r>
      <w:r w:rsidR="00DD1CF0" w:rsidRPr="003E6799">
        <w:rPr>
          <w:rFonts w:ascii="Arial" w:hAnsi="Arial" w:cs="Arial"/>
          <w:sz w:val="24"/>
          <w:szCs w:val="24"/>
        </w:rPr>
        <w:t>1</w:t>
      </w:r>
      <w:r w:rsidR="008F21FC" w:rsidRPr="003E679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3E6799">
        <w:rPr>
          <w:rFonts w:ascii="Arial" w:hAnsi="Arial" w:cs="Arial"/>
          <w:sz w:val="24"/>
          <w:szCs w:val="24"/>
        </w:rPr>
        <w:t>.</w:t>
      </w:r>
    </w:p>
    <w:p w14:paraId="4B6ABC37" w14:textId="37E83DBA" w:rsidR="002A1D3E" w:rsidRPr="003E6799" w:rsidRDefault="002A1D3E" w:rsidP="002A1D3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Руководителям указанных предприятий в срок до 15.03.202</w:t>
      </w:r>
      <w:r w:rsidR="006C3EB7" w:rsidRPr="003E6799">
        <w:rPr>
          <w:rFonts w:ascii="Arial" w:hAnsi="Arial" w:cs="Arial"/>
          <w:sz w:val="24"/>
          <w:szCs w:val="24"/>
        </w:rPr>
        <w:t>5</w:t>
      </w:r>
      <w:r w:rsidRPr="003E6799">
        <w:rPr>
          <w:rFonts w:ascii="Arial" w:hAnsi="Arial" w:cs="Arial"/>
          <w:sz w:val="24"/>
          <w:szCs w:val="24"/>
        </w:rPr>
        <w:t xml:space="preserve"> подтвердить наличие</w:t>
      </w:r>
      <w:r w:rsidR="00465743" w:rsidRPr="003E6799">
        <w:rPr>
          <w:rFonts w:ascii="Arial" w:hAnsi="Arial" w:cs="Arial"/>
          <w:sz w:val="24"/>
          <w:szCs w:val="24"/>
        </w:rPr>
        <w:t>,</w:t>
      </w:r>
      <w:r w:rsidRPr="003E6799">
        <w:rPr>
          <w:rFonts w:ascii="Arial" w:hAnsi="Arial" w:cs="Arial"/>
          <w:sz w:val="24"/>
          <w:szCs w:val="24"/>
        </w:rPr>
        <w:t xml:space="preserve"> исправность</w:t>
      </w:r>
      <w:r w:rsidR="00465743" w:rsidRPr="003E6799">
        <w:rPr>
          <w:rFonts w:ascii="Arial" w:hAnsi="Arial" w:cs="Arial"/>
          <w:sz w:val="24"/>
          <w:szCs w:val="24"/>
        </w:rPr>
        <w:t>, готовность сил и средств в составе</w:t>
      </w:r>
      <w:r w:rsidRPr="003E6799">
        <w:rPr>
          <w:rFonts w:ascii="Arial" w:hAnsi="Arial" w:cs="Arial"/>
          <w:sz w:val="24"/>
          <w:szCs w:val="24"/>
        </w:rPr>
        <w:t xml:space="preserve"> мобильной группы, согласовать ФИО и контактные номера задействованных в составе мобильной группы. Гарантийные письма и необходимую информацию представить в Противопаводковую комиссию Павловского сельсовета тел.8(39155)97481, факс 8(39155)97370, электронная почта </w:t>
      </w:r>
      <w:hyperlink r:id="rId7" w:history="1">
        <w:r w:rsidRPr="003E6799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pavlovka_s-sovet@mail.ru</w:t>
        </w:r>
      </w:hyperlink>
      <w:r w:rsidRPr="003E67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6799">
        <w:rPr>
          <w:rFonts w:ascii="Arial" w:hAnsi="Arial" w:cs="Arial"/>
          <w:sz w:val="24"/>
          <w:szCs w:val="24"/>
        </w:rPr>
        <w:t>с указанием темы сообщения «Паводок-202</w:t>
      </w:r>
      <w:r w:rsidR="006C3EB7" w:rsidRPr="003E6799">
        <w:rPr>
          <w:rFonts w:ascii="Arial" w:hAnsi="Arial" w:cs="Arial"/>
          <w:sz w:val="24"/>
          <w:szCs w:val="24"/>
        </w:rPr>
        <w:t>5</w:t>
      </w:r>
      <w:r w:rsidRPr="003E6799">
        <w:rPr>
          <w:rFonts w:ascii="Arial" w:hAnsi="Arial" w:cs="Arial"/>
          <w:sz w:val="24"/>
          <w:szCs w:val="24"/>
        </w:rPr>
        <w:t>».</w:t>
      </w:r>
    </w:p>
    <w:p w14:paraId="58C37188" w14:textId="77777777" w:rsidR="002A1D3E" w:rsidRPr="003E6799" w:rsidRDefault="002A1D3E" w:rsidP="002A1D3E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Для принятия неотложных мер по ликвидации угроз чрезвычайных ситуаций в местах затопления, предоставить Противопаводковой комиссии Павловского сельсовета право дополнительно мобилизовать с предприятий, организаций и учреждений, расположенных на территории Павловского сельсовета, независимо от ведомственной принадлежности и форм собственности технику (автомашины, тягачи, трактора, экскаваторы и др.), а также рабочую силу.</w:t>
      </w:r>
    </w:p>
    <w:p w14:paraId="5CE7494B" w14:textId="7643179D" w:rsidR="00255E17" w:rsidRPr="003E6799" w:rsidRDefault="002A1D3E" w:rsidP="0074639E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2</w:t>
      </w:r>
      <w:r w:rsidR="00255E17" w:rsidRPr="003E6799">
        <w:rPr>
          <w:rFonts w:ascii="Arial" w:hAnsi="Arial" w:cs="Arial"/>
          <w:sz w:val="24"/>
          <w:szCs w:val="24"/>
        </w:rPr>
        <w:t>.</w:t>
      </w:r>
      <w:r w:rsidR="00255E17" w:rsidRPr="003E6799">
        <w:rPr>
          <w:rFonts w:ascii="Arial" w:hAnsi="Arial" w:cs="Arial"/>
          <w:sz w:val="24"/>
          <w:szCs w:val="24"/>
        </w:rPr>
        <w:tab/>
      </w:r>
      <w:r w:rsidR="007053BC" w:rsidRPr="003E6799">
        <w:rPr>
          <w:rFonts w:ascii="Arial" w:hAnsi="Arial" w:cs="Arial"/>
          <w:sz w:val="24"/>
          <w:szCs w:val="24"/>
        </w:rPr>
        <w:t>Утвердить</w:t>
      </w:r>
      <w:r w:rsidR="00255E17" w:rsidRPr="003E6799">
        <w:rPr>
          <w:rFonts w:ascii="Arial" w:hAnsi="Arial" w:cs="Arial"/>
          <w:sz w:val="24"/>
          <w:szCs w:val="24"/>
        </w:rPr>
        <w:t xml:space="preserve"> </w:t>
      </w:r>
      <w:r w:rsidRPr="003E6799">
        <w:rPr>
          <w:rFonts w:ascii="Arial" w:hAnsi="Arial" w:cs="Arial"/>
          <w:sz w:val="24"/>
          <w:szCs w:val="24"/>
        </w:rPr>
        <w:t xml:space="preserve">состав </w:t>
      </w:r>
      <w:r w:rsidR="00255E17" w:rsidRPr="003E6799">
        <w:rPr>
          <w:rFonts w:ascii="Arial" w:hAnsi="Arial" w:cs="Arial"/>
          <w:sz w:val="24"/>
          <w:szCs w:val="24"/>
        </w:rPr>
        <w:t>нештатны</w:t>
      </w:r>
      <w:r w:rsidRPr="003E6799">
        <w:rPr>
          <w:rFonts w:ascii="Arial" w:hAnsi="Arial" w:cs="Arial"/>
          <w:sz w:val="24"/>
          <w:szCs w:val="24"/>
        </w:rPr>
        <w:t>х</w:t>
      </w:r>
      <w:r w:rsidR="00255E17" w:rsidRPr="003E6799">
        <w:rPr>
          <w:rFonts w:ascii="Arial" w:hAnsi="Arial" w:cs="Arial"/>
          <w:sz w:val="24"/>
          <w:szCs w:val="24"/>
        </w:rPr>
        <w:t xml:space="preserve"> патрульны</w:t>
      </w:r>
      <w:r w:rsidRPr="003E6799">
        <w:rPr>
          <w:rFonts w:ascii="Arial" w:hAnsi="Arial" w:cs="Arial"/>
          <w:sz w:val="24"/>
          <w:szCs w:val="24"/>
        </w:rPr>
        <w:t>х</w:t>
      </w:r>
      <w:r w:rsidR="00255E17" w:rsidRPr="003E6799">
        <w:rPr>
          <w:rFonts w:ascii="Arial" w:hAnsi="Arial" w:cs="Arial"/>
          <w:sz w:val="24"/>
          <w:szCs w:val="24"/>
        </w:rPr>
        <w:t xml:space="preserve"> групп на период прохождения весеннего снеготаяния и половодья 202</w:t>
      </w:r>
      <w:r w:rsidR="006C3EB7" w:rsidRPr="003E6799">
        <w:rPr>
          <w:rFonts w:ascii="Arial" w:hAnsi="Arial" w:cs="Arial"/>
          <w:sz w:val="24"/>
          <w:szCs w:val="24"/>
        </w:rPr>
        <w:t>5</w:t>
      </w:r>
      <w:r w:rsidR="00255E17" w:rsidRPr="003E6799">
        <w:rPr>
          <w:rFonts w:ascii="Arial" w:hAnsi="Arial" w:cs="Arial"/>
          <w:sz w:val="24"/>
          <w:szCs w:val="24"/>
        </w:rPr>
        <w:t xml:space="preserve"> года для предупреждения возможных ЧС по патрулированию паводковой обстановки,</w:t>
      </w:r>
      <w:r w:rsidR="00255E17" w:rsidRPr="003E6799">
        <w:rPr>
          <w:rFonts w:ascii="Arial" w:hAnsi="Arial" w:cs="Arial"/>
          <w:sz w:val="24"/>
          <w:szCs w:val="24"/>
          <w:shd w:val="clear" w:color="auto" w:fill="FBFBFB"/>
        </w:rPr>
        <w:t xml:space="preserve"> готовности к пропуску талых вод</w:t>
      </w:r>
      <w:r w:rsidR="00255E17" w:rsidRPr="003E6799">
        <w:rPr>
          <w:rFonts w:ascii="Arial" w:hAnsi="Arial" w:cs="Arial"/>
          <w:sz w:val="24"/>
          <w:szCs w:val="24"/>
        </w:rPr>
        <w:t xml:space="preserve"> в местах возможного подтопления на территории Павловского сельсовета (ГТС, </w:t>
      </w:r>
      <w:r w:rsidR="00255E17" w:rsidRPr="003E6799">
        <w:rPr>
          <w:rFonts w:ascii="Arial" w:hAnsi="Arial" w:cs="Arial"/>
          <w:sz w:val="24"/>
          <w:szCs w:val="24"/>
        </w:rPr>
        <w:lastRenderedPageBreak/>
        <w:t xml:space="preserve">водопропускные устройства, дороги, водоемы и т.д.) согласно приложению </w:t>
      </w:r>
      <w:r w:rsidRPr="003E6799">
        <w:rPr>
          <w:rFonts w:ascii="Arial" w:hAnsi="Arial" w:cs="Arial"/>
          <w:sz w:val="24"/>
          <w:szCs w:val="24"/>
        </w:rPr>
        <w:t>2</w:t>
      </w:r>
      <w:r w:rsidR="006C3EB7" w:rsidRPr="003E679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55E17" w:rsidRPr="003E6799">
        <w:rPr>
          <w:rFonts w:ascii="Arial" w:hAnsi="Arial" w:cs="Arial"/>
          <w:sz w:val="24"/>
          <w:szCs w:val="24"/>
        </w:rPr>
        <w:t>.</w:t>
      </w:r>
    </w:p>
    <w:p w14:paraId="2FF3A8C0" w14:textId="343388CA" w:rsidR="00255E17" w:rsidRPr="003E6799" w:rsidRDefault="002A1D3E" w:rsidP="0074639E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3</w:t>
      </w:r>
      <w:r w:rsidR="00255E17" w:rsidRPr="003E6799">
        <w:rPr>
          <w:rFonts w:ascii="Arial" w:hAnsi="Arial" w:cs="Arial"/>
          <w:sz w:val="24"/>
          <w:szCs w:val="24"/>
        </w:rPr>
        <w:t xml:space="preserve">. </w:t>
      </w:r>
      <w:r w:rsidR="007053BC" w:rsidRPr="003E6799">
        <w:rPr>
          <w:rFonts w:ascii="Arial" w:hAnsi="Arial" w:cs="Arial"/>
          <w:sz w:val="24"/>
          <w:szCs w:val="24"/>
        </w:rPr>
        <w:t xml:space="preserve">Утвердить </w:t>
      </w:r>
      <w:r w:rsidRPr="003E6799">
        <w:rPr>
          <w:rFonts w:ascii="Arial" w:hAnsi="Arial" w:cs="Arial"/>
          <w:sz w:val="24"/>
          <w:szCs w:val="24"/>
        </w:rPr>
        <w:t xml:space="preserve">состав </w:t>
      </w:r>
      <w:r w:rsidR="00255E17" w:rsidRPr="003E6799">
        <w:rPr>
          <w:rFonts w:ascii="Arial" w:hAnsi="Arial" w:cs="Arial"/>
          <w:sz w:val="24"/>
          <w:szCs w:val="24"/>
        </w:rPr>
        <w:t>нештатн</w:t>
      </w:r>
      <w:r w:rsidRPr="003E6799">
        <w:rPr>
          <w:rFonts w:ascii="Arial" w:hAnsi="Arial" w:cs="Arial"/>
          <w:sz w:val="24"/>
          <w:szCs w:val="24"/>
        </w:rPr>
        <w:t>ого</w:t>
      </w:r>
      <w:r w:rsidR="00255E17" w:rsidRPr="003E6799">
        <w:rPr>
          <w:rFonts w:ascii="Arial" w:hAnsi="Arial" w:cs="Arial"/>
          <w:sz w:val="24"/>
          <w:szCs w:val="24"/>
        </w:rPr>
        <w:t xml:space="preserve"> гидропост</w:t>
      </w:r>
      <w:r w:rsidRPr="003E6799">
        <w:rPr>
          <w:rFonts w:ascii="Arial" w:hAnsi="Arial" w:cs="Arial"/>
          <w:sz w:val="24"/>
          <w:szCs w:val="24"/>
        </w:rPr>
        <w:t>а</w:t>
      </w:r>
      <w:r w:rsidR="00255E17" w:rsidRPr="003E6799">
        <w:rPr>
          <w:rFonts w:ascii="Arial" w:hAnsi="Arial" w:cs="Arial"/>
          <w:sz w:val="24"/>
          <w:szCs w:val="24"/>
        </w:rPr>
        <w:t xml:space="preserve"> по контролю работ</w:t>
      </w:r>
      <w:r w:rsidRPr="003E6799">
        <w:rPr>
          <w:rFonts w:ascii="Arial" w:hAnsi="Arial" w:cs="Arial"/>
          <w:sz w:val="24"/>
          <w:szCs w:val="24"/>
        </w:rPr>
        <w:t>ы</w:t>
      </w:r>
      <w:r w:rsidR="00255E17" w:rsidRPr="003E6799">
        <w:rPr>
          <w:rFonts w:ascii="Arial" w:hAnsi="Arial" w:cs="Arial"/>
          <w:sz w:val="24"/>
          <w:szCs w:val="24"/>
        </w:rPr>
        <w:t xml:space="preserve"> гидротехнического сооружения (плотина на </w:t>
      </w:r>
      <w:proofErr w:type="spellStart"/>
      <w:r w:rsidR="00255E17" w:rsidRPr="003E6799">
        <w:rPr>
          <w:rFonts w:ascii="Arial" w:hAnsi="Arial" w:cs="Arial"/>
          <w:sz w:val="24"/>
          <w:szCs w:val="24"/>
        </w:rPr>
        <w:t>р.Акатка</w:t>
      </w:r>
      <w:proofErr w:type="spellEnd"/>
      <w:r w:rsidR="00255E17" w:rsidRPr="003E67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E17" w:rsidRPr="003E6799">
        <w:rPr>
          <w:rFonts w:ascii="Arial" w:hAnsi="Arial" w:cs="Arial"/>
          <w:sz w:val="24"/>
          <w:szCs w:val="24"/>
        </w:rPr>
        <w:t>с.Павловка</w:t>
      </w:r>
      <w:proofErr w:type="spellEnd"/>
      <w:r w:rsidR="00255E17" w:rsidRPr="003E6799">
        <w:rPr>
          <w:rFonts w:ascii="Arial" w:hAnsi="Arial" w:cs="Arial"/>
          <w:sz w:val="24"/>
          <w:szCs w:val="24"/>
        </w:rPr>
        <w:t>)</w:t>
      </w:r>
      <w:r w:rsidR="00255E17" w:rsidRPr="003E6799">
        <w:rPr>
          <w:rFonts w:ascii="Arial" w:hAnsi="Arial" w:cs="Arial"/>
          <w:sz w:val="24"/>
          <w:szCs w:val="24"/>
          <w:shd w:val="clear" w:color="auto" w:fill="FBFBFB"/>
        </w:rPr>
        <w:t xml:space="preserve"> </w:t>
      </w:r>
      <w:r w:rsidR="007053BC" w:rsidRPr="003E6799">
        <w:rPr>
          <w:rFonts w:ascii="Arial" w:hAnsi="Arial" w:cs="Arial"/>
          <w:sz w:val="24"/>
          <w:szCs w:val="24"/>
          <w:shd w:val="clear" w:color="auto" w:fill="FBFBFB"/>
        </w:rPr>
        <w:t xml:space="preserve">за </w:t>
      </w:r>
      <w:r w:rsidR="00255E17" w:rsidRPr="003E6799">
        <w:rPr>
          <w:rFonts w:ascii="Arial" w:hAnsi="Arial" w:cs="Arial"/>
          <w:sz w:val="24"/>
          <w:szCs w:val="24"/>
          <w:shd w:val="clear" w:color="auto" w:fill="FBFBFB"/>
        </w:rPr>
        <w:t>готовност</w:t>
      </w:r>
      <w:r w:rsidR="007053BC" w:rsidRPr="003E6799">
        <w:rPr>
          <w:rFonts w:ascii="Arial" w:hAnsi="Arial" w:cs="Arial"/>
          <w:sz w:val="24"/>
          <w:szCs w:val="24"/>
          <w:shd w:val="clear" w:color="auto" w:fill="FBFBFB"/>
        </w:rPr>
        <w:t>ью</w:t>
      </w:r>
      <w:r w:rsidR="00255E17" w:rsidRPr="003E6799">
        <w:rPr>
          <w:rFonts w:ascii="Arial" w:hAnsi="Arial" w:cs="Arial"/>
          <w:sz w:val="24"/>
          <w:szCs w:val="24"/>
          <w:shd w:val="clear" w:color="auto" w:fill="FBFBFB"/>
        </w:rPr>
        <w:t xml:space="preserve"> к пропуску талых вод</w:t>
      </w:r>
      <w:r w:rsidR="00255E17" w:rsidRPr="003E6799">
        <w:rPr>
          <w:rFonts w:ascii="Arial" w:hAnsi="Arial" w:cs="Arial"/>
          <w:sz w:val="24"/>
          <w:szCs w:val="24"/>
        </w:rPr>
        <w:t>, проведению мониторинга уровня воды в водо</w:t>
      </w:r>
      <w:r w:rsidR="00425A8A" w:rsidRPr="003E6799">
        <w:rPr>
          <w:rFonts w:ascii="Arial" w:hAnsi="Arial" w:cs="Arial"/>
          <w:sz w:val="24"/>
          <w:szCs w:val="24"/>
        </w:rPr>
        <w:t>е</w:t>
      </w:r>
      <w:r w:rsidR="00255E17" w:rsidRPr="003E6799">
        <w:rPr>
          <w:rFonts w:ascii="Arial" w:hAnsi="Arial" w:cs="Arial"/>
          <w:sz w:val="24"/>
          <w:szCs w:val="24"/>
        </w:rPr>
        <w:t>ме Павловский пруд на период прохождения весеннего снеготаяния и половодья 202</w:t>
      </w:r>
      <w:r w:rsidR="00425A8A" w:rsidRPr="003E6799">
        <w:rPr>
          <w:rFonts w:ascii="Arial" w:hAnsi="Arial" w:cs="Arial"/>
          <w:sz w:val="24"/>
          <w:szCs w:val="24"/>
        </w:rPr>
        <w:t>5</w:t>
      </w:r>
      <w:r w:rsidR="00255E17" w:rsidRPr="003E6799">
        <w:rPr>
          <w:rFonts w:ascii="Arial" w:hAnsi="Arial" w:cs="Arial"/>
          <w:sz w:val="24"/>
          <w:szCs w:val="24"/>
        </w:rPr>
        <w:t xml:space="preserve"> со дня активного снеготаяния при повышении температуры воздуха до минования угрозы наводнения согласно приложению </w:t>
      </w:r>
      <w:r w:rsidRPr="003E6799">
        <w:rPr>
          <w:rFonts w:ascii="Arial" w:hAnsi="Arial" w:cs="Arial"/>
          <w:sz w:val="24"/>
          <w:szCs w:val="24"/>
        </w:rPr>
        <w:t>3</w:t>
      </w:r>
      <w:r w:rsidR="00425A8A" w:rsidRPr="003E679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55E17" w:rsidRPr="003E6799">
        <w:rPr>
          <w:rFonts w:ascii="Arial" w:hAnsi="Arial" w:cs="Arial"/>
          <w:sz w:val="24"/>
          <w:szCs w:val="24"/>
        </w:rPr>
        <w:t xml:space="preserve">. </w:t>
      </w:r>
    </w:p>
    <w:p w14:paraId="319D93CF" w14:textId="74046A8A" w:rsidR="002A1D3E" w:rsidRPr="003E6799" w:rsidRDefault="002A1D3E" w:rsidP="002A1D3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 xml:space="preserve">4. Утвердить </w:t>
      </w:r>
      <w:r w:rsidR="00045AF3" w:rsidRPr="003E6799">
        <w:rPr>
          <w:rFonts w:ascii="Arial" w:hAnsi="Arial" w:cs="Arial"/>
          <w:sz w:val="24"/>
          <w:szCs w:val="24"/>
        </w:rPr>
        <w:t>состав</w:t>
      </w:r>
      <w:r w:rsidRPr="003E6799">
        <w:rPr>
          <w:rFonts w:ascii="Arial" w:hAnsi="Arial" w:cs="Arial"/>
          <w:sz w:val="24"/>
          <w:szCs w:val="24"/>
        </w:rPr>
        <w:t xml:space="preserve"> формирований, привлекаемых для оказания помощи </w:t>
      </w:r>
      <w:r w:rsidR="00045AF3" w:rsidRPr="003E6799">
        <w:rPr>
          <w:rFonts w:ascii="Arial" w:hAnsi="Arial" w:cs="Arial"/>
          <w:sz w:val="24"/>
          <w:szCs w:val="24"/>
        </w:rPr>
        <w:t xml:space="preserve">населению </w:t>
      </w:r>
      <w:r w:rsidRPr="003E6799">
        <w:rPr>
          <w:rFonts w:ascii="Arial" w:hAnsi="Arial" w:cs="Arial"/>
          <w:sz w:val="24"/>
          <w:szCs w:val="24"/>
        </w:rPr>
        <w:t>при эвакуации согласно приложению 4</w:t>
      </w:r>
      <w:r w:rsidR="00425A8A" w:rsidRPr="003E679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3E6799">
        <w:rPr>
          <w:rFonts w:ascii="Arial" w:hAnsi="Arial" w:cs="Arial"/>
          <w:sz w:val="24"/>
          <w:szCs w:val="24"/>
        </w:rPr>
        <w:t>.</w:t>
      </w:r>
    </w:p>
    <w:p w14:paraId="053C3FAC" w14:textId="77777777" w:rsidR="00556FFC" w:rsidRPr="003E6799" w:rsidRDefault="002A1D3E" w:rsidP="00556FF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5</w:t>
      </w:r>
      <w:r w:rsidR="00556FFC" w:rsidRPr="003E6799">
        <w:rPr>
          <w:rFonts w:ascii="Arial" w:hAnsi="Arial" w:cs="Arial"/>
          <w:sz w:val="24"/>
          <w:szCs w:val="24"/>
        </w:rPr>
        <w:t>.</w:t>
      </w:r>
      <w:r w:rsidR="00556FFC" w:rsidRPr="003E6799">
        <w:rPr>
          <w:rFonts w:ascii="Arial" w:hAnsi="Arial" w:cs="Arial"/>
          <w:sz w:val="24"/>
          <w:szCs w:val="24"/>
        </w:rPr>
        <w:tab/>
        <w:t>Администрации Павловского сельсовета, в случае необходимости, по решению Противопаводковой комиссии Павловского сельсовета обеспечить выделение денежных средств из резервного фонда администрации Павловского сельсовета, предусмотренных на предупреждение и ликвидацию чрезвычайных ситуаций.</w:t>
      </w:r>
    </w:p>
    <w:p w14:paraId="73636A4B" w14:textId="77777777" w:rsidR="00255E17" w:rsidRPr="003E6799" w:rsidRDefault="002A1D3E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6</w:t>
      </w:r>
      <w:r w:rsidR="00255E17" w:rsidRPr="003E6799">
        <w:rPr>
          <w:rFonts w:ascii="Arial" w:hAnsi="Arial" w:cs="Arial"/>
          <w:sz w:val="24"/>
          <w:szCs w:val="24"/>
        </w:rPr>
        <w:t>.</w:t>
      </w:r>
      <w:r w:rsidR="00255E17" w:rsidRPr="003E6799">
        <w:rPr>
          <w:rFonts w:ascii="Arial" w:hAnsi="Arial" w:cs="Arial"/>
          <w:sz w:val="24"/>
          <w:szCs w:val="24"/>
        </w:rPr>
        <w:tab/>
        <w:t>Контроль за выполнением настоящего постановления оставляю за собой.</w:t>
      </w:r>
    </w:p>
    <w:p w14:paraId="47F1C405" w14:textId="1F0D3B2E" w:rsidR="00255E17" w:rsidRPr="003E6799" w:rsidRDefault="002A1D3E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7</w:t>
      </w:r>
      <w:r w:rsidR="00255E17" w:rsidRPr="003E6799">
        <w:rPr>
          <w:rFonts w:ascii="Arial" w:hAnsi="Arial" w:cs="Arial"/>
          <w:sz w:val="24"/>
          <w:szCs w:val="24"/>
        </w:rPr>
        <w:t>.</w:t>
      </w:r>
      <w:r w:rsidR="00255E17" w:rsidRPr="003E6799">
        <w:rPr>
          <w:rFonts w:ascii="Arial" w:hAnsi="Arial" w:cs="Arial"/>
          <w:sz w:val="24"/>
          <w:szCs w:val="24"/>
        </w:rPr>
        <w:tab/>
        <w:t xml:space="preserve">Постановление подлежит официальному опубликованию в газете «Советское </w:t>
      </w:r>
      <w:proofErr w:type="spellStart"/>
      <w:r w:rsidR="00255E17" w:rsidRPr="003E6799">
        <w:rPr>
          <w:rFonts w:ascii="Arial" w:hAnsi="Arial" w:cs="Arial"/>
          <w:sz w:val="24"/>
          <w:szCs w:val="24"/>
        </w:rPr>
        <w:t>Причулымье</w:t>
      </w:r>
      <w:proofErr w:type="spellEnd"/>
      <w:r w:rsidR="00255E17" w:rsidRPr="003E6799">
        <w:rPr>
          <w:rFonts w:ascii="Arial" w:hAnsi="Arial" w:cs="Arial"/>
          <w:sz w:val="24"/>
          <w:szCs w:val="24"/>
        </w:rPr>
        <w:t>» и размещению на официальном сайте органов местного самоуправления Павловского сельсовета (</w:t>
      </w:r>
      <w:r w:rsidR="00425A8A" w:rsidRPr="003E6799">
        <w:rPr>
          <w:rFonts w:ascii="Arial" w:hAnsi="Arial" w:cs="Arial"/>
          <w:sz w:val="24"/>
          <w:szCs w:val="24"/>
        </w:rPr>
        <w:t>https://pavlovskij-r04.gosweb.gosuslugi.ru/</w:t>
      </w:r>
      <w:r w:rsidR="00255E17" w:rsidRPr="003E6799">
        <w:rPr>
          <w:rFonts w:ascii="Arial" w:hAnsi="Arial" w:cs="Arial"/>
          <w:sz w:val="24"/>
          <w:szCs w:val="24"/>
        </w:rPr>
        <w:t>) в информационно-телекоммуникационной сети Интернет.</w:t>
      </w:r>
    </w:p>
    <w:p w14:paraId="20F9C890" w14:textId="77777777" w:rsidR="00255E17" w:rsidRPr="003E6799" w:rsidRDefault="00255E17" w:rsidP="00713E9A">
      <w:pPr>
        <w:jc w:val="both"/>
        <w:rPr>
          <w:rFonts w:ascii="Arial" w:hAnsi="Arial" w:cs="Arial"/>
          <w:sz w:val="24"/>
          <w:szCs w:val="24"/>
        </w:rPr>
      </w:pPr>
    </w:p>
    <w:p w14:paraId="29900080" w14:textId="77777777" w:rsidR="00DF407D" w:rsidRPr="003E6799" w:rsidRDefault="00DF407D" w:rsidP="00713E9A">
      <w:pPr>
        <w:jc w:val="both"/>
        <w:rPr>
          <w:rFonts w:ascii="Arial" w:hAnsi="Arial" w:cs="Arial"/>
          <w:sz w:val="24"/>
          <w:szCs w:val="24"/>
        </w:rPr>
      </w:pPr>
    </w:p>
    <w:p w14:paraId="146FED38" w14:textId="77777777" w:rsidR="00255E17" w:rsidRPr="003E6799" w:rsidRDefault="00255E17" w:rsidP="007C687B">
      <w:pPr>
        <w:pStyle w:val="Default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Глава</w:t>
      </w:r>
    </w:p>
    <w:p w14:paraId="24EC3218" w14:textId="4E97C747" w:rsidR="00255E17" w:rsidRPr="003E6799" w:rsidRDefault="00255E17" w:rsidP="00850C1B">
      <w:pPr>
        <w:pStyle w:val="Default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Павловского сельсовета:</w:t>
      </w:r>
      <w:r w:rsidRPr="003E6799">
        <w:rPr>
          <w:rFonts w:ascii="Arial" w:hAnsi="Arial" w:cs="Arial"/>
          <w:color w:val="auto"/>
        </w:rPr>
        <w:tab/>
      </w:r>
      <w:r w:rsidRPr="003E6799">
        <w:rPr>
          <w:rFonts w:ascii="Arial" w:hAnsi="Arial" w:cs="Arial"/>
          <w:color w:val="auto"/>
        </w:rPr>
        <w:tab/>
      </w:r>
      <w:r w:rsidRPr="003E6799">
        <w:rPr>
          <w:rFonts w:ascii="Arial" w:hAnsi="Arial" w:cs="Arial"/>
          <w:color w:val="auto"/>
        </w:rPr>
        <w:tab/>
      </w:r>
      <w:r w:rsidRPr="003E6799">
        <w:rPr>
          <w:rFonts w:ascii="Arial" w:hAnsi="Arial" w:cs="Arial"/>
          <w:color w:val="auto"/>
        </w:rPr>
        <w:tab/>
        <w:t>В.П.</w:t>
      </w:r>
      <w:r w:rsidR="00BE615F" w:rsidRPr="003E6799">
        <w:rPr>
          <w:rFonts w:ascii="Arial" w:hAnsi="Arial" w:cs="Arial"/>
          <w:color w:val="auto"/>
        </w:rPr>
        <w:t> </w:t>
      </w:r>
      <w:proofErr w:type="spellStart"/>
      <w:r w:rsidRPr="003E6799">
        <w:rPr>
          <w:rFonts w:ascii="Arial" w:hAnsi="Arial" w:cs="Arial"/>
          <w:color w:val="auto"/>
        </w:rPr>
        <w:t>Межаев</w:t>
      </w:r>
      <w:proofErr w:type="spellEnd"/>
    </w:p>
    <w:p w14:paraId="144A97C4" w14:textId="77777777" w:rsidR="00DF407D" w:rsidRPr="003E6799" w:rsidRDefault="00DF407D" w:rsidP="00850C1B">
      <w:pPr>
        <w:pStyle w:val="Default"/>
        <w:rPr>
          <w:rFonts w:ascii="Arial" w:hAnsi="Arial" w:cs="Arial"/>
          <w:color w:val="auto"/>
        </w:rPr>
      </w:pPr>
    </w:p>
    <w:p w14:paraId="0CACF3E7" w14:textId="77777777" w:rsidR="00DF407D" w:rsidRPr="003E6799" w:rsidRDefault="00DF407D" w:rsidP="00850C1B">
      <w:pPr>
        <w:pStyle w:val="Default"/>
        <w:rPr>
          <w:rFonts w:ascii="Arial" w:hAnsi="Arial" w:cs="Arial"/>
        </w:rPr>
      </w:pPr>
    </w:p>
    <w:p w14:paraId="70BAF56A" w14:textId="51104B96" w:rsidR="00022A7A" w:rsidRPr="003E6799" w:rsidRDefault="00255E17" w:rsidP="000E26EF">
      <w:pPr>
        <w:ind w:left="6379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br w:type="page"/>
      </w:r>
      <w:r w:rsidR="00022A7A" w:rsidRPr="003E6799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4F65D0D4" w14:textId="77777777" w:rsidR="00022A7A" w:rsidRPr="003E6799" w:rsidRDefault="00022A7A" w:rsidP="000E26EF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10092F75" w14:textId="57C64AB3" w:rsidR="00022A7A" w:rsidRPr="003E6799" w:rsidRDefault="00022A7A" w:rsidP="000E26EF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Павловского сельсовета от </w:t>
      </w:r>
      <w:r w:rsidR="000E26EF" w:rsidRPr="003E6799">
        <w:rPr>
          <w:rFonts w:ascii="Arial" w:hAnsi="Arial" w:cs="Arial"/>
          <w:color w:val="auto"/>
        </w:rPr>
        <w:t>17</w:t>
      </w:r>
      <w:r w:rsidRPr="003E6799">
        <w:rPr>
          <w:rFonts w:ascii="Arial" w:hAnsi="Arial" w:cs="Arial"/>
          <w:color w:val="auto"/>
        </w:rPr>
        <w:t>.0</w:t>
      </w:r>
      <w:r w:rsidR="00465743" w:rsidRPr="003E6799">
        <w:rPr>
          <w:rFonts w:ascii="Arial" w:hAnsi="Arial" w:cs="Arial"/>
          <w:color w:val="auto"/>
        </w:rPr>
        <w:t>2</w:t>
      </w:r>
      <w:r w:rsidRPr="003E6799">
        <w:rPr>
          <w:rFonts w:ascii="Arial" w:hAnsi="Arial" w:cs="Arial"/>
          <w:color w:val="auto"/>
        </w:rPr>
        <w:t>.202</w:t>
      </w:r>
      <w:r w:rsidR="000E26EF" w:rsidRPr="003E6799">
        <w:rPr>
          <w:rFonts w:ascii="Arial" w:hAnsi="Arial" w:cs="Arial"/>
          <w:color w:val="auto"/>
        </w:rPr>
        <w:t>5</w:t>
      </w:r>
      <w:r w:rsidRPr="003E6799">
        <w:rPr>
          <w:rFonts w:ascii="Arial" w:hAnsi="Arial" w:cs="Arial"/>
          <w:color w:val="auto"/>
        </w:rPr>
        <w:t xml:space="preserve"> № </w:t>
      </w:r>
      <w:r w:rsidR="00505D98" w:rsidRPr="003E6799">
        <w:rPr>
          <w:rFonts w:ascii="Arial" w:hAnsi="Arial" w:cs="Arial"/>
          <w:color w:val="auto"/>
        </w:rPr>
        <w:t>1</w:t>
      </w:r>
      <w:r w:rsidR="000E26EF" w:rsidRPr="003E6799">
        <w:rPr>
          <w:rFonts w:ascii="Arial" w:hAnsi="Arial" w:cs="Arial"/>
          <w:color w:val="auto"/>
        </w:rPr>
        <w:t>1</w:t>
      </w:r>
    </w:p>
    <w:p w14:paraId="4B6E5832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</w:p>
    <w:p w14:paraId="633A54F2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</w:p>
    <w:p w14:paraId="4FD9BF80" w14:textId="77777777" w:rsidR="00022A7A" w:rsidRPr="003E6799" w:rsidRDefault="00022A7A" w:rsidP="00022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 xml:space="preserve">СОСТАВ СИЛ И СРЕДСТВ </w:t>
      </w:r>
    </w:p>
    <w:p w14:paraId="6F946771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мобильной группы (нештатное аварийно-спасательное формирование</w:t>
      </w:r>
      <w:r w:rsidR="00465743" w:rsidRPr="003E6799">
        <w:rPr>
          <w:rFonts w:ascii="Arial" w:hAnsi="Arial" w:cs="Arial"/>
          <w:sz w:val="24"/>
          <w:szCs w:val="24"/>
        </w:rPr>
        <w:t xml:space="preserve"> </w:t>
      </w:r>
      <w:r w:rsidRPr="003E6799">
        <w:rPr>
          <w:rFonts w:ascii="Arial" w:hAnsi="Arial" w:cs="Arial"/>
          <w:sz w:val="24"/>
          <w:szCs w:val="24"/>
        </w:rPr>
        <w:t>- НАСФ)</w:t>
      </w:r>
    </w:p>
    <w:p w14:paraId="2B514101" w14:textId="6A13C8E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для оперативного реагирования на возникающие угрозы в паводковый период 202</w:t>
      </w:r>
      <w:r w:rsidR="00E7346C" w:rsidRPr="003E6799">
        <w:rPr>
          <w:rFonts w:ascii="Arial" w:hAnsi="Arial" w:cs="Arial"/>
          <w:sz w:val="24"/>
          <w:szCs w:val="24"/>
        </w:rPr>
        <w:t>5</w:t>
      </w:r>
    </w:p>
    <w:p w14:paraId="67378D04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из состава сил и средств муниципального звена РСЧС на базе предприятий, организаций и учреждений, расположенных на территории Павловского сельсовета, независимо от ведомственной принадлежности и форм собственности:</w:t>
      </w:r>
    </w:p>
    <w:p w14:paraId="5929C17F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2722"/>
        <w:gridCol w:w="519"/>
        <w:gridCol w:w="4095"/>
      </w:tblGrid>
      <w:tr w:rsidR="00022A7A" w:rsidRPr="003E6799" w14:paraId="13C93749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31F10652" w14:textId="140F29A7" w:rsidR="00022A7A" w:rsidRPr="003E6799" w:rsidRDefault="00022A7A" w:rsidP="00E7346C">
            <w:pPr>
              <w:ind w:left="127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068C41D2" w14:textId="77777777" w:rsidR="00022A7A" w:rsidRPr="003E6799" w:rsidRDefault="00022A7A" w:rsidP="00E7346C">
            <w:pPr>
              <w:ind w:left="145" w:right="50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Наименование техники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4DC5DA73" w14:textId="77777777" w:rsidR="00022A7A" w:rsidRPr="003E6799" w:rsidRDefault="00022A7A" w:rsidP="00E73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14:paraId="3A5A3A5B" w14:textId="77777777" w:rsidR="00022A7A" w:rsidRPr="003E6799" w:rsidRDefault="00022A7A" w:rsidP="00E73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D80F6" w14:textId="24BD9614" w:rsidR="00022A7A" w:rsidRPr="003E6799" w:rsidRDefault="00022A7A" w:rsidP="00E7346C">
            <w:pPr>
              <w:ind w:left="120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Цель привлечения</w:t>
            </w:r>
          </w:p>
        </w:tc>
      </w:tr>
      <w:tr w:rsidR="00022A7A" w:rsidRPr="003E6799" w14:paraId="369B3FFA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295A9DCC" w14:textId="77777777" w:rsidR="00022A7A" w:rsidRPr="003E6799" w:rsidRDefault="00022A7A" w:rsidP="00DD1CF0">
            <w:pPr>
              <w:ind w:left="127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14647061" w14:textId="77777777" w:rsidR="00022A7A" w:rsidRPr="003E6799" w:rsidRDefault="00022A7A" w:rsidP="00DD1CF0">
            <w:pPr>
              <w:ind w:left="145" w:right="50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6C3807D6" w14:textId="77777777" w:rsidR="00022A7A" w:rsidRPr="003E6799" w:rsidRDefault="00022A7A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18B56" w14:textId="77777777" w:rsidR="00022A7A" w:rsidRPr="003E6799" w:rsidRDefault="00022A7A" w:rsidP="00E7346C">
            <w:pPr>
              <w:ind w:left="120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2A7A" w:rsidRPr="003E6799" w14:paraId="3986E158" w14:textId="77777777" w:rsidTr="00DD1CF0">
        <w:trPr>
          <w:trHeight w:val="622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CF23C93" w14:textId="77777777" w:rsidR="00022A7A" w:rsidRPr="003E6799" w:rsidRDefault="00022A7A" w:rsidP="00DD1CF0">
            <w:pPr>
              <w:ind w:left="127" w:righ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0ABCAC" w14:textId="77777777" w:rsidR="00022A7A" w:rsidRPr="003E6799" w:rsidRDefault="00022A7A" w:rsidP="00DD1CF0">
            <w:pPr>
              <w:pStyle w:val="ad"/>
              <w:numPr>
                <w:ilvl w:val="0"/>
                <w:numId w:val="27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автомобиль ВАЗ-21</w:t>
            </w:r>
            <w:r w:rsidR="00BA50C1" w:rsidRPr="003E679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BA50C1" w:rsidRPr="003E679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4 мест.) 1 </w:t>
            </w:r>
            <w:proofErr w:type="spellStart"/>
            <w:r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F51AA1" w14:textId="77777777" w:rsidR="00022A7A" w:rsidRPr="003E6799" w:rsidRDefault="00022A7A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0B6DFB" w14:textId="77777777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Непрерывное управление муниципальной группой НАСФ</w:t>
            </w:r>
          </w:p>
        </w:tc>
      </w:tr>
      <w:tr w:rsidR="00022A7A" w:rsidRPr="003E6799" w14:paraId="7F633EE5" w14:textId="77777777" w:rsidTr="00DD1CF0">
        <w:trPr>
          <w:trHeight w:val="600"/>
        </w:trPr>
        <w:tc>
          <w:tcPr>
            <w:tcW w:w="227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67FB86D" w14:textId="77777777" w:rsidR="00022A7A" w:rsidRPr="003E6799" w:rsidRDefault="00022A7A" w:rsidP="00DD1CF0">
            <w:pPr>
              <w:ind w:left="127" w:right="1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CD2DDB3" w14:textId="0AA356CB" w:rsidR="00022A7A" w:rsidRPr="003E6799" w:rsidRDefault="00E7346C" w:rsidP="00531A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>трактор Беларус–82.1 1ед. с навесным оборуд</w:t>
            </w:r>
            <w:r w:rsidR="00531AFF" w:rsidRPr="003E6799">
              <w:rPr>
                <w:rFonts w:ascii="Arial" w:hAnsi="Arial" w:cs="Arial"/>
                <w:sz w:val="24"/>
                <w:szCs w:val="24"/>
              </w:rPr>
              <w:t>ова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нием: отвал универсальный </w:t>
            </w:r>
            <w:proofErr w:type="spellStart"/>
            <w:r w:rsidR="00022A7A" w:rsidRPr="003E6799">
              <w:rPr>
                <w:rFonts w:ascii="Arial" w:hAnsi="Arial" w:cs="Arial"/>
                <w:sz w:val="24"/>
                <w:szCs w:val="24"/>
              </w:rPr>
              <w:t>гидроповоротный</w:t>
            </w:r>
            <w:proofErr w:type="spellEnd"/>
            <w:r w:rsidR="00022A7A" w:rsidRPr="003E6799">
              <w:rPr>
                <w:rFonts w:ascii="Arial" w:hAnsi="Arial" w:cs="Arial"/>
                <w:sz w:val="24"/>
                <w:szCs w:val="24"/>
              </w:rPr>
              <w:t>, погрузчик ПКУ-0.9 с ковшом</w:t>
            </w:r>
            <w:r w:rsidR="00531AFF" w:rsidRPr="003E6799">
              <w:rPr>
                <w:rFonts w:ascii="Arial" w:hAnsi="Arial" w:cs="Arial"/>
                <w:sz w:val="24"/>
                <w:szCs w:val="24"/>
              </w:rPr>
              <w:t>, плуг навесной FINIST ПЛН-3-35, прицеп самосвальный 2ПТС 6,5, полуприцеп-цистерна ЛКТ-2П.</w:t>
            </w:r>
          </w:p>
          <w:p w14:paraId="70900D64" w14:textId="52877528" w:rsidR="00022A7A" w:rsidRPr="003E6799" w:rsidRDefault="00022A7A" w:rsidP="00531AFF">
            <w:pPr>
              <w:pStyle w:val="ad"/>
              <w:numPr>
                <w:ilvl w:val="0"/>
                <w:numId w:val="27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799">
              <w:rPr>
                <w:rFonts w:ascii="Arial" w:hAnsi="Arial" w:cs="Arial"/>
                <w:sz w:val="24"/>
                <w:szCs w:val="24"/>
              </w:rPr>
              <w:t>мотопомы</w:t>
            </w:r>
            <w:proofErr w:type="spellEnd"/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46C" w:rsidRPr="003E6799">
              <w:rPr>
                <w:rFonts w:ascii="Arial" w:hAnsi="Arial" w:cs="Arial"/>
                <w:sz w:val="24"/>
                <w:szCs w:val="24"/>
              </w:rPr>
              <w:t>4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="00531AFF" w:rsidRPr="003E6799">
              <w:rPr>
                <w:rFonts w:ascii="Arial" w:hAnsi="Arial" w:cs="Arial"/>
                <w:sz w:val="24"/>
                <w:szCs w:val="24"/>
              </w:rPr>
              <w:t>,</w:t>
            </w:r>
            <w:r w:rsidR="00505D98" w:rsidRPr="003E6799">
              <w:rPr>
                <w:rFonts w:ascii="Arial" w:hAnsi="Arial" w:cs="Arial"/>
                <w:sz w:val="24"/>
                <w:szCs w:val="24"/>
              </w:rPr>
              <w:t xml:space="preserve"> по 1 </w:t>
            </w:r>
            <w:proofErr w:type="spellStart"/>
            <w:r w:rsidR="00505D98"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="00505D98" w:rsidRPr="003E679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505D98" w:rsidRPr="003E6799">
              <w:rPr>
                <w:rFonts w:ascii="Arial" w:hAnsi="Arial" w:cs="Arial"/>
                <w:sz w:val="24"/>
                <w:szCs w:val="24"/>
              </w:rPr>
              <w:t>нас.пункте</w:t>
            </w:r>
            <w:proofErr w:type="spellEnd"/>
            <w:proofErr w:type="gramEnd"/>
            <w:r w:rsidR="00505D98"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5D98" w:rsidRPr="003E6799">
              <w:rPr>
                <w:rFonts w:ascii="Arial" w:hAnsi="Arial" w:cs="Arial"/>
                <w:sz w:val="24"/>
                <w:szCs w:val="24"/>
              </w:rPr>
              <w:t>с</w:t>
            </w:r>
            <w:r w:rsidR="00531AFF" w:rsidRPr="003E6799">
              <w:rPr>
                <w:rFonts w:ascii="Arial" w:hAnsi="Arial" w:cs="Arial"/>
                <w:sz w:val="24"/>
                <w:szCs w:val="24"/>
              </w:rPr>
              <w:t>.</w:t>
            </w:r>
            <w:r w:rsidR="00505D98" w:rsidRPr="003E6799">
              <w:rPr>
                <w:rFonts w:ascii="Arial" w:hAnsi="Arial" w:cs="Arial"/>
                <w:sz w:val="24"/>
                <w:szCs w:val="24"/>
              </w:rPr>
              <w:t>совета</w:t>
            </w:r>
            <w:proofErr w:type="spellEnd"/>
            <w:r w:rsidR="00505D98" w:rsidRPr="003E67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15EAEC9" w14:textId="77777777" w:rsidR="00022A7A" w:rsidRPr="003E6799" w:rsidRDefault="00022A7A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3 чел.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3FCC" w14:textId="46FB2148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Первоочередные работы по предотвращению и ликвидации последствий ЧС: расчистка водоходов, путей и дорог для эвакуации в случае создания препятствий на дорогах, проведение аварийно-спасательных работ, берегоукрепительных и других неотложных работ</w:t>
            </w:r>
            <w:r w:rsidR="00A940E8" w:rsidRPr="003E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F0225F" w14:textId="77777777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D0E" w:rsidRPr="003E6799" w14:paraId="2026DF5B" w14:textId="77777777" w:rsidTr="00DD1CF0">
        <w:trPr>
          <w:trHeight w:val="2220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</w:tcBorders>
          </w:tcPr>
          <w:p w14:paraId="1D70D3BA" w14:textId="2DD107B8" w:rsidR="00746D0E" w:rsidRPr="003E6799" w:rsidRDefault="00746D0E" w:rsidP="00DD1CF0">
            <w:pPr>
              <w:ind w:left="127" w:righ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Павловский участок </w:t>
            </w:r>
            <w:r w:rsidR="00DE3EF0" w:rsidRPr="003E6799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DE3EF0" w:rsidRPr="003E6799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="00DE3EF0" w:rsidRPr="003E679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C7735DB" w14:textId="77777777" w:rsidR="00746D0E" w:rsidRPr="003E6799" w:rsidRDefault="00746D0E" w:rsidP="00DD1CF0">
            <w:pPr>
              <w:pStyle w:val="ad"/>
              <w:numPr>
                <w:ilvl w:val="0"/>
                <w:numId w:val="28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экскаватор ЮМЗ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="00C70E1B" w:rsidRPr="003E6799">
              <w:rPr>
                <w:rFonts w:ascii="Arial" w:hAnsi="Arial" w:cs="Arial"/>
                <w:sz w:val="24"/>
                <w:szCs w:val="24"/>
              </w:rPr>
              <w:t>6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 1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14:paraId="5459B746" w14:textId="77777777" w:rsidR="00746D0E" w:rsidRPr="003E6799" w:rsidRDefault="00746D0E" w:rsidP="00DD1CF0">
            <w:pPr>
              <w:pStyle w:val="ad"/>
              <w:numPr>
                <w:ilvl w:val="0"/>
                <w:numId w:val="28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трактор ДТ-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75  1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14:paraId="10D8D26C" w14:textId="77777777" w:rsidR="00BA50C1" w:rsidRPr="003E6799" w:rsidRDefault="00BA50C1" w:rsidP="002F6A6F">
            <w:pPr>
              <w:pStyle w:val="ad"/>
              <w:tabs>
                <w:tab w:val="left" w:pos="319"/>
              </w:tabs>
              <w:ind w:left="145" w:right="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90D327A" w14:textId="77777777" w:rsidR="00746D0E" w:rsidRPr="003E6799" w:rsidRDefault="00746D0E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5 чел.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5669D5" w14:textId="2B38A93D" w:rsidR="00746D0E" w:rsidRPr="003E6799" w:rsidRDefault="00746D0E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Первоочередные работы по предотвращению и ликвидации последствий ЧС: расчистка водоходов, путей и дорог для эвакуации в случае создания препятствий на дорогах, проведение аварийно-спасательных работ, берегоукрепительных и других неотложных работ</w:t>
            </w:r>
            <w:r w:rsidR="00A940E8" w:rsidRPr="003E67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2A7A" w:rsidRPr="003E6799" w14:paraId="51E5EE1F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36AC5" w14:textId="77777777" w:rsidR="00022A7A" w:rsidRPr="003E6799" w:rsidRDefault="00022A7A" w:rsidP="00DD1CF0">
            <w:pPr>
              <w:pStyle w:val="Default"/>
              <w:ind w:left="127" w:right="138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Отделение №</w:t>
            </w:r>
            <w:proofErr w:type="gramStart"/>
            <w:r w:rsidRPr="003E6799">
              <w:rPr>
                <w:rFonts w:ascii="Arial" w:hAnsi="Arial" w:cs="Arial"/>
                <w:color w:val="auto"/>
              </w:rPr>
              <w:t>12  «</w:t>
            </w:r>
            <w:proofErr w:type="gramEnd"/>
            <w:r w:rsidRPr="003E6799">
              <w:rPr>
                <w:rFonts w:ascii="Arial" w:hAnsi="Arial" w:cs="Arial"/>
                <w:color w:val="auto"/>
              </w:rPr>
              <w:t xml:space="preserve">Павловское» </w:t>
            </w:r>
          </w:p>
          <w:p w14:paraId="3133D0B3" w14:textId="77777777" w:rsidR="00022A7A" w:rsidRPr="003E6799" w:rsidRDefault="00022A7A" w:rsidP="00DD1CF0">
            <w:pPr>
              <w:pStyle w:val="Default"/>
              <w:ind w:left="127" w:right="138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ЗАО «Назаровское»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A214B" w14:textId="77777777" w:rsidR="00C702E9" w:rsidRPr="003E6799" w:rsidRDefault="00022A7A" w:rsidP="00DD1CF0">
            <w:pPr>
              <w:pStyle w:val="ad"/>
              <w:numPr>
                <w:ilvl w:val="0"/>
                <w:numId w:val="30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пожарная машина </w:t>
            </w:r>
          </w:p>
          <w:p w14:paraId="6A3C11E9" w14:textId="77777777" w:rsidR="00022A7A" w:rsidRPr="003E6799" w:rsidRDefault="00C702E9" w:rsidP="00C702E9">
            <w:pPr>
              <w:pStyle w:val="ad"/>
              <w:tabs>
                <w:tab w:val="left" w:pos="319"/>
              </w:tabs>
              <w:ind w:left="145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ГАЗ-53 1 </w:t>
            </w:r>
            <w:proofErr w:type="spellStart"/>
            <w:r w:rsidR="00022A7A"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  <w:p w14:paraId="1D88056B" w14:textId="77777777" w:rsidR="00C702E9" w:rsidRPr="003E6799" w:rsidRDefault="00022A7A" w:rsidP="00DD1CF0">
            <w:pPr>
              <w:pStyle w:val="ad"/>
              <w:numPr>
                <w:ilvl w:val="0"/>
                <w:numId w:val="30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трактор тяжелый К-70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>1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449152" w14:textId="77777777" w:rsidR="00022A7A" w:rsidRPr="003E6799" w:rsidRDefault="00C702E9" w:rsidP="00C702E9">
            <w:pPr>
              <w:pStyle w:val="ad"/>
              <w:tabs>
                <w:tab w:val="left" w:pos="319"/>
              </w:tabs>
              <w:ind w:left="145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 xml:space="preserve">с навесным </w:t>
            </w:r>
            <w:proofErr w:type="spellStart"/>
            <w:r w:rsidR="00C70E1B" w:rsidRPr="003E6799">
              <w:rPr>
                <w:rFonts w:ascii="Arial" w:hAnsi="Arial" w:cs="Arial"/>
                <w:sz w:val="24"/>
                <w:szCs w:val="24"/>
              </w:rPr>
              <w:t>оборуд-нием</w:t>
            </w:r>
            <w:proofErr w:type="spellEnd"/>
            <w:r w:rsidR="00C70E1B" w:rsidRPr="003E6799">
              <w:rPr>
                <w:rFonts w:ascii="Arial" w:hAnsi="Arial" w:cs="Arial"/>
                <w:sz w:val="24"/>
                <w:szCs w:val="24"/>
              </w:rPr>
              <w:t>: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>ножом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 1 ед.</w:t>
            </w:r>
            <w:bookmarkStart w:id="0" w:name="_Hlk97706950"/>
            <w:r w:rsidR="00C70E1B" w:rsidRPr="003E67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МЖТ-16 цистерна 1 </w:t>
            </w:r>
            <w:proofErr w:type="spellStart"/>
            <w:r w:rsidR="00C70E1B" w:rsidRPr="003E6799">
              <w:rPr>
                <w:rFonts w:ascii="Arial" w:hAnsi="Arial" w:cs="Arial"/>
                <w:sz w:val="24"/>
                <w:szCs w:val="24"/>
              </w:rPr>
              <w:t>ед</w:t>
            </w:r>
            <w:bookmarkEnd w:id="0"/>
            <w:proofErr w:type="spellEnd"/>
          </w:p>
          <w:p w14:paraId="0F87BA27" w14:textId="77777777" w:rsidR="00C70E1B" w:rsidRPr="003E6799" w:rsidRDefault="00C70E1B" w:rsidP="00C70E1B">
            <w:pPr>
              <w:pStyle w:val="ad"/>
              <w:numPr>
                <w:ilvl w:val="0"/>
                <w:numId w:val="30"/>
              </w:numPr>
              <w:tabs>
                <w:tab w:val="left" w:pos="319"/>
              </w:tabs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МТЗ-82 1 ед.</w:t>
            </w:r>
          </w:p>
          <w:p w14:paraId="64FD28F5" w14:textId="77777777" w:rsidR="00C702E9" w:rsidRPr="003E6799" w:rsidRDefault="00022A7A" w:rsidP="00DD1CF0">
            <w:pPr>
              <w:pStyle w:val="ad"/>
              <w:numPr>
                <w:ilvl w:val="0"/>
                <w:numId w:val="30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бочка для воды 1,5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куб.м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192115" w14:textId="77777777" w:rsidR="00022A7A" w:rsidRPr="003E6799" w:rsidRDefault="00C702E9" w:rsidP="00C70E1B">
            <w:pPr>
              <w:pStyle w:val="ad"/>
              <w:tabs>
                <w:tab w:val="left" w:pos="319"/>
              </w:tabs>
              <w:ind w:left="145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="00022A7A"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022A7A" w:rsidRPr="003E6799">
              <w:rPr>
                <w:rFonts w:ascii="Arial" w:hAnsi="Arial" w:cs="Arial"/>
                <w:sz w:val="24"/>
                <w:szCs w:val="24"/>
              </w:rPr>
              <w:t>д.Новоноколаевка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719EA" w14:textId="77777777" w:rsidR="00022A7A" w:rsidRPr="003E6799" w:rsidRDefault="00C70E1B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0671" w14:textId="37C15A15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Первоочередные работы по предотвращению и ликвидации последствий ЧС: расчистка водоходов, путей и дорог для эвакуации в случае создания препятствий на дорогах, </w:t>
            </w: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>проведение аварийно-спасательных работ, берегоукрепительных и других неотложных работ</w:t>
            </w:r>
            <w:r w:rsidR="00A940E8" w:rsidRPr="003E67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2A7A" w:rsidRPr="003E6799" w14:paraId="46CA6378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754AF" w14:textId="68BA5233" w:rsidR="00022A7A" w:rsidRPr="003E6799" w:rsidRDefault="00022A7A" w:rsidP="00DD1CF0">
            <w:pPr>
              <w:ind w:left="127" w:righ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Павловский участок </w:t>
            </w:r>
            <w:r w:rsidR="0044041F" w:rsidRPr="003E6799">
              <w:rPr>
                <w:rFonts w:ascii="Arial" w:hAnsi="Arial" w:cs="Arial"/>
                <w:sz w:val="24"/>
                <w:szCs w:val="24"/>
              </w:rPr>
              <w:t>ПАО «</w:t>
            </w:r>
            <w:proofErr w:type="spellStart"/>
            <w:r w:rsidR="0044041F" w:rsidRPr="003E6799">
              <w:rPr>
                <w:rFonts w:ascii="Arial" w:hAnsi="Arial" w:cs="Arial"/>
                <w:sz w:val="24"/>
                <w:szCs w:val="24"/>
              </w:rPr>
              <w:t>Россети</w:t>
            </w:r>
            <w:proofErr w:type="spellEnd"/>
            <w:r w:rsidR="0044041F" w:rsidRPr="003E6799">
              <w:rPr>
                <w:rFonts w:ascii="Arial" w:hAnsi="Arial" w:cs="Arial"/>
                <w:sz w:val="24"/>
                <w:szCs w:val="24"/>
              </w:rPr>
              <w:t xml:space="preserve"> Сибирь» – «Красноярскэнерго» ПО Западные электросети Назаровский РЭС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88654" w14:textId="33805C9A" w:rsidR="00022A7A" w:rsidRPr="003E6799" w:rsidRDefault="00022A7A" w:rsidP="00DD1CF0">
            <w:pPr>
              <w:pStyle w:val="ad"/>
              <w:numPr>
                <w:ilvl w:val="0"/>
                <w:numId w:val="29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  <w:r w:rsidR="00466E3F" w:rsidRPr="003E6799">
              <w:rPr>
                <w:rFonts w:ascii="Arial" w:hAnsi="Arial" w:cs="Arial"/>
                <w:sz w:val="24"/>
                <w:szCs w:val="24"/>
              </w:rPr>
              <w:t>Г</w:t>
            </w:r>
            <w:r w:rsidRPr="003E6799">
              <w:rPr>
                <w:rFonts w:ascii="Arial" w:hAnsi="Arial" w:cs="Arial"/>
                <w:sz w:val="24"/>
                <w:szCs w:val="24"/>
              </w:rPr>
              <w:t>АЗ 1</w:t>
            </w:r>
            <w:r w:rsidR="00466E3F" w:rsidRPr="003E6799">
              <w:rPr>
                <w:rFonts w:ascii="Arial" w:hAnsi="Arial" w:cs="Arial"/>
                <w:sz w:val="24"/>
                <w:szCs w:val="24"/>
              </w:rPr>
              <w:t> </w:t>
            </w:r>
            <w:r w:rsidRPr="003E6799">
              <w:rPr>
                <w:rFonts w:ascii="Arial" w:hAnsi="Arial" w:cs="Arial"/>
                <w:sz w:val="24"/>
                <w:szCs w:val="24"/>
              </w:rPr>
              <w:t>ед.</w:t>
            </w:r>
          </w:p>
          <w:p w14:paraId="2A662CAB" w14:textId="77777777" w:rsidR="00022A7A" w:rsidRPr="003E6799" w:rsidRDefault="00022A7A" w:rsidP="00DD1CF0">
            <w:pPr>
              <w:pStyle w:val="ad"/>
              <w:numPr>
                <w:ilvl w:val="0"/>
                <w:numId w:val="29"/>
              </w:numPr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трактор МТЗ-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82  1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14:paraId="2CCC6208" w14:textId="77777777" w:rsidR="00022A7A" w:rsidRPr="003E6799" w:rsidRDefault="00022A7A" w:rsidP="00DD1CF0">
            <w:pPr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99271" w14:textId="5A42B1E7" w:rsidR="00022A7A" w:rsidRPr="003E6799" w:rsidRDefault="00466E3F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4</w:t>
            </w:r>
            <w:r w:rsidR="00022A7A"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22A7A" w:rsidRPr="003E6799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C21B" w14:textId="77777777" w:rsidR="00B21B5A" w:rsidRPr="003E6799" w:rsidRDefault="00022A7A" w:rsidP="00C702E9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Ремонт, восстановление электросетей, отключения подстанций и поддержание работоспособности в условиях подтопления, </w:t>
            </w:r>
            <w:proofErr w:type="gramStart"/>
            <w:r w:rsidR="00DF407D" w:rsidRPr="003E67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07D" w:rsidRPr="003E6799">
              <w:rPr>
                <w:rFonts w:ascii="Arial" w:hAnsi="Arial" w:cs="Arial"/>
                <w:sz w:val="24"/>
                <w:szCs w:val="24"/>
              </w:rPr>
              <w:t xml:space="preserve"> электро</w:t>
            </w:r>
            <w:r w:rsidRPr="003E6799">
              <w:rPr>
                <w:rFonts w:ascii="Arial" w:hAnsi="Arial" w:cs="Arial"/>
                <w:sz w:val="24"/>
                <w:szCs w:val="24"/>
              </w:rPr>
              <w:t>безопасности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2A7A" w:rsidRPr="003E6799" w14:paraId="1A27BDEA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6CE61" w14:textId="77777777" w:rsidR="00022A7A" w:rsidRPr="003E6799" w:rsidRDefault="00022A7A" w:rsidP="00DD1CF0">
            <w:pPr>
              <w:pStyle w:val="Default"/>
              <w:ind w:left="127" w:right="138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МО МВД России «Назаровский»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84CA2" w14:textId="77777777" w:rsidR="00022A7A" w:rsidRPr="003E6799" w:rsidRDefault="00022A7A" w:rsidP="00DD1CF0">
            <w:pPr>
              <w:pStyle w:val="ad"/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транспорт 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>МО МВД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0C430" w14:textId="77777777" w:rsidR="00022A7A" w:rsidRPr="003E6799" w:rsidRDefault="00022A7A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170B" w14:textId="77777777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Организация охраны зоны подтопления от противоправных действий со стороны нарушителей общественного порядка</w:t>
            </w:r>
            <w:r w:rsidR="00DF407D" w:rsidRPr="003E6799">
              <w:rPr>
                <w:rFonts w:ascii="Arial" w:hAnsi="Arial" w:cs="Arial"/>
                <w:sz w:val="24"/>
                <w:szCs w:val="24"/>
              </w:rPr>
              <w:t xml:space="preserve"> сов</w:t>
            </w:r>
            <w:r w:rsidR="00C70E1B" w:rsidRPr="003E6799">
              <w:rPr>
                <w:rFonts w:ascii="Arial" w:hAnsi="Arial" w:cs="Arial"/>
                <w:sz w:val="24"/>
                <w:szCs w:val="24"/>
              </w:rPr>
              <w:t>м</w:t>
            </w:r>
            <w:r w:rsidR="00DF407D" w:rsidRPr="003E6799">
              <w:rPr>
                <w:rFonts w:ascii="Arial" w:hAnsi="Arial" w:cs="Arial"/>
                <w:sz w:val="24"/>
                <w:szCs w:val="24"/>
              </w:rPr>
              <w:t>естно с ДНД.</w:t>
            </w:r>
          </w:p>
        </w:tc>
      </w:tr>
      <w:tr w:rsidR="00DF407D" w:rsidRPr="003E6799" w14:paraId="3A3079DC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D8757" w14:textId="77777777" w:rsidR="00DF407D" w:rsidRPr="003E6799" w:rsidRDefault="00DF407D" w:rsidP="00DD1CF0">
            <w:pPr>
              <w:pStyle w:val="Default"/>
              <w:ind w:left="127" w:right="138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Филиал ПАО Ростелеком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DCA1A" w14:textId="77777777" w:rsidR="00DF407D" w:rsidRPr="003E6799" w:rsidRDefault="00DF407D" w:rsidP="00DD1CF0">
            <w:pPr>
              <w:pStyle w:val="ad"/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транспорт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F3BCF" w14:textId="77777777" w:rsidR="00DF407D" w:rsidRPr="003E6799" w:rsidRDefault="00DF407D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686A" w14:textId="77777777" w:rsidR="00DF407D" w:rsidRPr="003E6799" w:rsidRDefault="00DF407D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Обеспечение связи и Интернет, устранение неполадок в телефонных сетях, пунктах.</w:t>
            </w:r>
          </w:p>
        </w:tc>
      </w:tr>
      <w:tr w:rsidR="00022A7A" w:rsidRPr="003E6799" w14:paraId="414FAA63" w14:textId="77777777" w:rsidTr="00DD1CF0"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FAE1B" w14:textId="39F35202" w:rsidR="00022A7A" w:rsidRPr="003E6799" w:rsidRDefault="00022A7A" w:rsidP="00DD1CF0">
            <w:pPr>
              <w:pStyle w:val="Default"/>
              <w:ind w:left="127" w:right="138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Павловская врачебная амбулатория филиала № 4   КГБУЗ Назаровская </w:t>
            </w:r>
            <w:r w:rsidR="008C02DF" w:rsidRPr="003E6799">
              <w:rPr>
                <w:rFonts w:ascii="Arial" w:hAnsi="Arial" w:cs="Arial"/>
                <w:color w:val="auto"/>
              </w:rPr>
              <w:t>ЦРБ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74310" w14:textId="77777777" w:rsidR="00022A7A" w:rsidRPr="003E6799" w:rsidRDefault="00022A7A" w:rsidP="00DD1CF0">
            <w:pPr>
              <w:pStyle w:val="ad"/>
              <w:tabs>
                <w:tab w:val="left" w:pos="319"/>
              </w:tabs>
              <w:ind w:left="145" w:right="50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автомобиль УАЗ 1ед.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247D06" w14:textId="77777777" w:rsidR="00022A7A" w:rsidRPr="003E6799" w:rsidRDefault="00022A7A" w:rsidP="00DD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4292" w14:textId="77777777" w:rsidR="00022A7A" w:rsidRPr="003E6799" w:rsidRDefault="00022A7A" w:rsidP="00DD1CF0">
            <w:pPr>
              <w:ind w:left="120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Оказание доврачебной, первой врачебной медицинской помощи при выполнении мероприятий по предупреждению, реагированию, ликвидации ЧС</w:t>
            </w:r>
            <w:r w:rsidR="00C702E9" w:rsidRPr="003E6799">
              <w:rPr>
                <w:rFonts w:ascii="Arial" w:hAnsi="Arial" w:cs="Arial"/>
                <w:sz w:val="24"/>
                <w:szCs w:val="24"/>
              </w:rPr>
              <w:t xml:space="preserve"> в каждом </w:t>
            </w:r>
            <w:proofErr w:type="spellStart"/>
            <w:proofErr w:type="gramStart"/>
            <w:r w:rsidR="00C702E9" w:rsidRPr="003E6799">
              <w:rPr>
                <w:rFonts w:ascii="Arial" w:hAnsi="Arial" w:cs="Arial"/>
                <w:sz w:val="24"/>
                <w:szCs w:val="24"/>
              </w:rPr>
              <w:t>нас.пункте</w:t>
            </w:r>
            <w:proofErr w:type="spellEnd"/>
            <w:proofErr w:type="gramEnd"/>
            <w:r w:rsidR="00C702E9" w:rsidRPr="003E6799">
              <w:rPr>
                <w:rFonts w:ascii="Arial" w:hAnsi="Arial" w:cs="Arial"/>
                <w:sz w:val="24"/>
                <w:szCs w:val="24"/>
              </w:rPr>
              <w:t xml:space="preserve"> не менее 1 чел. </w:t>
            </w:r>
            <w:proofErr w:type="spellStart"/>
            <w:r w:rsidR="00C702E9" w:rsidRPr="003E6799">
              <w:rPr>
                <w:rFonts w:ascii="Arial" w:hAnsi="Arial" w:cs="Arial"/>
                <w:sz w:val="24"/>
                <w:szCs w:val="24"/>
              </w:rPr>
              <w:t>мед.персонала</w:t>
            </w:r>
            <w:proofErr w:type="spellEnd"/>
          </w:p>
        </w:tc>
      </w:tr>
    </w:tbl>
    <w:p w14:paraId="28487F84" w14:textId="77777777" w:rsidR="00022A7A" w:rsidRPr="003E6799" w:rsidRDefault="00022A7A" w:rsidP="00022A7A">
      <w:pPr>
        <w:jc w:val="center"/>
        <w:rPr>
          <w:rFonts w:ascii="Arial" w:hAnsi="Arial" w:cs="Arial"/>
          <w:sz w:val="24"/>
          <w:szCs w:val="24"/>
        </w:rPr>
      </w:pPr>
    </w:p>
    <w:p w14:paraId="35C2AF9C" w14:textId="6063A3D1" w:rsidR="00255E17" w:rsidRPr="003E6799" w:rsidRDefault="00022A7A" w:rsidP="002B01D5">
      <w:pPr>
        <w:ind w:left="6379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br w:type="page"/>
      </w:r>
      <w:r w:rsidR="00255E17" w:rsidRPr="003E67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A1D3E" w:rsidRPr="003E6799">
        <w:rPr>
          <w:rFonts w:ascii="Arial" w:hAnsi="Arial" w:cs="Arial"/>
          <w:sz w:val="24"/>
          <w:szCs w:val="24"/>
        </w:rPr>
        <w:t>2</w:t>
      </w:r>
    </w:p>
    <w:p w14:paraId="08D7B9BC" w14:textId="77777777" w:rsidR="00255E17" w:rsidRPr="003E6799" w:rsidRDefault="00255E17" w:rsidP="002B01D5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56FD1CCA" w14:textId="63E31685" w:rsidR="00255E17" w:rsidRPr="003E6799" w:rsidRDefault="00255E17" w:rsidP="002B01D5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Павловского сельсовета </w:t>
      </w:r>
      <w:r w:rsidR="00505D98" w:rsidRPr="003E6799">
        <w:rPr>
          <w:rFonts w:ascii="Arial" w:hAnsi="Arial" w:cs="Arial"/>
          <w:color w:val="auto"/>
        </w:rPr>
        <w:t xml:space="preserve">от </w:t>
      </w:r>
      <w:r w:rsidR="002B01D5" w:rsidRPr="003E6799">
        <w:rPr>
          <w:rFonts w:ascii="Arial" w:hAnsi="Arial" w:cs="Arial"/>
          <w:color w:val="auto"/>
        </w:rPr>
        <w:t>17</w:t>
      </w:r>
      <w:r w:rsidR="00505D98" w:rsidRPr="003E6799">
        <w:rPr>
          <w:rFonts w:ascii="Arial" w:hAnsi="Arial" w:cs="Arial"/>
          <w:color w:val="auto"/>
        </w:rPr>
        <w:t>.02.202</w:t>
      </w:r>
      <w:r w:rsidR="002B01D5" w:rsidRPr="003E6799">
        <w:rPr>
          <w:rFonts w:ascii="Arial" w:hAnsi="Arial" w:cs="Arial"/>
          <w:color w:val="auto"/>
        </w:rPr>
        <w:t>5</w:t>
      </w:r>
      <w:r w:rsidR="00505D98" w:rsidRPr="003E6799">
        <w:rPr>
          <w:rFonts w:ascii="Arial" w:hAnsi="Arial" w:cs="Arial"/>
          <w:color w:val="auto"/>
        </w:rPr>
        <w:t xml:space="preserve"> № 1</w:t>
      </w:r>
      <w:r w:rsidR="002B01D5" w:rsidRPr="003E6799">
        <w:rPr>
          <w:rFonts w:ascii="Arial" w:hAnsi="Arial" w:cs="Arial"/>
          <w:color w:val="auto"/>
        </w:rPr>
        <w:t>1</w:t>
      </w:r>
    </w:p>
    <w:p w14:paraId="65828FD8" w14:textId="77777777" w:rsidR="002B01D5" w:rsidRPr="003E6799" w:rsidRDefault="002B01D5" w:rsidP="00F27837">
      <w:pPr>
        <w:pStyle w:val="Default"/>
        <w:jc w:val="center"/>
        <w:rPr>
          <w:rFonts w:ascii="Arial" w:hAnsi="Arial" w:cs="Arial"/>
          <w:color w:val="auto"/>
        </w:rPr>
      </w:pPr>
    </w:p>
    <w:p w14:paraId="474653C3" w14:textId="6990726C" w:rsidR="00255E17" w:rsidRPr="003E6799" w:rsidRDefault="00255E17" w:rsidP="00F27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E6799">
        <w:rPr>
          <w:rFonts w:ascii="Arial" w:hAnsi="Arial" w:cs="Arial"/>
          <w:b/>
          <w:bCs/>
          <w:color w:val="auto"/>
        </w:rPr>
        <w:t xml:space="preserve">СОСТАВ </w:t>
      </w:r>
    </w:p>
    <w:p w14:paraId="70084CA2" w14:textId="77777777" w:rsidR="00255E17" w:rsidRPr="003E6799" w:rsidRDefault="00C702E9" w:rsidP="00F27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E6799">
        <w:rPr>
          <w:rFonts w:ascii="Arial" w:hAnsi="Arial" w:cs="Arial"/>
          <w:b/>
          <w:bCs/>
          <w:color w:val="auto"/>
        </w:rPr>
        <w:t xml:space="preserve">НЕШТАТНЫХ </w:t>
      </w:r>
      <w:r w:rsidR="00255E17" w:rsidRPr="003E6799">
        <w:rPr>
          <w:rFonts w:ascii="Arial" w:hAnsi="Arial" w:cs="Arial"/>
          <w:b/>
          <w:bCs/>
          <w:color w:val="auto"/>
        </w:rPr>
        <w:t>ПАТРУЛЬНЫХ ГРУПП</w:t>
      </w:r>
    </w:p>
    <w:p w14:paraId="0970D92B" w14:textId="4B8F172A" w:rsidR="00255E17" w:rsidRPr="003E6799" w:rsidRDefault="00255E17" w:rsidP="00F27837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на период прохождения весеннего снеготаяния и половодья 202</w:t>
      </w:r>
      <w:r w:rsidR="007842B6" w:rsidRPr="003E6799">
        <w:rPr>
          <w:rFonts w:ascii="Arial" w:hAnsi="Arial" w:cs="Arial"/>
          <w:color w:val="auto"/>
        </w:rPr>
        <w:t>5</w:t>
      </w:r>
    </w:p>
    <w:p w14:paraId="4947F2E7" w14:textId="77777777" w:rsidR="00255E17" w:rsidRPr="003E6799" w:rsidRDefault="00255E17" w:rsidP="00F27837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по патрулированию ледовой обстановки,</w:t>
      </w:r>
      <w:r w:rsidRPr="003E6799">
        <w:rPr>
          <w:rFonts w:ascii="Arial" w:hAnsi="Arial" w:cs="Arial"/>
          <w:color w:val="auto"/>
          <w:shd w:val="clear" w:color="auto" w:fill="FBFBFB"/>
        </w:rPr>
        <w:t xml:space="preserve"> готовности к пропуску талых вод</w:t>
      </w:r>
      <w:r w:rsidRPr="003E6799">
        <w:rPr>
          <w:rFonts w:ascii="Arial" w:hAnsi="Arial" w:cs="Arial"/>
          <w:color w:val="auto"/>
        </w:rPr>
        <w:t xml:space="preserve"> </w:t>
      </w:r>
    </w:p>
    <w:p w14:paraId="683E6F2B" w14:textId="77777777" w:rsidR="00255E17" w:rsidRPr="003E6799" w:rsidRDefault="00255E17" w:rsidP="00F27837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в местах возможного затопления на территории Павловского сельсовета </w:t>
      </w:r>
    </w:p>
    <w:p w14:paraId="3E3BAA00" w14:textId="77777777" w:rsidR="00255E17" w:rsidRPr="003E6799" w:rsidRDefault="00255E17" w:rsidP="00F27837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(ГТС, водопропускные устройства, дороги, водоемы и т.д.)</w:t>
      </w:r>
    </w:p>
    <w:p w14:paraId="11F592A0" w14:textId="77777777" w:rsidR="00255E17" w:rsidRPr="003E6799" w:rsidRDefault="00255E17" w:rsidP="00F27837">
      <w:pPr>
        <w:pStyle w:val="Default"/>
        <w:jc w:val="center"/>
        <w:rPr>
          <w:rFonts w:ascii="Arial" w:hAnsi="Arial" w:cs="Arial"/>
          <w:color w:val="auto"/>
        </w:rPr>
      </w:pPr>
    </w:p>
    <w:tbl>
      <w:tblPr>
        <w:tblW w:w="979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2732"/>
        <w:gridCol w:w="4252"/>
        <w:gridCol w:w="2268"/>
      </w:tblGrid>
      <w:tr w:rsidR="00255E17" w:rsidRPr="003E6799" w14:paraId="162EF990" w14:textId="77777777" w:rsidTr="003E679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8B0" w14:textId="77777777" w:rsidR="00255E17" w:rsidRPr="003E6799" w:rsidRDefault="00255E17" w:rsidP="007842B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322" w14:textId="4B788172" w:rsidR="00255E17" w:rsidRPr="003E6799" w:rsidRDefault="00255E17" w:rsidP="007842B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Ф.И.О., контакты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5DD" w14:textId="690ACE6C" w:rsidR="00255E17" w:rsidRPr="003E6799" w:rsidRDefault="00255E17" w:rsidP="007842B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Должность и 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FD6" w14:textId="77777777" w:rsidR="00255E17" w:rsidRPr="003E6799" w:rsidRDefault="00255E17" w:rsidP="007842B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Адрес проживания</w:t>
            </w:r>
          </w:p>
        </w:tc>
      </w:tr>
      <w:tr w:rsidR="00255E17" w:rsidRPr="003E6799" w14:paraId="77CE7DE5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B440" w14:textId="77777777" w:rsidR="00255E17" w:rsidRPr="003E6799" w:rsidRDefault="00255E17" w:rsidP="00E041E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7B1CC" w14:textId="77777777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3E6799">
              <w:rPr>
                <w:rFonts w:ascii="Arial" w:hAnsi="Arial" w:cs="Arial"/>
                <w:color w:val="auto"/>
              </w:rPr>
              <w:t>Межаев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Владимир Петрович</w:t>
            </w:r>
          </w:p>
          <w:p w14:paraId="358CC1F1" w14:textId="77777777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8 (39155) 97 370 </w:t>
            </w:r>
            <w:proofErr w:type="gramStart"/>
            <w:r w:rsidRPr="003E6799">
              <w:rPr>
                <w:rFonts w:ascii="Arial" w:hAnsi="Arial" w:cs="Arial"/>
                <w:color w:val="auto"/>
              </w:rPr>
              <w:t>р.тел</w:t>
            </w:r>
            <w:proofErr w:type="gramEnd"/>
            <w:r w:rsidRPr="003E6799">
              <w:rPr>
                <w:rFonts w:ascii="Arial" w:hAnsi="Arial" w:cs="Arial"/>
                <w:color w:val="auto"/>
              </w:rPr>
              <w:t xml:space="preserve">, </w:t>
            </w:r>
          </w:p>
          <w:p w14:paraId="73F90481" w14:textId="77777777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8 (39155) 97 249 </w:t>
            </w:r>
            <w:proofErr w:type="gramStart"/>
            <w:r w:rsidRPr="003E6799">
              <w:rPr>
                <w:rFonts w:ascii="Arial" w:hAnsi="Arial" w:cs="Arial"/>
                <w:color w:val="auto"/>
              </w:rPr>
              <w:t>д.тел</w:t>
            </w:r>
            <w:proofErr w:type="gramEnd"/>
            <w:r w:rsidRPr="003E6799">
              <w:rPr>
                <w:rFonts w:ascii="Arial" w:hAnsi="Arial" w:cs="Arial"/>
                <w:color w:val="auto"/>
              </w:rPr>
              <w:t>,</w:t>
            </w:r>
          </w:p>
          <w:p w14:paraId="332EAD6B" w14:textId="77777777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8 902 966 31 95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2B9" w14:textId="77777777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Глава Павловского сельсовета. Администрация Павловского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64E" w14:textId="42A912E4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Куличка, ул.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Боготольская, д. 11, кв.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 xml:space="preserve">1 </w:t>
            </w:r>
          </w:p>
          <w:p w14:paraId="03BCA9E6" w14:textId="77777777" w:rsidR="00255E17" w:rsidRPr="003E6799" w:rsidRDefault="00255E17" w:rsidP="00E041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255E17" w:rsidRPr="003E6799" w14:paraId="4382FEBF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B3E0" w14:textId="77777777" w:rsidR="00255E17" w:rsidRPr="003E6799" w:rsidRDefault="00255E17" w:rsidP="00686F0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1719D" w14:textId="77777777" w:rsidR="00255E17" w:rsidRPr="003E6799" w:rsidRDefault="00255E17" w:rsidP="00686F0F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Якимова Жанна Викторовна</w:t>
            </w:r>
          </w:p>
          <w:p w14:paraId="06307AB1" w14:textId="77777777" w:rsidR="00255E17" w:rsidRPr="003E6799" w:rsidRDefault="00255E17" w:rsidP="001B5AAB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0CDF85F0" w14:textId="77777777" w:rsidR="00255E17" w:rsidRPr="003E6799" w:rsidRDefault="00255E17" w:rsidP="001B5AAB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8 923 019 49 70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D0D" w14:textId="3B2B9C8A" w:rsidR="00255E17" w:rsidRPr="003E6799" w:rsidRDefault="00C70E1B" w:rsidP="00F035A3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3E6799">
              <w:rPr>
                <w:rFonts w:ascii="Arial" w:hAnsi="Arial" w:cs="Arial"/>
              </w:rPr>
              <w:t xml:space="preserve">Библиотекарь </w:t>
            </w:r>
            <w:r w:rsidR="000258EA" w:rsidRPr="003E6799">
              <w:rPr>
                <w:rFonts w:ascii="Arial" w:hAnsi="Arial" w:cs="Arial"/>
              </w:rPr>
              <w:t xml:space="preserve">в </w:t>
            </w:r>
            <w:proofErr w:type="spellStart"/>
            <w:r w:rsidRPr="003E6799">
              <w:rPr>
                <w:rFonts w:ascii="Arial" w:hAnsi="Arial" w:cs="Arial"/>
              </w:rPr>
              <w:t>Куличинск</w:t>
            </w:r>
            <w:r w:rsidR="000258EA" w:rsidRPr="003E6799">
              <w:rPr>
                <w:rFonts w:ascii="Arial" w:hAnsi="Arial" w:cs="Arial"/>
              </w:rPr>
              <w:t>ой</w:t>
            </w:r>
            <w:proofErr w:type="spellEnd"/>
            <w:r w:rsidRPr="003E6799">
              <w:rPr>
                <w:rFonts w:ascii="Arial" w:hAnsi="Arial" w:cs="Arial"/>
              </w:rPr>
              <w:t xml:space="preserve"> с</w:t>
            </w:r>
            <w:r w:rsidR="000258EA" w:rsidRPr="003E6799">
              <w:rPr>
                <w:rFonts w:ascii="Arial" w:hAnsi="Arial" w:cs="Arial"/>
              </w:rPr>
              <w:t xml:space="preserve">ельской </w:t>
            </w:r>
            <w:r w:rsidRPr="003E6799">
              <w:rPr>
                <w:rFonts w:ascii="Arial" w:hAnsi="Arial" w:cs="Arial"/>
                <w:color w:val="auto"/>
              </w:rPr>
              <w:t>библиотек</w:t>
            </w:r>
            <w:r w:rsidR="000258EA" w:rsidRPr="003E6799">
              <w:rPr>
                <w:rFonts w:ascii="Arial" w:hAnsi="Arial" w:cs="Arial"/>
                <w:color w:val="auto"/>
              </w:rPr>
              <w:t>е</w:t>
            </w:r>
            <w:r w:rsidRPr="003E6799">
              <w:rPr>
                <w:rFonts w:ascii="Arial" w:hAnsi="Arial" w:cs="Arial"/>
                <w:color w:val="auto"/>
              </w:rPr>
              <w:t>, филиал № 30 МБУК «ЦБС Назаровского района»</w:t>
            </w:r>
            <w:r w:rsidR="000258EA" w:rsidRPr="003E6799">
              <w:rPr>
                <w:rFonts w:ascii="Arial" w:hAnsi="Arial" w:cs="Arial"/>
                <w:color w:val="auto"/>
              </w:rPr>
              <w:t>,</w:t>
            </w:r>
            <w:r w:rsidRPr="003E6799">
              <w:rPr>
                <w:rFonts w:ascii="Arial" w:hAnsi="Arial" w:cs="Arial"/>
                <w:color w:val="auto"/>
              </w:rPr>
              <w:t xml:space="preserve"> староста д.</w:t>
            </w:r>
            <w:r w:rsidR="007842B6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Куличка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3A7" w14:textId="6F93E7BC" w:rsidR="00255E17" w:rsidRPr="003E6799" w:rsidRDefault="00255E17" w:rsidP="00686F0F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 Куличка, ул.</w:t>
            </w:r>
            <w:r w:rsidR="007842B6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Центральная, д. 23</w:t>
            </w:r>
          </w:p>
        </w:tc>
      </w:tr>
      <w:tr w:rsidR="00255E17" w:rsidRPr="003E6799" w14:paraId="6E9412E6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3BE41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6876C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Черепанов Алексей Николаевич</w:t>
            </w:r>
          </w:p>
          <w:p w14:paraId="449622D6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4EC33519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8 923 300 64 49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341" w14:textId="3DA2CA48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Водитель легкового автомобиля, механик, ответственный за безопасность дорожного движения</w:t>
            </w:r>
            <w:r w:rsidRPr="003E6799">
              <w:rPr>
                <w:rFonts w:ascii="Arial" w:hAnsi="Arial" w:cs="Arial"/>
                <w:color w:val="FF0000"/>
              </w:rPr>
              <w:t xml:space="preserve">. </w:t>
            </w:r>
            <w:r w:rsidRPr="003E6799">
              <w:rPr>
                <w:rFonts w:ascii="Arial" w:hAnsi="Arial" w:cs="Arial"/>
                <w:color w:val="auto"/>
              </w:rPr>
              <w:t>Администрация Павловского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FEA" w14:textId="3D38ECF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с. Павловка, ул. Майская, д.</w:t>
            </w:r>
            <w:r w:rsidR="006D752B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 xml:space="preserve">15, кв. 2 </w:t>
            </w:r>
          </w:p>
        </w:tc>
      </w:tr>
      <w:tr w:rsidR="00255E17" w:rsidRPr="003E6799" w14:paraId="17CA7F3E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5FB2A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4C9B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Цибульский Владимир Иванович</w:t>
            </w:r>
          </w:p>
          <w:p w14:paraId="2204A1B0" w14:textId="77777777" w:rsidR="00255E17" w:rsidRPr="003E6799" w:rsidRDefault="00255E17" w:rsidP="000764AE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26BBAC70" w14:textId="77777777" w:rsidR="00255E17" w:rsidRPr="003E6799" w:rsidRDefault="00255E17" w:rsidP="000764AE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8 902 946 66 63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3D1" w14:textId="77777777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Пенсионер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536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</w:rPr>
            </w:pPr>
            <w:r w:rsidRPr="003E6799">
              <w:rPr>
                <w:rFonts w:ascii="Arial" w:hAnsi="Arial" w:cs="Arial"/>
                <w:color w:val="auto"/>
              </w:rPr>
              <w:t>с. Павловка,</w:t>
            </w:r>
            <w:r w:rsidRPr="003E6799">
              <w:rPr>
                <w:rFonts w:ascii="Arial" w:hAnsi="Arial" w:cs="Arial"/>
              </w:rPr>
              <w:t xml:space="preserve"> </w:t>
            </w:r>
          </w:p>
          <w:p w14:paraId="71850981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</w:rPr>
              <w:t>ул. Молодежная, д. 2, кв. 1</w:t>
            </w:r>
          </w:p>
        </w:tc>
      </w:tr>
      <w:tr w:rsidR="00255E17" w:rsidRPr="003E6799" w14:paraId="2E83526B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3E38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DC3D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Шаленко Сергей Владимирович</w:t>
            </w:r>
          </w:p>
          <w:p w14:paraId="2F10C73C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31B80FAE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8 923 293 14 61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99A" w14:textId="427A6FD5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Начальник Павловского участка </w:t>
            </w:r>
            <w:r w:rsidR="006D752B" w:rsidRPr="003E6799">
              <w:rPr>
                <w:rFonts w:ascii="Arial" w:hAnsi="Arial" w:cs="Arial"/>
                <w:color w:val="auto"/>
              </w:rPr>
              <w:t>ООО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="006D752B" w:rsidRPr="003E6799">
              <w:rPr>
                <w:rFonts w:ascii="Arial" w:hAnsi="Arial" w:cs="Arial"/>
                <w:color w:val="auto"/>
              </w:rPr>
              <w:t>«</w:t>
            </w:r>
            <w:proofErr w:type="spellStart"/>
            <w:r w:rsidR="006D752B" w:rsidRPr="003E6799">
              <w:rPr>
                <w:rFonts w:ascii="Arial" w:hAnsi="Arial" w:cs="Arial"/>
                <w:color w:val="auto"/>
              </w:rPr>
              <w:t>Теплоком</w:t>
            </w:r>
            <w:proofErr w:type="spellEnd"/>
            <w:r w:rsidR="006D752B" w:rsidRPr="003E6799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F84" w14:textId="16966435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Сютик</w:t>
            </w:r>
            <w:proofErr w:type="spellEnd"/>
            <w:r w:rsidR="00D43075" w:rsidRPr="003E6799">
              <w:rPr>
                <w:rFonts w:ascii="Arial" w:hAnsi="Arial" w:cs="Arial"/>
                <w:color w:val="auto"/>
              </w:rPr>
              <w:t>,</w:t>
            </w:r>
            <w:r w:rsidRPr="003E6799">
              <w:rPr>
                <w:rFonts w:ascii="Arial" w:hAnsi="Arial" w:cs="Arial"/>
                <w:color w:val="auto"/>
              </w:rPr>
              <w:t xml:space="preserve"> ул.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Партизанская</w:t>
            </w:r>
            <w:r w:rsidR="00D43075" w:rsidRPr="003E6799">
              <w:rPr>
                <w:rFonts w:ascii="Arial" w:hAnsi="Arial" w:cs="Arial"/>
                <w:color w:val="auto"/>
              </w:rPr>
              <w:t>,</w:t>
            </w:r>
            <w:r w:rsidRPr="003E6799">
              <w:rPr>
                <w:rFonts w:ascii="Arial" w:hAnsi="Arial" w:cs="Arial"/>
                <w:color w:val="auto"/>
              </w:rPr>
              <w:t xml:space="preserve"> д.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20</w:t>
            </w:r>
            <w:r w:rsidR="00D43075" w:rsidRPr="003E6799">
              <w:rPr>
                <w:rFonts w:ascii="Arial" w:hAnsi="Arial" w:cs="Arial"/>
                <w:color w:val="auto"/>
              </w:rPr>
              <w:t>,</w:t>
            </w:r>
            <w:r w:rsidRPr="003E6799">
              <w:rPr>
                <w:rFonts w:ascii="Arial" w:hAnsi="Arial" w:cs="Arial"/>
                <w:color w:val="auto"/>
              </w:rPr>
              <w:t xml:space="preserve"> кв. 1</w:t>
            </w:r>
          </w:p>
          <w:p w14:paraId="17C2FD7D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255E17" w:rsidRPr="003E6799" w14:paraId="1FD2AB5A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D9A93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F316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3E6799">
              <w:rPr>
                <w:rFonts w:ascii="Arial" w:hAnsi="Arial" w:cs="Arial"/>
                <w:color w:val="auto"/>
              </w:rPr>
              <w:t>Желтобрюхова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Наталья Валерьевна</w:t>
            </w:r>
          </w:p>
          <w:p w14:paraId="7EBD6C3A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43EDFA16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8 953 592 82 13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224" w14:textId="77777777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Продавец магазина в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д.Сютик</w:t>
            </w:r>
            <w:proofErr w:type="spellEnd"/>
          </w:p>
          <w:p w14:paraId="621901E1" w14:textId="77777777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Желтобрюхова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Н.В.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6B" w14:textId="1FF842A2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 Сютик, ул. Советская, д.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34, кв.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1</w:t>
            </w:r>
          </w:p>
        </w:tc>
      </w:tr>
      <w:tr w:rsidR="00255E17" w:rsidRPr="003E6799" w14:paraId="6046B2AC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4668C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EF44E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Маликов Александр Александрович</w:t>
            </w:r>
          </w:p>
          <w:p w14:paraId="4B4F4075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3A68A68A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8 923 334 66 40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466" w14:textId="77777777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Самозанятый личное подсобное хозяйство</w:t>
            </w:r>
            <w:r w:rsidR="00C70E1B" w:rsidRPr="003E6799">
              <w:rPr>
                <w:rFonts w:ascii="Arial" w:hAnsi="Arial" w:cs="Arial"/>
                <w:color w:val="auto"/>
              </w:rPr>
              <w:t xml:space="preserve">, староста д. </w:t>
            </w:r>
            <w:proofErr w:type="spellStart"/>
            <w:r w:rsidR="00C70E1B" w:rsidRPr="003E6799">
              <w:rPr>
                <w:rFonts w:ascii="Arial" w:hAnsi="Arial" w:cs="Arial"/>
                <w:color w:val="auto"/>
              </w:rPr>
              <w:t>Захаринка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5D8" w14:textId="1A0FB53A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д.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Захаринка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>, ул.</w:t>
            </w:r>
            <w:r w:rsidR="00D43075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Центральная, д. 16А</w:t>
            </w:r>
          </w:p>
        </w:tc>
      </w:tr>
      <w:tr w:rsidR="00255E17" w:rsidRPr="003E6799" w14:paraId="7F769444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5D35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833C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Желтобрюхов Евгений Анатольевич</w:t>
            </w:r>
          </w:p>
          <w:p w14:paraId="48346B7D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8 923 276 03 81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A52" w14:textId="2788C2B3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Депутат Павловского сельского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272" w14:textId="1943D208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д.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Захаринка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>, ул.</w:t>
            </w:r>
            <w:r w:rsidR="00657D3E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Центральная, д. 22</w:t>
            </w:r>
          </w:p>
        </w:tc>
      </w:tr>
      <w:tr w:rsidR="00255E17" w:rsidRPr="003E6799" w14:paraId="48E372F6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E147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lastRenderedPageBreak/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1BE9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3E6799">
              <w:rPr>
                <w:rFonts w:ascii="Arial" w:hAnsi="Arial" w:cs="Arial"/>
                <w:color w:val="auto"/>
              </w:rPr>
              <w:t>Купряшова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Татьяна Ивановна</w:t>
            </w:r>
          </w:p>
          <w:p w14:paraId="00209F8E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7E95AFF9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8 906 973 36 55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5CC" w14:textId="1AEAEDA2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Заведующая Новониколаевским сельским клубом структурное подразделение филиала № 6 МБУК «Назаровский РДК»</w:t>
            </w:r>
            <w:r w:rsidR="00C70E1B" w:rsidRPr="003E6799">
              <w:rPr>
                <w:rFonts w:ascii="Arial" w:hAnsi="Arial" w:cs="Arial"/>
                <w:color w:val="auto"/>
              </w:rPr>
              <w:t>, староста д.</w:t>
            </w:r>
            <w:r w:rsidR="00657D3E" w:rsidRPr="003E6799">
              <w:rPr>
                <w:rFonts w:ascii="Arial" w:hAnsi="Arial" w:cs="Arial"/>
                <w:color w:val="auto"/>
              </w:rPr>
              <w:t> </w:t>
            </w:r>
            <w:r w:rsidR="00C70E1B" w:rsidRPr="003E6799">
              <w:rPr>
                <w:rFonts w:ascii="Arial" w:hAnsi="Arial" w:cs="Arial"/>
                <w:color w:val="auto"/>
              </w:rPr>
              <w:t>Новониколаевка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260" w14:textId="14F218A6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 Новониколаевка, ул.</w:t>
            </w:r>
            <w:r w:rsidR="00657D3E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Труда, д. 3, кв. 2</w:t>
            </w:r>
          </w:p>
        </w:tc>
      </w:tr>
      <w:tr w:rsidR="00255E17" w:rsidRPr="003E6799" w14:paraId="517C2826" w14:textId="77777777" w:rsidTr="003E6799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2B65" w14:textId="77777777" w:rsidR="00255E17" w:rsidRPr="003E6799" w:rsidRDefault="00255E17" w:rsidP="00CB2C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D28CF" w14:textId="77777777" w:rsidR="00255E17" w:rsidRPr="003E6799" w:rsidRDefault="00255E17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Курбатов Григорий Григорьевич</w:t>
            </w:r>
          </w:p>
          <w:p w14:paraId="1293AE57" w14:textId="73DDE498" w:rsidR="00657D3E" w:rsidRPr="003E6799" w:rsidRDefault="00657D3E" w:rsidP="00CB2C35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19E" w14:textId="41AB2F0D" w:rsidR="00255E17" w:rsidRPr="003E6799" w:rsidRDefault="00255E17" w:rsidP="00F035A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Сторож Павловского детского сада «Солнышко» филиал МБОУ «Павловская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536" w14:textId="2213E1F5" w:rsidR="00255E17" w:rsidRPr="003E6799" w:rsidRDefault="00255E17" w:rsidP="003E6799">
            <w:pPr>
              <w:pStyle w:val="Default"/>
              <w:ind w:right="-101" w:hanging="110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д. Новониколаевка, ул.</w:t>
            </w:r>
            <w:r w:rsidR="00657D3E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Труда, д. 16, кв. 1</w:t>
            </w:r>
          </w:p>
        </w:tc>
      </w:tr>
    </w:tbl>
    <w:p w14:paraId="33C61977" w14:textId="77777777" w:rsidR="003E6799" w:rsidRDefault="003E6799" w:rsidP="00657D3E">
      <w:pPr>
        <w:pStyle w:val="Default"/>
        <w:ind w:left="6379"/>
        <w:rPr>
          <w:rFonts w:ascii="Arial" w:hAnsi="Arial" w:cs="Arial"/>
          <w:color w:val="auto"/>
        </w:rPr>
      </w:pPr>
    </w:p>
    <w:p w14:paraId="30EE6B6E" w14:textId="51CBB2E9" w:rsidR="00255E17" w:rsidRPr="003E6799" w:rsidRDefault="003E6799" w:rsidP="00657D3E">
      <w:pPr>
        <w:pStyle w:val="Default"/>
        <w:ind w:left="637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  <w:r w:rsidR="00255E17" w:rsidRPr="003E6799">
        <w:rPr>
          <w:rFonts w:ascii="Arial" w:hAnsi="Arial" w:cs="Arial"/>
          <w:color w:val="auto"/>
        </w:rPr>
        <w:lastRenderedPageBreak/>
        <w:t xml:space="preserve">Приложение </w:t>
      </w:r>
      <w:r w:rsidR="002A1D3E" w:rsidRPr="003E6799">
        <w:rPr>
          <w:rFonts w:ascii="Arial" w:hAnsi="Arial" w:cs="Arial"/>
          <w:color w:val="auto"/>
        </w:rPr>
        <w:t>3</w:t>
      </w:r>
    </w:p>
    <w:p w14:paraId="459C1F4C" w14:textId="77777777" w:rsidR="00255E17" w:rsidRPr="003E6799" w:rsidRDefault="00255E17" w:rsidP="00657D3E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11697344" w14:textId="1C170B5B" w:rsidR="00255E17" w:rsidRPr="003E6799" w:rsidRDefault="00255E17" w:rsidP="00657D3E">
      <w:pPr>
        <w:pStyle w:val="Default"/>
        <w:ind w:left="6379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Павловского сельсовета от </w:t>
      </w:r>
      <w:r w:rsidR="00657D3E" w:rsidRPr="003E6799">
        <w:rPr>
          <w:rFonts w:ascii="Arial" w:hAnsi="Arial" w:cs="Arial"/>
          <w:color w:val="auto"/>
        </w:rPr>
        <w:t>17</w:t>
      </w:r>
      <w:r w:rsidR="00531AFF" w:rsidRPr="003E6799">
        <w:rPr>
          <w:rFonts w:ascii="Arial" w:hAnsi="Arial" w:cs="Arial"/>
          <w:color w:val="auto"/>
        </w:rPr>
        <w:t>.02.202</w:t>
      </w:r>
      <w:r w:rsidR="00657D3E" w:rsidRPr="003E6799">
        <w:rPr>
          <w:rFonts w:ascii="Arial" w:hAnsi="Arial" w:cs="Arial"/>
          <w:color w:val="auto"/>
        </w:rPr>
        <w:t>5</w:t>
      </w:r>
      <w:r w:rsidR="00531AFF" w:rsidRPr="003E6799">
        <w:rPr>
          <w:rFonts w:ascii="Arial" w:hAnsi="Arial" w:cs="Arial"/>
          <w:color w:val="auto"/>
        </w:rPr>
        <w:t xml:space="preserve"> № 1</w:t>
      </w:r>
      <w:r w:rsidR="00657D3E" w:rsidRPr="003E6799">
        <w:rPr>
          <w:rFonts w:ascii="Arial" w:hAnsi="Arial" w:cs="Arial"/>
          <w:color w:val="auto"/>
        </w:rPr>
        <w:t>1</w:t>
      </w:r>
    </w:p>
    <w:p w14:paraId="1577A437" w14:textId="77777777" w:rsidR="00255E17" w:rsidRPr="003E6799" w:rsidRDefault="00255E17" w:rsidP="001B5AAB">
      <w:pPr>
        <w:pStyle w:val="Default"/>
        <w:jc w:val="center"/>
        <w:rPr>
          <w:rFonts w:ascii="Arial" w:hAnsi="Arial" w:cs="Arial"/>
          <w:color w:val="auto"/>
        </w:rPr>
      </w:pPr>
    </w:p>
    <w:p w14:paraId="29E38169" w14:textId="77777777" w:rsidR="00255E17" w:rsidRPr="003E6799" w:rsidRDefault="00255E17" w:rsidP="001B5AAB">
      <w:pPr>
        <w:pStyle w:val="Default"/>
        <w:jc w:val="center"/>
        <w:rPr>
          <w:rFonts w:ascii="Arial" w:hAnsi="Arial" w:cs="Arial"/>
          <w:color w:val="auto"/>
        </w:rPr>
      </w:pPr>
    </w:p>
    <w:p w14:paraId="17E8722A" w14:textId="77777777" w:rsidR="00255E17" w:rsidRPr="003E6799" w:rsidRDefault="00255E17" w:rsidP="001B5AA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E6799">
        <w:rPr>
          <w:rFonts w:ascii="Arial" w:hAnsi="Arial" w:cs="Arial"/>
          <w:b/>
          <w:bCs/>
          <w:color w:val="auto"/>
        </w:rPr>
        <w:t xml:space="preserve">СОСТАВ </w:t>
      </w:r>
    </w:p>
    <w:p w14:paraId="4B7060A4" w14:textId="77777777" w:rsidR="00255E17" w:rsidRPr="003E6799" w:rsidRDefault="00255E17" w:rsidP="001B5AA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E6799">
        <w:rPr>
          <w:rFonts w:ascii="Arial" w:hAnsi="Arial" w:cs="Arial"/>
          <w:b/>
          <w:bCs/>
          <w:color w:val="auto"/>
        </w:rPr>
        <w:t>НЕШТАТНОГО ГИДРОПОСТА</w:t>
      </w:r>
    </w:p>
    <w:p w14:paraId="313853F0" w14:textId="77777777" w:rsidR="00255E17" w:rsidRPr="003E6799" w:rsidRDefault="00255E17" w:rsidP="002E3581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по контролю работ</w:t>
      </w:r>
      <w:r w:rsidR="007053BC" w:rsidRPr="003E6799">
        <w:rPr>
          <w:rFonts w:ascii="Arial" w:hAnsi="Arial" w:cs="Arial"/>
          <w:color w:val="auto"/>
        </w:rPr>
        <w:t>ы</w:t>
      </w:r>
      <w:r w:rsidRPr="003E6799">
        <w:rPr>
          <w:rFonts w:ascii="Arial" w:hAnsi="Arial" w:cs="Arial"/>
          <w:color w:val="auto"/>
        </w:rPr>
        <w:t xml:space="preserve"> ГТС (плотина на р. </w:t>
      </w:r>
      <w:proofErr w:type="spellStart"/>
      <w:r w:rsidRPr="003E6799">
        <w:rPr>
          <w:rFonts w:ascii="Arial" w:hAnsi="Arial" w:cs="Arial"/>
          <w:color w:val="auto"/>
        </w:rPr>
        <w:t>Акатка</w:t>
      </w:r>
      <w:proofErr w:type="spellEnd"/>
      <w:r w:rsidRPr="003E6799">
        <w:rPr>
          <w:rFonts w:ascii="Arial" w:hAnsi="Arial" w:cs="Arial"/>
          <w:color w:val="auto"/>
        </w:rPr>
        <w:t xml:space="preserve"> с. Павловка) </w:t>
      </w:r>
      <w:r w:rsidR="007053BC" w:rsidRPr="003E6799">
        <w:rPr>
          <w:rFonts w:ascii="Arial" w:hAnsi="Arial" w:cs="Arial"/>
          <w:color w:val="auto"/>
        </w:rPr>
        <w:t xml:space="preserve">за </w:t>
      </w:r>
      <w:r w:rsidRPr="003E6799">
        <w:rPr>
          <w:rFonts w:ascii="Arial" w:hAnsi="Arial" w:cs="Arial"/>
          <w:color w:val="auto"/>
        </w:rPr>
        <w:t>готовностью</w:t>
      </w:r>
    </w:p>
    <w:p w14:paraId="58F8E84A" w14:textId="77777777" w:rsidR="00255E17" w:rsidRPr="003E6799" w:rsidRDefault="00255E17" w:rsidP="002E3581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  <w:shd w:val="clear" w:color="auto" w:fill="FBFBFB"/>
        </w:rPr>
        <w:t xml:space="preserve">к   </w:t>
      </w:r>
      <w:proofErr w:type="gramStart"/>
      <w:r w:rsidRPr="003E6799">
        <w:rPr>
          <w:rFonts w:ascii="Arial" w:hAnsi="Arial" w:cs="Arial"/>
          <w:color w:val="auto"/>
          <w:shd w:val="clear" w:color="auto" w:fill="FBFBFB"/>
        </w:rPr>
        <w:t>пропуску  талых</w:t>
      </w:r>
      <w:proofErr w:type="gramEnd"/>
      <w:r w:rsidRPr="003E6799">
        <w:rPr>
          <w:rFonts w:ascii="Arial" w:hAnsi="Arial" w:cs="Arial"/>
          <w:color w:val="auto"/>
          <w:shd w:val="clear" w:color="auto" w:fill="FBFBFB"/>
        </w:rPr>
        <w:t xml:space="preserve">   вод,</w:t>
      </w:r>
      <w:r w:rsidRPr="003E6799">
        <w:rPr>
          <w:rFonts w:ascii="Arial" w:hAnsi="Arial" w:cs="Arial"/>
          <w:color w:val="auto"/>
        </w:rPr>
        <w:t xml:space="preserve">   проведению   мониторинга   уровня   талой   воды</w:t>
      </w:r>
    </w:p>
    <w:p w14:paraId="5FF4515F" w14:textId="77777777" w:rsidR="00255E17" w:rsidRPr="003E6799" w:rsidRDefault="00255E17" w:rsidP="002E3581">
      <w:pPr>
        <w:pStyle w:val="Default"/>
        <w:jc w:val="center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в   водоёме   </w:t>
      </w:r>
      <w:proofErr w:type="gramStart"/>
      <w:r w:rsidRPr="003E6799">
        <w:rPr>
          <w:rFonts w:ascii="Arial" w:hAnsi="Arial" w:cs="Arial"/>
          <w:color w:val="auto"/>
        </w:rPr>
        <w:t>Павловский  пруд</w:t>
      </w:r>
      <w:proofErr w:type="gramEnd"/>
    </w:p>
    <w:p w14:paraId="3AE29855" w14:textId="0093955D" w:rsidR="000258EA" w:rsidRPr="003E6799" w:rsidRDefault="000258EA" w:rsidP="000258EA">
      <w:pPr>
        <w:ind w:left="567"/>
        <w:jc w:val="center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t>в период весеннего снеготаяния и половодья 202</w:t>
      </w:r>
      <w:r w:rsidR="00DE42D0" w:rsidRPr="003E6799">
        <w:rPr>
          <w:rFonts w:ascii="Arial" w:hAnsi="Arial" w:cs="Arial"/>
          <w:sz w:val="24"/>
          <w:szCs w:val="24"/>
        </w:rPr>
        <w:t>5</w:t>
      </w:r>
      <w:r w:rsidRPr="003E6799">
        <w:rPr>
          <w:rFonts w:ascii="Arial" w:hAnsi="Arial" w:cs="Arial"/>
          <w:sz w:val="24"/>
          <w:szCs w:val="24"/>
        </w:rPr>
        <w:t xml:space="preserve"> года </w:t>
      </w:r>
    </w:p>
    <w:p w14:paraId="21FAC128" w14:textId="77777777" w:rsidR="000258EA" w:rsidRPr="003E6799" w:rsidRDefault="000258EA" w:rsidP="002E3581">
      <w:pPr>
        <w:pStyle w:val="Default"/>
        <w:jc w:val="center"/>
        <w:rPr>
          <w:rFonts w:ascii="Arial" w:hAnsi="Arial" w:cs="Arial"/>
          <w:color w:val="auto"/>
        </w:rPr>
      </w:pPr>
    </w:p>
    <w:p w14:paraId="2BD0F1ED" w14:textId="77777777" w:rsidR="00255E17" w:rsidRPr="003E6799" w:rsidRDefault="00255E17" w:rsidP="00D82161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732"/>
        <w:gridCol w:w="4072"/>
        <w:gridCol w:w="2552"/>
      </w:tblGrid>
      <w:tr w:rsidR="00255E17" w:rsidRPr="003E6799" w14:paraId="4532DC42" w14:textId="77777777" w:rsidTr="00DE42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523" w14:textId="77777777" w:rsidR="00255E17" w:rsidRPr="003E6799" w:rsidRDefault="00255E17" w:rsidP="00DE42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07F" w14:textId="38D5B101" w:rsidR="00255E17" w:rsidRPr="003E6799" w:rsidRDefault="00255E17" w:rsidP="00DE42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Ф.И.О., рабочие контакты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522" w14:textId="78F4513F" w:rsidR="00255E17" w:rsidRPr="003E6799" w:rsidRDefault="00255E17" w:rsidP="00DE42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Должность и место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749" w14:textId="77777777" w:rsidR="00255E17" w:rsidRPr="003E6799" w:rsidRDefault="00255E17" w:rsidP="00DE42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Адрес проживания</w:t>
            </w:r>
          </w:p>
        </w:tc>
      </w:tr>
      <w:tr w:rsidR="00255E17" w:rsidRPr="003E6799" w14:paraId="71554895" w14:textId="77777777" w:rsidTr="00DE42D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A76B" w14:textId="77777777" w:rsidR="00255E17" w:rsidRPr="003E6799" w:rsidRDefault="00255E17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B8CBC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Черепанов Алексей Николаевич</w:t>
            </w:r>
          </w:p>
          <w:p w14:paraId="39D2F279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6CACCE31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8 923 300 64 49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D85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Водитель легкового автомобиля, механик, ответственный за безопасность дорожного движения. Администрация Павловского сельсовета.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A91" w14:textId="7A26C6C8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с. Павловка, ул.</w:t>
            </w:r>
            <w:r w:rsidR="00DE42D0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>Майская, д. 15, кв.</w:t>
            </w:r>
            <w:r w:rsidR="008D11CD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 xml:space="preserve">2 </w:t>
            </w:r>
          </w:p>
        </w:tc>
      </w:tr>
      <w:tr w:rsidR="00255E17" w:rsidRPr="003E6799" w14:paraId="7E03AAA5" w14:textId="77777777" w:rsidTr="00DE42D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E66E6" w14:textId="77777777" w:rsidR="00255E17" w:rsidRPr="003E6799" w:rsidRDefault="00850C1B" w:rsidP="00D8216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E7F9D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Карлов Сергей Анатольевич</w:t>
            </w:r>
          </w:p>
          <w:p w14:paraId="4A827FD4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0B6EC109" w14:textId="77777777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8 923 328 85 66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A7" w14:textId="70370FC6" w:rsidR="00255E17" w:rsidRPr="003E6799" w:rsidRDefault="00DE42D0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Электромонтер Павловского участка ПАО «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Россети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Сибирь» – «Красноярскэнерго» ПО Западные электросети Назаровский 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407" w14:textId="182708FE" w:rsidR="00255E17" w:rsidRPr="003E6799" w:rsidRDefault="00255E17" w:rsidP="00D82161">
            <w:pPr>
              <w:pStyle w:val="Default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с. Павловка, ул.</w:t>
            </w:r>
            <w:r w:rsidR="00DE42D0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 xml:space="preserve">Новониколаевская, д. 11а </w:t>
            </w:r>
          </w:p>
        </w:tc>
      </w:tr>
    </w:tbl>
    <w:p w14:paraId="6DB66E6E" w14:textId="77777777" w:rsidR="00255E17" w:rsidRPr="003E6799" w:rsidRDefault="00255E17" w:rsidP="00F035A3">
      <w:pPr>
        <w:jc w:val="both"/>
        <w:rPr>
          <w:rFonts w:ascii="Arial" w:hAnsi="Arial" w:cs="Arial"/>
          <w:sz w:val="24"/>
          <w:szCs w:val="24"/>
        </w:rPr>
      </w:pPr>
    </w:p>
    <w:p w14:paraId="0AB760C9" w14:textId="5072C49D" w:rsidR="00255E17" w:rsidRPr="003E6799" w:rsidRDefault="00255E17" w:rsidP="00F035A3">
      <w:pPr>
        <w:pStyle w:val="Default"/>
        <w:jc w:val="both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>Дежурство на период прохождения весеннего снеготаяния и половодья 202</w:t>
      </w:r>
      <w:r w:rsidR="00DE42D0" w:rsidRPr="003E6799">
        <w:rPr>
          <w:rFonts w:ascii="Arial" w:hAnsi="Arial" w:cs="Arial"/>
          <w:color w:val="auto"/>
        </w:rPr>
        <w:t>5</w:t>
      </w:r>
      <w:r w:rsidRPr="003E6799">
        <w:rPr>
          <w:rFonts w:ascii="Arial" w:hAnsi="Arial" w:cs="Arial"/>
          <w:color w:val="auto"/>
        </w:rPr>
        <w:t xml:space="preserve"> года со дня активного снеготаяния при повышении температуры воздуха до минования угрозы по графику, утвержденному Противопаводковой комиссией до </w:t>
      </w:r>
      <w:r w:rsidR="000258EA" w:rsidRPr="003E6799">
        <w:rPr>
          <w:rFonts w:ascii="Arial" w:hAnsi="Arial" w:cs="Arial"/>
          <w:color w:val="auto"/>
        </w:rPr>
        <w:t>20</w:t>
      </w:r>
      <w:r w:rsidRPr="003E6799">
        <w:rPr>
          <w:rFonts w:ascii="Arial" w:hAnsi="Arial" w:cs="Arial"/>
          <w:color w:val="auto"/>
        </w:rPr>
        <w:t>.03.202</w:t>
      </w:r>
      <w:r w:rsidR="00DE42D0" w:rsidRPr="003E6799">
        <w:rPr>
          <w:rFonts w:ascii="Arial" w:hAnsi="Arial" w:cs="Arial"/>
          <w:color w:val="auto"/>
        </w:rPr>
        <w:t>5</w:t>
      </w:r>
      <w:r w:rsidRPr="003E6799">
        <w:rPr>
          <w:rFonts w:ascii="Arial" w:hAnsi="Arial" w:cs="Arial"/>
          <w:color w:val="auto"/>
        </w:rPr>
        <w:t>.</w:t>
      </w:r>
    </w:p>
    <w:p w14:paraId="3808A502" w14:textId="77777777" w:rsidR="00255E17" w:rsidRPr="003E6799" w:rsidRDefault="00255E17" w:rsidP="00F035A3">
      <w:pPr>
        <w:jc w:val="both"/>
        <w:rPr>
          <w:rFonts w:ascii="Arial" w:hAnsi="Arial" w:cs="Arial"/>
          <w:sz w:val="24"/>
          <w:szCs w:val="24"/>
        </w:rPr>
      </w:pPr>
    </w:p>
    <w:p w14:paraId="5EAF0145" w14:textId="49CF8641" w:rsidR="00045AF3" w:rsidRPr="003E6799" w:rsidRDefault="00556FFC" w:rsidP="00DE42D0">
      <w:pPr>
        <w:jc w:val="right"/>
        <w:rPr>
          <w:rFonts w:ascii="Arial" w:hAnsi="Arial" w:cs="Arial"/>
          <w:sz w:val="24"/>
          <w:szCs w:val="24"/>
        </w:rPr>
      </w:pPr>
      <w:r w:rsidRPr="003E6799">
        <w:rPr>
          <w:rFonts w:ascii="Arial" w:hAnsi="Arial" w:cs="Arial"/>
          <w:sz w:val="24"/>
          <w:szCs w:val="24"/>
        </w:rPr>
        <w:br w:type="page"/>
      </w:r>
      <w:r w:rsidR="00045AF3" w:rsidRPr="003E6799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7AD08B94" w14:textId="77777777" w:rsidR="00045AF3" w:rsidRPr="003E6799" w:rsidRDefault="00045AF3" w:rsidP="00045AF3">
      <w:pPr>
        <w:pStyle w:val="Default"/>
        <w:jc w:val="right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2D87B2F7" w14:textId="136C05AD" w:rsidR="00045AF3" w:rsidRPr="003E6799" w:rsidRDefault="00045AF3" w:rsidP="00045AF3">
      <w:pPr>
        <w:pStyle w:val="Default"/>
        <w:jc w:val="right"/>
        <w:rPr>
          <w:rFonts w:ascii="Arial" w:hAnsi="Arial" w:cs="Arial"/>
          <w:color w:val="auto"/>
        </w:rPr>
      </w:pPr>
      <w:r w:rsidRPr="003E6799">
        <w:rPr>
          <w:rFonts w:ascii="Arial" w:hAnsi="Arial" w:cs="Arial"/>
          <w:color w:val="auto"/>
        </w:rPr>
        <w:t xml:space="preserve">Павловского сельсовета от </w:t>
      </w:r>
      <w:r w:rsidR="008D11CD" w:rsidRPr="003E6799">
        <w:rPr>
          <w:rFonts w:ascii="Arial" w:hAnsi="Arial" w:cs="Arial"/>
          <w:color w:val="auto"/>
        </w:rPr>
        <w:t>17</w:t>
      </w:r>
      <w:r w:rsidR="00531AFF" w:rsidRPr="003E6799">
        <w:rPr>
          <w:rFonts w:ascii="Arial" w:hAnsi="Arial" w:cs="Arial"/>
          <w:color w:val="auto"/>
        </w:rPr>
        <w:t>.02.202</w:t>
      </w:r>
      <w:r w:rsidR="008D11CD" w:rsidRPr="003E6799">
        <w:rPr>
          <w:rFonts w:ascii="Arial" w:hAnsi="Arial" w:cs="Arial"/>
          <w:color w:val="auto"/>
        </w:rPr>
        <w:t>5</w:t>
      </w:r>
      <w:r w:rsidR="00531AFF" w:rsidRPr="003E6799">
        <w:rPr>
          <w:rFonts w:ascii="Arial" w:hAnsi="Arial" w:cs="Arial"/>
          <w:color w:val="auto"/>
        </w:rPr>
        <w:t xml:space="preserve"> № 1</w:t>
      </w:r>
      <w:r w:rsidR="008D11CD" w:rsidRPr="003E6799">
        <w:rPr>
          <w:rFonts w:ascii="Arial" w:hAnsi="Arial" w:cs="Arial"/>
          <w:color w:val="auto"/>
        </w:rPr>
        <w:t>1</w:t>
      </w:r>
    </w:p>
    <w:p w14:paraId="49E96D7F" w14:textId="77777777" w:rsidR="00045AF3" w:rsidRPr="003E6799" w:rsidRDefault="00045AF3" w:rsidP="00045AF3">
      <w:pPr>
        <w:jc w:val="center"/>
        <w:rPr>
          <w:rFonts w:ascii="Arial" w:hAnsi="Arial" w:cs="Arial"/>
          <w:sz w:val="24"/>
          <w:szCs w:val="24"/>
        </w:rPr>
      </w:pPr>
    </w:p>
    <w:p w14:paraId="1B1A6AB8" w14:textId="77777777" w:rsidR="00556FFC" w:rsidRPr="003E6799" w:rsidRDefault="00045AF3" w:rsidP="00556F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>СОСТАВ</w:t>
      </w:r>
    </w:p>
    <w:p w14:paraId="5F7CD68E" w14:textId="0107FED7" w:rsidR="000258EA" w:rsidRPr="003E6799" w:rsidRDefault="00556FFC" w:rsidP="000258EA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E6799">
        <w:rPr>
          <w:rFonts w:ascii="Arial" w:hAnsi="Arial" w:cs="Arial"/>
          <w:b/>
          <w:bCs/>
          <w:sz w:val="24"/>
          <w:szCs w:val="24"/>
        </w:rPr>
        <w:t xml:space="preserve">формирований, привлекаемых для оказания помощи </w:t>
      </w:r>
      <w:r w:rsidR="00045AF3" w:rsidRPr="003E6799">
        <w:rPr>
          <w:rFonts w:ascii="Arial" w:hAnsi="Arial" w:cs="Arial"/>
          <w:b/>
          <w:bCs/>
          <w:sz w:val="24"/>
          <w:szCs w:val="24"/>
        </w:rPr>
        <w:t xml:space="preserve">населению </w:t>
      </w:r>
      <w:r w:rsidRPr="003E6799">
        <w:rPr>
          <w:rFonts w:ascii="Arial" w:hAnsi="Arial" w:cs="Arial"/>
          <w:b/>
          <w:bCs/>
          <w:sz w:val="24"/>
          <w:szCs w:val="24"/>
        </w:rPr>
        <w:t xml:space="preserve">при эвакуации </w:t>
      </w:r>
      <w:r w:rsidR="000258EA" w:rsidRPr="003E6799">
        <w:rPr>
          <w:rFonts w:ascii="Arial" w:hAnsi="Arial" w:cs="Arial"/>
          <w:b/>
          <w:bCs/>
          <w:sz w:val="24"/>
          <w:szCs w:val="24"/>
        </w:rPr>
        <w:t>в период весеннего снеготаяния и половодья 202</w:t>
      </w:r>
      <w:r w:rsidR="008D11CD" w:rsidRPr="003E6799">
        <w:rPr>
          <w:rFonts w:ascii="Arial" w:hAnsi="Arial" w:cs="Arial"/>
          <w:b/>
          <w:bCs/>
          <w:sz w:val="24"/>
          <w:szCs w:val="24"/>
        </w:rPr>
        <w:t>5</w:t>
      </w:r>
      <w:r w:rsidR="000258EA" w:rsidRPr="003E6799">
        <w:rPr>
          <w:rFonts w:ascii="Arial" w:hAnsi="Arial" w:cs="Arial"/>
          <w:b/>
          <w:bCs/>
          <w:sz w:val="24"/>
          <w:szCs w:val="24"/>
        </w:rPr>
        <w:t xml:space="preserve"> года </w:t>
      </w:r>
    </w:p>
    <w:p w14:paraId="533FEAE3" w14:textId="77777777" w:rsidR="00B21B5A" w:rsidRPr="003E6799" w:rsidRDefault="00B21B5A" w:rsidP="00556FF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0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561"/>
        <w:gridCol w:w="2168"/>
        <w:gridCol w:w="3227"/>
      </w:tblGrid>
      <w:tr w:rsidR="00C6492A" w:rsidRPr="003E6799" w14:paraId="25C5D59A" w14:textId="77777777" w:rsidTr="004A04C2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5622F67B" w14:textId="77777777" w:rsidR="00E8495A" w:rsidRPr="003E6799" w:rsidRDefault="00E8495A" w:rsidP="00B21B5A">
            <w:pPr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1656BBBB" w14:textId="77777777" w:rsidR="00E8495A" w:rsidRPr="003E6799" w:rsidRDefault="00E8495A" w:rsidP="00B2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186CAFC1" w14:textId="77777777" w:rsidR="00E8495A" w:rsidRPr="003E6799" w:rsidRDefault="00E8495A" w:rsidP="00B21B5A">
            <w:pPr>
              <w:ind w:left="148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Кол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>-</w:t>
            </w:r>
            <w:r w:rsidRPr="003E6799">
              <w:rPr>
                <w:rFonts w:ascii="Arial" w:hAnsi="Arial" w:cs="Arial"/>
                <w:sz w:val="24"/>
                <w:szCs w:val="24"/>
              </w:rPr>
              <w:t>во личного состава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 xml:space="preserve"> чел./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F4925" w14:textId="77777777" w:rsidR="00E8495A" w:rsidRPr="003E6799" w:rsidRDefault="00830D8F" w:rsidP="00B21B5A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Статус, д</w:t>
            </w:r>
            <w:r w:rsidR="00045AF3" w:rsidRPr="003E6799">
              <w:rPr>
                <w:rFonts w:ascii="Arial" w:hAnsi="Arial" w:cs="Arial"/>
                <w:sz w:val="24"/>
                <w:szCs w:val="24"/>
              </w:rPr>
              <w:t>олжность, ФИО</w:t>
            </w:r>
            <w:r w:rsidR="00E8495A" w:rsidRPr="003E6799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  <w:r w:rsidRPr="003E6799">
              <w:rPr>
                <w:rFonts w:ascii="Arial" w:hAnsi="Arial" w:cs="Arial"/>
                <w:sz w:val="24"/>
                <w:szCs w:val="24"/>
              </w:rPr>
              <w:t>, контакты</w:t>
            </w:r>
          </w:p>
        </w:tc>
      </w:tr>
      <w:tr w:rsidR="00C6492A" w:rsidRPr="003E6799" w14:paraId="2452977C" w14:textId="77777777" w:rsidTr="004A04C2">
        <w:trPr>
          <w:trHeight w:val="399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31A04186" w14:textId="77777777" w:rsidR="00E8495A" w:rsidRPr="003E6799" w:rsidRDefault="00E8495A" w:rsidP="00EF15EB">
            <w:pPr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6BFE7D94" w14:textId="77777777" w:rsidR="00E8495A" w:rsidRPr="003E6799" w:rsidRDefault="00E8495A" w:rsidP="00556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1D24970C" w14:textId="77777777" w:rsidR="00E8495A" w:rsidRPr="003E6799" w:rsidRDefault="00045AF3" w:rsidP="00EF15EB">
            <w:pPr>
              <w:ind w:left="148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359A3" w14:textId="77777777" w:rsidR="00E8495A" w:rsidRPr="003E6799" w:rsidRDefault="00045AF3" w:rsidP="00EF15EB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4</w:t>
            </w:r>
            <w:r w:rsidR="00E8495A" w:rsidRPr="003E6799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C6492A" w:rsidRPr="003E6799" w14:paraId="2C2FEB06" w14:textId="77777777" w:rsidTr="004A04C2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A3EA6" w14:textId="77777777" w:rsidR="00E8495A" w:rsidRPr="003E6799" w:rsidRDefault="00E8495A" w:rsidP="00EF15EB">
            <w:pPr>
              <w:ind w:left="127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22E89" w14:textId="77777777" w:rsidR="00E8495A" w:rsidRPr="003E6799" w:rsidRDefault="00045AF3" w:rsidP="00EF15EB">
            <w:pPr>
              <w:ind w:left="51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Эвакуация </w:t>
            </w:r>
            <w:r w:rsidR="00B21B5A" w:rsidRPr="003E6799">
              <w:rPr>
                <w:rFonts w:ascii="Arial" w:hAnsi="Arial" w:cs="Arial"/>
                <w:sz w:val="24"/>
                <w:szCs w:val="24"/>
              </w:rPr>
              <w:t>из зоны подтопления</w:t>
            </w:r>
            <w:r w:rsidR="008D03E0" w:rsidRPr="003E67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21B5A" w:rsidRPr="003E6799">
              <w:rPr>
                <w:rFonts w:ascii="Arial" w:hAnsi="Arial" w:cs="Arial"/>
                <w:sz w:val="24"/>
                <w:szCs w:val="24"/>
              </w:rPr>
              <w:t xml:space="preserve">населения, </w:t>
            </w:r>
            <w:r w:rsidR="008D03E0" w:rsidRPr="003E6799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01B82" w14:textId="77777777" w:rsidR="00E8495A" w:rsidRPr="003E6799" w:rsidRDefault="008D03E0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 xml:space="preserve">чел </w:t>
            </w:r>
            <w:proofErr w:type="gramStart"/>
            <w:r w:rsidR="00830D8F" w:rsidRPr="003E6799">
              <w:rPr>
                <w:rFonts w:ascii="Arial" w:hAnsi="Arial" w:cs="Arial"/>
                <w:sz w:val="24"/>
                <w:szCs w:val="24"/>
              </w:rPr>
              <w:t>/</w:t>
            </w:r>
            <w:r w:rsidR="00EF15EB"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495A" w:rsidRPr="003E6799">
              <w:rPr>
                <w:rFonts w:ascii="Arial" w:hAnsi="Arial" w:cs="Arial"/>
                <w:sz w:val="24"/>
                <w:szCs w:val="24"/>
              </w:rPr>
              <w:t xml:space="preserve"> автобус</w:t>
            </w:r>
            <w:r w:rsidR="00EF15EB" w:rsidRPr="003E6799"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 w:rsidR="00E8495A" w:rsidRPr="003E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FC069E" w14:textId="77777777" w:rsidR="00E8495A" w:rsidRPr="003E6799" w:rsidRDefault="00E8495A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ПАЗ-3253 </w:t>
            </w:r>
          </w:p>
          <w:p w14:paraId="0796C4AD" w14:textId="77777777" w:rsidR="00E8495A" w:rsidRPr="003E6799" w:rsidRDefault="00E8495A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(23 мест)</w:t>
            </w:r>
            <w:r w:rsidR="00830D8F" w:rsidRPr="003E6799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830D8F" w:rsidRPr="003E67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  <w:p w14:paraId="3E03DC31" w14:textId="77777777" w:rsidR="008D03E0" w:rsidRPr="003E6799" w:rsidRDefault="008D03E0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ГАЗ А-66 33 </w:t>
            </w:r>
          </w:p>
          <w:p w14:paraId="3523183F" w14:textId="77777777" w:rsidR="008D03E0" w:rsidRPr="003E6799" w:rsidRDefault="008D03E0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(16 мест) 1 ед.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F790" w14:textId="77777777" w:rsidR="00045AF3" w:rsidRPr="003E6799" w:rsidRDefault="00045AF3" w:rsidP="00EF15EB">
            <w:pPr>
              <w:pStyle w:val="Default"/>
              <w:ind w:left="85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Председатель КЧС и ПБ</w:t>
            </w:r>
            <w:r w:rsidR="00830D8F" w:rsidRPr="003E6799">
              <w:rPr>
                <w:rFonts w:ascii="Arial" w:hAnsi="Arial" w:cs="Arial"/>
                <w:color w:val="auto"/>
              </w:rPr>
              <w:t>, председатель противопаводковой комиссии</w:t>
            </w:r>
            <w:r w:rsidRPr="003E6799">
              <w:rPr>
                <w:rFonts w:ascii="Arial" w:hAnsi="Arial" w:cs="Arial"/>
                <w:color w:val="auto"/>
              </w:rPr>
              <w:t>.</w:t>
            </w:r>
          </w:p>
          <w:p w14:paraId="48D71E83" w14:textId="77777777" w:rsidR="00045AF3" w:rsidRPr="003E6799" w:rsidRDefault="00045AF3" w:rsidP="00EF15EB">
            <w:pPr>
              <w:pStyle w:val="Default"/>
              <w:ind w:left="85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Глава Павловского сельсовета.</w:t>
            </w:r>
          </w:p>
          <w:p w14:paraId="7FBA6133" w14:textId="77777777" w:rsidR="00E8495A" w:rsidRPr="003E6799" w:rsidRDefault="00045AF3" w:rsidP="00EF15EB">
            <w:pPr>
              <w:ind w:left="85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8(39155)97 370, 8 902 966 31 95</w:t>
            </w:r>
          </w:p>
        </w:tc>
      </w:tr>
      <w:tr w:rsidR="00BA50C1" w:rsidRPr="003E6799" w14:paraId="67B2E983" w14:textId="77777777" w:rsidTr="004A04C2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804A5" w14:textId="233F1678" w:rsidR="00BA50C1" w:rsidRPr="003E6799" w:rsidRDefault="00BA50C1" w:rsidP="00EF15EB">
            <w:pPr>
              <w:pStyle w:val="Default"/>
              <w:ind w:left="127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</w:rPr>
              <w:t xml:space="preserve">Павловский участок </w:t>
            </w:r>
            <w:r w:rsidR="008D11CD" w:rsidRPr="003E6799">
              <w:rPr>
                <w:rFonts w:ascii="Arial" w:hAnsi="Arial" w:cs="Arial"/>
              </w:rPr>
              <w:t>ООО «</w:t>
            </w:r>
            <w:proofErr w:type="spellStart"/>
            <w:r w:rsidR="008D11CD" w:rsidRPr="003E6799">
              <w:rPr>
                <w:rFonts w:ascii="Arial" w:hAnsi="Arial" w:cs="Arial"/>
              </w:rPr>
              <w:t>Теплоком</w:t>
            </w:r>
            <w:proofErr w:type="spellEnd"/>
            <w:r w:rsidR="008D11CD" w:rsidRPr="003E6799">
              <w:rPr>
                <w:rFonts w:ascii="Arial" w:hAnsi="Arial" w:cs="Arial"/>
              </w:rPr>
              <w:t>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70202" w14:textId="77777777" w:rsidR="00BA50C1" w:rsidRPr="003E6799" w:rsidRDefault="00B21B5A" w:rsidP="00EF15EB">
            <w:pPr>
              <w:pStyle w:val="Default"/>
              <w:ind w:left="51" w:right="135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</w:rPr>
              <w:t>Эвакуация из зоны подтопления, населения, имущества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4FF49" w14:textId="77777777" w:rsidR="00BA50C1" w:rsidRPr="003E6799" w:rsidRDefault="00BA50C1" w:rsidP="00EF15EB">
            <w:pPr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2 чел/ </w:t>
            </w:r>
          </w:p>
          <w:p w14:paraId="4D527753" w14:textId="77777777" w:rsidR="00BA50C1" w:rsidRPr="003E6799" w:rsidRDefault="00BA50C1" w:rsidP="00EF15EB">
            <w:pPr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трактор МТЗ-80 с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тележкой  1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AD79" w14:textId="3055C332" w:rsidR="008D11CD" w:rsidRPr="003E6799" w:rsidRDefault="00BA50C1" w:rsidP="008D11CD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Член КЧС и </w:t>
            </w:r>
            <w:proofErr w:type="gramStart"/>
            <w:r w:rsidRPr="003E6799">
              <w:rPr>
                <w:rFonts w:ascii="Arial" w:hAnsi="Arial" w:cs="Arial"/>
                <w:color w:val="auto"/>
              </w:rPr>
              <w:t>ПБ,  заместитель</w:t>
            </w:r>
            <w:proofErr w:type="gramEnd"/>
            <w:r w:rsidRPr="003E6799">
              <w:rPr>
                <w:rFonts w:ascii="Arial" w:hAnsi="Arial" w:cs="Arial"/>
                <w:color w:val="auto"/>
              </w:rPr>
              <w:t xml:space="preserve"> председателя противопаводковой комиссии. Начальник Павловского участка </w:t>
            </w:r>
            <w:r w:rsidR="008D11CD" w:rsidRPr="003E6799">
              <w:rPr>
                <w:rFonts w:ascii="Arial" w:hAnsi="Arial" w:cs="Arial"/>
                <w:color w:val="auto"/>
              </w:rPr>
              <w:t>ООО «</w:t>
            </w:r>
            <w:proofErr w:type="spellStart"/>
            <w:r w:rsidR="008D11CD" w:rsidRPr="003E6799">
              <w:rPr>
                <w:rFonts w:ascii="Arial" w:hAnsi="Arial" w:cs="Arial"/>
                <w:color w:val="auto"/>
              </w:rPr>
              <w:t>Теплоком</w:t>
            </w:r>
            <w:proofErr w:type="spellEnd"/>
            <w:r w:rsidR="008D11CD" w:rsidRPr="003E6799">
              <w:rPr>
                <w:rFonts w:ascii="Arial" w:hAnsi="Arial" w:cs="Arial"/>
                <w:color w:val="auto"/>
              </w:rPr>
              <w:t xml:space="preserve">» </w:t>
            </w:r>
            <w:r w:rsidRPr="003E6799">
              <w:rPr>
                <w:rFonts w:ascii="Arial" w:hAnsi="Arial" w:cs="Arial"/>
                <w:color w:val="auto"/>
              </w:rPr>
              <w:t>Шаленко Сергей Владимир</w:t>
            </w:r>
            <w:r w:rsidR="00EF15EB" w:rsidRPr="003E6799">
              <w:rPr>
                <w:rFonts w:ascii="Arial" w:hAnsi="Arial" w:cs="Arial"/>
                <w:color w:val="auto"/>
              </w:rPr>
              <w:t>ович</w:t>
            </w:r>
            <w:r w:rsidR="008D11CD" w:rsidRPr="003E6799">
              <w:rPr>
                <w:rFonts w:ascii="Arial" w:hAnsi="Arial" w:cs="Arial"/>
                <w:color w:val="auto"/>
              </w:rPr>
              <w:t xml:space="preserve"> </w:t>
            </w:r>
          </w:p>
          <w:p w14:paraId="6FB882E4" w14:textId="03500A8E" w:rsidR="00BA50C1" w:rsidRPr="003E6799" w:rsidRDefault="00BA50C1" w:rsidP="008D11CD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14825992" w14:textId="77777777" w:rsidR="00BA50C1" w:rsidRPr="003E6799" w:rsidRDefault="00BA50C1" w:rsidP="00B21B5A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8 923 293 14 61</w:t>
            </w:r>
          </w:p>
        </w:tc>
      </w:tr>
      <w:tr w:rsidR="00BA50C1" w:rsidRPr="003E6799" w14:paraId="117BF6CD" w14:textId="77777777" w:rsidTr="004A04C2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53EA0" w14:textId="77777777" w:rsidR="00BA50C1" w:rsidRPr="003E6799" w:rsidRDefault="00BA50C1" w:rsidP="00EF15EB">
            <w:pPr>
              <w:pStyle w:val="Default"/>
              <w:ind w:left="127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МБОУ «Павловская СОШ»</w:t>
            </w:r>
          </w:p>
          <w:p w14:paraId="25305984" w14:textId="77777777" w:rsidR="00BA50C1" w:rsidRPr="003E6799" w:rsidRDefault="00BA50C1" w:rsidP="00EF15EB">
            <w:pPr>
              <w:ind w:left="127"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6EB2E" w14:textId="77777777" w:rsidR="00BA50C1" w:rsidRPr="003E6799" w:rsidRDefault="00BA50C1" w:rsidP="00EF15EB">
            <w:pPr>
              <w:ind w:left="51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Размещение населения из зоны подтопления в подготовленные места для временного пребывания.</w:t>
            </w:r>
          </w:p>
          <w:p w14:paraId="17D90F77" w14:textId="77777777" w:rsidR="00BA50C1" w:rsidRPr="003E6799" w:rsidRDefault="00BA50C1" w:rsidP="00EF15EB">
            <w:pPr>
              <w:ind w:left="51" w:right="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31434" w14:textId="173D3C8B" w:rsidR="00BA50C1" w:rsidRPr="003E6799" w:rsidRDefault="00BA50C1" w:rsidP="00EF15EB">
            <w:pPr>
              <w:ind w:left="51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Обеспечение населения из зоны подтопления организованным питанием, социальным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обслуживанием</w:t>
            </w:r>
            <w:r w:rsidR="00EF15EB" w:rsidRPr="003E67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снабжением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товарами </w:t>
            </w:r>
            <w:r w:rsidR="00EF15EB" w:rsidRPr="003E6799">
              <w:rPr>
                <w:rFonts w:ascii="Arial" w:hAnsi="Arial" w:cs="Arial"/>
                <w:sz w:val="24"/>
                <w:szCs w:val="24"/>
              </w:rPr>
              <w:t xml:space="preserve">1-ой </w:t>
            </w:r>
            <w:r w:rsidRPr="003E6799">
              <w:rPr>
                <w:rFonts w:ascii="Arial" w:hAnsi="Arial" w:cs="Arial"/>
                <w:sz w:val="24"/>
                <w:szCs w:val="24"/>
              </w:rPr>
              <w:t>необходимости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B1623" w14:textId="77777777" w:rsidR="00BA50C1" w:rsidRPr="003E6799" w:rsidRDefault="004A04C2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3</w:t>
            </w:r>
            <w:r w:rsidR="00BA50C1" w:rsidRPr="003E6799">
              <w:rPr>
                <w:rFonts w:ascii="Arial" w:hAnsi="Arial" w:cs="Arial"/>
                <w:sz w:val="24"/>
                <w:szCs w:val="24"/>
              </w:rPr>
              <w:t xml:space="preserve"> чел/ </w:t>
            </w:r>
            <w:r w:rsidR="00EF15EB" w:rsidRPr="003E6799">
              <w:rPr>
                <w:rFonts w:ascii="Arial" w:hAnsi="Arial" w:cs="Arial"/>
                <w:sz w:val="24"/>
                <w:szCs w:val="24"/>
              </w:rPr>
              <w:t>Пункт временного размещения эвакуационного населения -</w:t>
            </w:r>
          </w:p>
          <w:p w14:paraId="77AD114E" w14:textId="16018794" w:rsidR="00BA50C1" w:rsidRPr="003E6799" w:rsidRDefault="00BA50C1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помещение Павловской СОШ по адресу с.</w:t>
            </w:r>
            <w:r w:rsidR="008D11CD" w:rsidRPr="003E6799">
              <w:rPr>
                <w:rFonts w:ascii="Arial" w:hAnsi="Arial" w:cs="Arial"/>
                <w:sz w:val="24"/>
                <w:szCs w:val="24"/>
              </w:rPr>
              <w:t> </w:t>
            </w:r>
            <w:r w:rsidRPr="003E6799">
              <w:rPr>
                <w:rFonts w:ascii="Arial" w:hAnsi="Arial" w:cs="Arial"/>
                <w:sz w:val="24"/>
                <w:szCs w:val="24"/>
              </w:rPr>
              <w:t>Павловка ул.</w:t>
            </w:r>
            <w:r w:rsidR="008D11CD" w:rsidRPr="003E6799">
              <w:rPr>
                <w:rFonts w:ascii="Arial" w:hAnsi="Arial" w:cs="Arial"/>
                <w:sz w:val="24"/>
                <w:szCs w:val="24"/>
              </w:rPr>
              <w:t> </w:t>
            </w:r>
            <w:r w:rsidRPr="003E6799">
              <w:rPr>
                <w:rFonts w:ascii="Arial" w:hAnsi="Arial" w:cs="Arial"/>
                <w:sz w:val="24"/>
                <w:szCs w:val="24"/>
              </w:rPr>
              <w:t>Советская д.</w:t>
            </w:r>
            <w:r w:rsidR="008D11CD" w:rsidRPr="003E6799">
              <w:rPr>
                <w:rFonts w:ascii="Arial" w:hAnsi="Arial" w:cs="Arial"/>
                <w:sz w:val="24"/>
                <w:szCs w:val="24"/>
              </w:rPr>
              <w:t> </w:t>
            </w:r>
            <w:r w:rsidRPr="003E67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E050" w14:textId="134099B7" w:rsidR="00BA50C1" w:rsidRPr="003E6799" w:rsidRDefault="00BA50C1" w:rsidP="00B21B5A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Заместитель председателя КЧС, член противопаводковой комиссии, председатель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эвакоприемной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комиссии. Директор МБОУ «Павловская СОШ» </w:t>
            </w:r>
            <w:r w:rsidR="008D11CD" w:rsidRPr="003E6799">
              <w:rPr>
                <w:rFonts w:ascii="Arial" w:hAnsi="Arial" w:cs="Arial"/>
                <w:color w:val="auto"/>
              </w:rPr>
              <w:t>Шаленко Елена Григорьевна</w:t>
            </w:r>
          </w:p>
          <w:p w14:paraId="09132406" w14:textId="77777777" w:rsidR="00BA50C1" w:rsidRPr="003E6799" w:rsidRDefault="00BA50C1" w:rsidP="00B21B5A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(по согласованию)</w:t>
            </w:r>
          </w:p>
          <w:p w14:paraId="3E59AE2E" w14:textId="77777777" w:rsidR="00BA50C1" w:rsidRPr="003E6799" w:rsidRDefault="00BA50C1" w:rsidP="00B21B5A">
            <w:pPr>
              <w:ind w:left="85"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8 999 443 27 75</w:t>
            </w:r>
          </w:p>
        </w:tc>
      </w:tr>
      <w:tr w:rsidR="00BA50C1" w:rsidRPr="003E6799" w14:paraId="763E772F" w14:textId="77777777" w:rsidTr="000258EA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7D303" w14:textId="3FCC4A0A" w:rsidR="00BA50C1" w:rsidRPr="003E6799" w:rsidRDefault="00BA50C1" w:rsidP="00EF15EB">
            <w:pPr>
              <w:ind w:left="127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Павловская врачебная амбулатория </w:t>
            </w: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>филиала №</w:t>
            </w:r>
            <w:r w:rsidR="008D11CD" w:rsidRPr="003E6799">
              <w:rPr>
                <w:rFonts w:ascii="Arial" w:hAnsi="Arial" w:cs="Arial"/>
                <w:sz w:val="24"/>
                <w:szCs w:val="24"/>
              </w:rPr>
              <w:t> 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4                  КГБУЗ Назаровская </w:t>
            </w:r>
            <w:r w:rsidR="008D11CD" w:rsidRPr="003E6799">
              <w:rPr>
                <w:rFonts w:ascii="Arial" w:hAnsi="Arial" w:cs="Arial"/>
                <w:sz w:val="24"/>
                <w:szCs w:val="24"/>
              </w:rPr>
              <w:t>РЦБ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7114D" w14:textId="1B413628" w:rsidR="00BA50C1" w:rsidRPr="003E6799" w:rsidRDefault="00BA50C1" w:rsidP="00EF15EB">
            <w:pPr>
              <w:ind w:left="51"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Оказание организованного медицинского </w:t>
            </w: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>обслуживания пострадавшему населению из зоны подтопления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F9071" w14:textId="77777777" w:rsidR="00BA50C1" w:rsidRPr="003E6799" w:rsidRDefault="00BA50C1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2 чел./ </w:t>
            </w:r>
          </w:p>
          <w:p w14:paraId="1CE4EDE2" w14:textId="77777777" w:rsidR="00BA50C1" w:rsidRPr="003E6799" w:rsidRDefault="00BA50C1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автомобиль УАЗ 1ед.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6BEBC" w14:textId="23485AB8" w:rsidR="00BA50C1" w:rsidRPr="003E6799" w:rsidRDefault="00BA50C1" w:rsidP="00B21B5A">
            <w:pPr>
              <w:pStyle w:val="Default"/>
              <w:ind w:left="85" w:right="83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 xml:space="preserve">Член КЧС и </w:t>
            </w:r>
            <w:proofErr w:type="gramStart"/>
            <w:r w:rsidRPr="003E6799">
              <w:rPr>
                <w:rFonts w:ascii="Arial" w:hAnsi="Arial" w:cs="Arial"/>
                <w:color w:val="auto"/>
              </w:rPr>
              <w:t>ПБ,  член</w:t>
            </w:r>
            <w:proofErr w:type="gramEnd"/>
            <w:r w:rsidRPr="003E6799">
              <w:rPr>
                <w:rFonts w:ascii="Arial" w:hAnsi="Arial" w:cs="Arial"/>
                <w:color w:val="auto"/>
              </w:rPr>
              <w:t xml:space="preserve"> противопаводковой комиссии,</w:t>
            </w:r>
          </w:p>
          <w:p w14:paraId="6D4FFEA5" w14:textId="114E51AC" w:rsidR="00BA50C1" w:rsidRPr="003E6799" w:rsidRDefault="00BA50C1" w:rsidP="00B21B5A">
            <w:pPr>
              <w:pStyle w:val="Default"/>
              <w:ind w:left="85" w:right="83"/>
              <w:jc w:val="both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lastRenderedPageBreak/>
              <w:t>Фельдшер Павловской врачебной амбулатории ф</w:t>
            </w:r>
            <w:r w:rsidR="00EF15EB" w:rsidRPr="003E6799">
              <w:rPr>
                <w:rFonts w:ascii="Arial" w:hAnsi="Arial" w:cs="Arial"/>
                <w:color w:val="auto"/>
              </w:rPr>
              <w:t>-</w:t>
            </w:r>
            <w:r w:rsidRPr="003E6799">
              <w:rPr>
                <w:rFonts w:ascii="Arial" w:hAnsi="Arial" w:cs="Arial"/>
                <w:color w:val="auto"/>
              </w:rPr>
              <w:t>ла №</w:t>
            </w:r>
            <w:r w:rsidR="008D11CD" w:rsidRPr="003E6799">
              <w:rPr>
                <w:rFonts w:ascii="Arial" w:hAnsi="Arial" w:cs="Arial"/>
                <w:color w:val="auto"/>
              </w:rPr>
              <w:t> </w:t>
            </w:r>
            <w:r w:rsidRPr="003E6799">
              <w:rPr>
                <w:rFonts w:ascii="Arial" w:hAnsi="Arial" w:cs="Arial"/>
                <w:color w:val="auto"/>
              </w:rPr>
              <w:t xml:space="preserve">4 КГБУЗ Назаровская </w:t>
            </w:r>
            <w:r w:rsidR="008D11CD" w:rsidRPr="003E6799">
              <w:rPr>
                <w:rFonts w:ascii="Arial" w:hAnsi="Arial" w:cs="Arial"/>
                <w:color w:val="auto"/>
              </w:rPr>
              <w:t>РЦБ</w:t>
            </w:r>
            <w:r w:rsidRPr="003E679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E6799">
              <w:rPr>
                <w:rFonts w:ascii="Arial" w:hAnsi="Arial" w:cs="Arial"/>
                <w:color w:val="auto"/>
              </w:rPr>
              <w:t>Гадиров</w:t>
            </w:r>
            <w:proofErr w:type="spellEnd"/>
            <w:r w:rsidRPr="003E6799">
              <w:rPr>
                <w:rFonts w:ascii="Arial" w:hAnsi="Arial" w:cs="Arial"/>
                <w:color w:val="auto"/>
              </w:rPr>
              <w:t xml:space="preserve"> Ровшан Вагиф Оглы (по согласованию)</w:t>
            </w:r>
          </w:p>
          <w:p w14:paraId="30E903AB" w14:textId="77777777" w:rsidR="00BA50C1" w:rsidRPr="003E6799" w:rsidRDefault="00BA50C1" w:rsidP="00B21B5A">
            <w:pPr>
              <w:ind w:left="85"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8 923 275 38 97</w:t>
            </w:r>
          </w:p>
        </w:tc>
      </w:tr>
      <w:tr w:rsidR="004A04C2" w:rsidRPr="003E6799" w14:paraId="0EE489E1" w14:textId="77777777" w:rsidTr="000258EA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56F2B87" w14:textId="77777777" w:rsidR="004A04C2" w:rsidRPr="003E6799" w:rsidRDefault="00EF15EB" w:rsidP="00B21B5A">
            <w:pPr>
              <w:ind w:left="127" w:right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Павловское отделение УФПС «Почта России» Ачинский филиал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4E5B1C9" w14:textId="77777777" w:rsidR="004A04C2" w:rsidRPr="003E6799" w:rsidRDefault="00EF15EB" w:rsidP="00BA5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 xml:space="preserve"> Оказание услуг почтовой связи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E23A66" w14:textId="77777777" w:rsidR="004A04C2" w:rsidRPr="003E6799" w:rsidRDefault="00EF15EB" w:rsidP="00EF15EB">
            <w:pPr>
              <w:ind w:left="148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2 чел/ -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E70E61" w14:textId="77777777" w:rsidR="00B21B5A" w:rsidRPr="003E6799" w:rsidRDefault="00B21B5A" w:rsidP="00B21B5A">
            <w:pPr>
              <w:ind w:left="85" w:right="83" w:firstLine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99">
              <w:rPr>
                <w:rFonts w:ascii="Arial" w:hAnsi="Arial" w:cs="Arial"/>
                <w:sz w:val="24"/>
                <w:szCs w:val="24"/>
              </w:rPr>
              <w:t>Начальник Павловского отделени</w:t>
            </w:r>
            <w:r w:rsidR="000258EA" w:rsidRPr="003E6799">
              <w:rPr>
                <w:rFonts w:ascii="Arial" w:hAnsi="Arial" w:cs="Arial"/>
                <w:sz w:val="24"/>
                <w:szCs w:val="24"/>
              </w:rPr>
              <w:t>я</w:t>
            </w:r>
            <w:r w:rsidRPr="003E6799">
              <w:rPr>
                <w:rFonts w:ascii="Arial" w:hAnsi="Arial" w:cs="Arial"/>
                <w:sz w:val="24"/>
                <w:szCs w:val="24"/>
              </w:rPr>
              <w:t xml:space="preserve"> УФПС «Почта России» Ачинский </w:t>
            </w:r>
            <w:proofErr w:type="gramStart"/>
            <w:r w:rsidRPr="003E6799">
              <w:rPr>
                <w:rFonts w:ascii="Arial" w:hAnsi="Arial" w:cs="Arial"/>
                <w:sz w:val="24"/>
                <w:szCs w:val="24"/>
              </w:rPr>
              <w:t>филиал  Залеская</w:t>
            </w:r>
            <w:proofErr w:type="gramEnd"/>
            <w:r w:rsidRPr="003E6799">
              <w:rPr>
                <w:rFonts w:ascii="Arial" w:hAnsi="Arial" w:cs="Arial"/>
                <w:sz w:val="24"/>
                <w:szCs w:val="24"/>
              </w:rPr>
              <w:t xml:space="preserve"> Татьяна Николаевна (по согласованию)</w:t>
            </w:r>
          </w:p>
          <w:p w14:paraId="021F8957" w14:textId="77777777" w:rsidR="004A04C2" w:rsidRPr="003E6799" w:rsidRDefault="00B21B5A" w:rsidP="00B21B5A">
            <w:pPr>
              <w:pStyle w:val="Default"/>
              <w:ind w:left="85"/>
              <w:rPr>
                <w:rFonts w:ascii="Arial" w:hAnsi="Arial" w:cs="Arial"/>
                <w:color w:val="auto"/>
              </w:rPr>
            </w:pPr>
            <w:r w:rsidRPr="003E6799">
              <w:rPr>
                <w:rFonts w:ascii="Arial" w:hAnsi="Arial" w:cs="Arial"/>
                <w:color w:val="auto"/>
              </w:rPr>
              <w:t>8 9</w:t>
            </w:r>
            <w:r w:rsidR="002D7B5E" w:rsidRPr="003E6799">
              <w:rPr>
                <w:rFonts w:ascii="Arial" w:hAnsi="Arial" w:cs="Arial"/>
                <w:color w:val="auto"/>
              </w:rPr>
              <w:t>02</w:t>
            </w:r>
            <w:r w:rsidRPr="003E6799">
              <w:rPr>
                <w:rFonts w:ascii="Arial" w:hAnsi="Arial" w:cs="Arial"/>
                <w:color w:val="auto"/>
              </w:rPr>
              <w:t> </w:t>
            </w:r>
            <w:r w:rsidR="002D7B5E" w:rsidRPr="003E6799">
              <w:rPr>
                <w:rFonts w:ascii="Arial" w:hAnsi="Arial" w:cs="Arial"/>
                <w:color w:val="auto"/>
              </w:rPr>
              <w:t>921</w:t>
            </w:r>
            <w:r w:rsidRPr="003E6799">
              <w:rPr>
                <w:rFonts w:ascii="Arial" w:hAnsi="Arial" w:cs="Arial"/>
                <w:color w:val="auto"/>
              </w:rPr>
              <w:t xml:space="preserve"> </w:t>
            </w:r>
            <w:r w:rsidR="002D7B5E" w:rsidRPr="003E6799">
              <w:rPr>
                <w:rFonts w:ascii="Arial" w:hAnsi="Arial" w:cs="Arial"/>
                <w:color w:val="auto"/>
              </w:rPr>
              <w:t>04</w:t>
            </w:r>
            <w:r w:rsidRPr="003E6799">
              <w:rPr>
                <w:rFonts w:ascii="Arial" w:hAnsi="Arial" w:cs="Arial"/>
                <w:color w:val="auto"/>
              </w:rPr>
              <w:t xml:space="preserve"> </w:t>
            </w:r>
            <w:r w:rsidR="002D7B5E" w:rsidRPr="003E6799">
              <w:rPr>
                <w:rFonts w:ascii="Arial" w:hAnsi="Arial" w:cs="Arial"/>
                <w:color w:val="auto"/>
              </w:rPr>
              <w:t>96</w:t>
            </w:r>
          </w:p>
        </w:tc>
      </w:tr>
    </w:tbl>
    <w:p w14:paraId="708A23DA" w14:textId="77777777" w:rsidR="00556FFC" w:rsidRPr="003E6799" w:rsidRDefault="00556FFC" w:rsidP="00BA50C1">
      <w:pPr>
        <w:ind w:firstLine="540"/>
        <w:jc w:val="both"/>
        <w:rPr>
          <w:rFonts w:ascii="Arial" w:hAnsi="Arial" w:cs="Arial"/>
          <w:sz w:val="24"/>
          <w:szCs w:val="24"/>
        </w:rPr>
      </w:pPr>
    </w:p>
    <w:sectPr w:rsidR="00556FFC" w:rsidRPr="003E6799" w:rsidSect="003E6799">
      <w:headerReference w:type="even" r:id="rId8"/>
      <w:footerReference w:type="default" r:id="rId9"/>
      <w:pgSz w:w="11906" w:h="16838" w:code="9"/>
      <w:pgMar w:top="1134" w:right="851" w:bottom="1134" w:left="1701" w:header="34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75D21" w14:textId="77777777" w:rsidR="001D2253" w:rsidRDefault="001D2253">
      <w:r>
        <w:separator/>
      </w:r>
    </w:p>
  </w:endnote>
  <w:endnote w:type="continuationSeparator" w:id="0">
    <w:p w14:paraId="75EB4D2E" w14:textId="77777777" w:rsidR="001D2253" w:rsidRDefault="001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305D" w14:textId="77777777" w:rsidR="00505D98" w:rsidRDefault="00505D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F4D8" w14:textId="77777777" w:rsidR="001D2253" w:rsidRDefault="001D2253">
      <w:r>
        <w:separator/>
      </w:r>
    </w:p>
  </w:footnote>
  <w:footnote w:type="continuationSeparator" w:id="0">
    <w:p w14:paraId="6594FC43" w14:textId="77777777" w:rsidR="001D2253" w:rsidRDefault="001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93B3" w14:textId="77777777" w:rsidR="00505D98" w:rsidRDefault="004E08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5D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D98">
      <w:rPr>
        <w:rStyle w:val="a7"/>
        <w:noProof/>
      </w:rPr>
      <w:t>1</w:t>
    </w:r>
    <w:r>
      <w:rPr>
        <w:rStyle w:val="a7"/>
      </w:rPr>
      <w:fldChar w:fldCharType="end"/>
    </w:r>
  </w:p>
  <w:p w14:paraId="41AFF179" w14:textId="77777777" w:rsidR="00505D98" w:rsidRDefault="00505D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BED"/>
    <w:multiLevelType w:val="hybridMultilevel"/>
    <w:tmpl w:val="2CB6BCF2"/>
    <w:lvl w:ilvl="0" w:tplc="AA367DEC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034C18AD"/>
    <w:multiLevelType w:val="hybridMultilevel"/>
    <w:tmpl w:val="811A35E0"/>
    <w:lvl w:ilvl="0" w:tplc="C2CA7B2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 w15:restartNumberingAfterBreak="0">
    <w:nsid w:val="043B010A"/>
    <w:multiLevelType w:val="hybridMultilevel"/>
    <w:tmpl w:val="71043EE8"/>
    <w:lvl w:ilvl="0" w:tplc="C1FEAC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9148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 w15:restartNumberingAfterBreak="0">
    <w:nsid w:val="0515208A"/>
    <w:multiLevelType w:val="hybridMultilevel"/>
    <w:tmpl w:val="BAFE3E14"/>
    <w:lvl w:ilvl="0" w:tplc="E09A2DDC">
      <w:start w:val="1"/>
      <w:numFmt w:val="decimal"/>
      <w:lvlText w:val="%1."/>
      <w:lvlJc w:val="left"/>
      <w:pPr>
        <w:ind w:left="531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5" w15:restartNumberingAfterBreak="0">
    <w:nsid w:val="08490499"/>
    <w:multiLevelType w:val="hybridMultilevel"/>
    <w:tmpl w:val="A18AC304"/>
    <w:lvl w:ilvl="0" w:tplc="C1B033C0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0BC41B0E"/>
    <w:multiLevelType w:val="hybridMultilevel"/>
    <w:tmpl w:val="A42245B0"/>
    <w:lvl w:ilvl="0" w:tplc="4B98733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7" w15:restartNumberingAfterBreak="0">
    <w:nsid w:val="1AE7562E"/>
    <w:multiLevelType w:val="multilevel"/>
    <w:tmpl w:val="5FB2B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9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0" w15:restartNumberingAfterBreak="0">
    <w:nsid w:val="2DA54E25"/>
    <w:multiLevelType w:val="hybridMultilevel"/>
    <w:tmpl w:val="2132E354"/>
    <w:lvl w:ilvl="0" w:tplc="DDE662FE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2" w15:restartNumberingAfterBreak="0">
    <w:nsid w:val="3516442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 w16cid:durableId="514731721">
    <w:abstractNumId w:val="9"/>
  </w:num>
  <w:num w:numId="2" w16cid:durableId="161894668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 w16cid:durableId="146912651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 w16cid:durableId="198346028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 w16cid:durableId="256258566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 w16cid:durableId="43896150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 w16cid:durableId="49427287">
    <w:abstractNumId w:val="11"/>
  </w:num>
  <w:num w:numId="8" w16cid:durableId="158101819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 w16cid:durableId="488447406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 w16cid:durableId="1774130625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 w16cid:durableId="1351448940">
    <w:abstractNumId w:val="8"/>
  </w:num>
  <w:num w:numId="12" w16cid:durableId="35920305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 w16cid:durableId="1119572793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 w16cid:durableId="9601847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 w16cid:durableId="151881399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 w16cid:durableId="24380403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 w16cid:durableId="113857462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 w16cid:durableId="210187439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 w16cid:durableId="37578651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 w16cid:durableId="168061921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 w16cid:durableId="773282067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 w16cid:durableId="109604965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 w16cid:durableId="452211634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4" w16cid:durableId="1926382467">
    <w:abstractNumId w:val="7"/>
  </w:num>
  <w:num w:numId="25" w16cid:durableId="68962632">
    <w:abstractNumId w:val="2"/>
  </w:num>
  <w:num w:numId="26" w16cid:durableId="939265007">
    <w:abstractNumId w:val="1"/>
  </w:num>
  <w:num w:numId="27" w16cid:durableId="1698844891">
    <w:abstractNumId w:val="4"/>
  </w:num>
  <w:num w:numId="28" w16cid:durableId="1049569834">
    <w:abstractNumId w:val="6"/>
  </w:num>
  <w:num w:numId="29" w16cid:durableId="462887895">
    <w:abstractNumId w:val="0"/>
  </w:num>
  <w:num w:numId="30" w16cid:durableId="115637976">
    <w:abstractNumId w:val="5"/>
  </w:num>
  <w:num w:numId="31" w16cid:durableId="2068216768">
    <w:abstractNumId w:val="10"/>
  </w:num>
  <w:num w:numId="32" w16cid:durableId="1539244925">
    <w:abstractNumId w:val="3"/>
  </w:num>
  <w:num w:numId="33" w16cid:durableId="557397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E86"/>
    <w:rsid w:val="00012242"/>
    <w:rsid w:val="00022A7A"/>
    <w:rsid w:val="0002474C"/>
    <w:rsid w:val="000258EA"/>
    <w:rsid w:val="00045AF3"/>
    <w:rsid w:val="00054BE1"/>
    <w:rsid w:val="000602F3"/>
    <w:rsid w:val="000764AE"/>
    <w:rsid w:val="0008619A"/>
    <w:rsid w:val="000A215C"/>
    <w:rsid w:val="000B6F1A"/>
    <w:rsid w:val="000C2669"/>
    <w:rsid w:val="000D1919"/>
    <w:rsid w:val="000E26EF"/>
    <w:rsid w:val="000E6B29"/>
    <w:rsid w:val="000F66D4"/>
    <w:rsid w:val="00101475"/>
    <w:rsid w:val="00114DD2"/>
    <w:rsid w:val="001670E9"/>
    <w:rsid w:val="001679D8"/>
    <w:rsid w:val="00171CF7"/>
    <w:rsid w:val="00185765"/>
    <w:rsid w:val="0018658C"/>
    <w:rsid w:val="00186F74"/>
    <w:rsid w:val="001875B6"/>
    <w:rsid w:val="001A14FE"/>
    <w:rsid w:val="001B1BB7"/>
    <w:rsid w:val="001B5AAB"/>
    <w:rsid w:val="001D2253"/>
    <w:rsid w:val="001E7FD5"/>
    <w:rsid w:val="001F2FBC"/>
    <w:rsid w:val="00221DC9"/>
    <w:rsid w:val="002257B4"/>
    <w:rsid w:val="00226150"/>
    <w:rsid w:val="00226783"/>
    <w:rsid w:val="00232938"/>
    <w:rsid w:val="002375F6"/>
    <w:rsid w:val="00255E17"/>
    <w:rsid w:val="002734EB"/>
    <w:rsid w:val="00275AFB"/>
    <w:rsid w:val="002945F9"/>
    <w:rsid w:val="002A1D3E"/>
    <w:rsid w:val="002A5A52"/>
    <w:rsid w:val="002A6906"/>
    <w:rsid w:val="002B01D5"/>
    <w:rsid w:val="002B080D"/>
    <w:rsid w:val="002C2D6C"/>
    <w:rsid w:val="002D2499"/>
    <w:rsid w:val="002D7B5E"/>
    <w:rsid w:val="002E3581"/>
    <w:rsid w:val="002E6C05"/>
    <w:rsid w:val="002F202C"/>
    <w:rsid w:val="002F3BC5"/>
    <w:rsid w:val="002F6A6F"/>
    <w:rsid w:val="0031725A"/>
    <w:rsid w:val="00344C0B"/>
    <w:rsid w:val="00353DCD"/>
    <w:rsid w:val="003713DE"/>
    <w:rsid w:val="003B32E2"/>
    <w:rsid w:val="003B64A4"/>
    <w:rsid w:val="003D1716"/>
    <w:rsid w:val="003D7989"/>
    <w:rsid w:val="003E6799"/>
    <w:rsid w:val="00400125"/>
    <w:rsid w:val="00406756"/>
    <w:rsid w:val="00406AAE"/>
    <w:rsid w:val="00425A8A"/>
    <w:rsid w:val="0042767A"/>
    <w:rsid w:val="004400F8"/>
    <w:rsid w:val="0044041F"/>
    <w:rsid w:val="00452795"/>
    <w:rsid w:val="00454920"/>
    <w:rsid w:val="0046045C"/>
    <w:rsid w:val="00465743"/>
    <w:rsid w:val="00465A89"/>
    <w:rsid w:val="00466E3F"/>
    <w:rsid w:val="004763BF"/>
    <w:rsid w:val="004A04C2"/>
    <w:rsid w:val="004B11F2"/>
    <w:rsid w:val="004B1898"/>
    <w:rsid w:val="004B3A5F"/>
    <w:rsid w:val="004B6B5D"/>
    <w:rsid w:val="004C6737"/>
    <w:rsid w:val="004D3DCB"/>
    <w:rsid w:val="004D47EF"/>
    <w:rsid w:val="004E082F"/>
    <w:rsid w:val="004E2C2B"/>
    <w:rsid w:val="004E7886"/>
    <w:rsid w:val="00505D98"/>
    <w:rsid w:val="00531AFF"/>
    <w:rsid w:val="00545751"/>
    <w:rsid w:val="0054642F"/>
    <w:rsid w:val="00556FFC"/>
    <w:rsid w:val="00562F9F"/>
    <w:rsid w:val="00571785"/>
    <w:rsid w:val="00577233"/>
    <w:rsid w:val="00582CBA"/>
    <w:rsid w:val="00584B9C"/>
    <w:rsid w:val="0059545A"/>
    <w:rsid w:val="005A0269"/>
    <w:rsid w:val="005A18FE"/>
    <w:rsid w:val="005A2CDD"/>
    <w:rsid w:val="005C41DC"/>
    <w:rsid w:val="005D0F66"/>
    <w:rsid w:val="005D6D98"/>
    <w:rsid w:val="005E5209"/>
    <w:rsid w:val="005E5D58"/>
    <w:rsid w:val="00620059"/>
    <w:rsid w:val="0063207F"/>
    <w:rsid w:val="0064014B"/>
    <w:rsid w:val="00657D3E"/>
    <w:rsid w:val="006752CC"/>
    <w:rsid w:val="00686F0F"/>
    <w:rsid w:val="00697BC3"/>
    <w:rsid w:val="006B0997"/>
    <w:rsid w:val="006C0505"/>
    <w:rsid w:val="006C3EB7"/>
    <w:rsid w:val="006D752B"/>
    <w:rsid w:val="006E6D6E"/>
    <w:rsid w:val="006F1E86"/>
    <w:rsid w:val="007053BC"/>
    <w:rsid w:val="00711DFA"/>
    <w:rsid w:val="00713E9A"/>
    <w:rsid w:val="00730214"/>
    <w:rsid w:val="00730422"/>
    <w:rsid w:val="00735DDD"/>
    <w:rsid w:val="0074639E"/>
    <w:rsid w:val="00746D0E"/>
    <w:rsid w:val="007842B6"/>
    <w:rsid w:val="007A5439"/>
    <w:rsid w:val="007C687B"/>
    <w:rsid w:val="007D5E82"/>
    <w:rsid w:val="007E39B0"/>
    <w:rsid w:val="007F13BD"/>
    <w:rsid w:val="007F212E"/>
    <w:rsid w:val="007F660B"/>
    <w:rsid w:val="00822724"/>
    <w:rsid w:val="00830D8F"/>
    <w:rsid w:val="00850B07"/>
    <w:rsid w:val="00850C1B"/>
    <w:rsid w:val="0088740F"/>
    <w:rsid w:val="008C02DF"/>
    <w:rsid w:val="008C39E4"/>
    <w:rsid w:val="008D03E0"/>
    <w:rsid w:val="008D11CD"/>
    <w:rsid w:val="008D60DD"/>
    <w:rsid w:val="008E604A"/>
    <w:rsid w:val="008E72AD"/>
    <w:rsid w:val="008E7F08"/>
    <w:rsid w:val="008F21FC"/>
    <w:rsid w:val="00912B3E"/>
    <w:rsid w:val="00935F56"/>
    <w:rsid w:val="00952AE3"/>
    <w:rsid w:val="009B5C8B"/>
    <w:rsid w:val="009C462C"/>
    <w:rsid w:val="00A25AFD"/>
    <w:rsid w:val="00A52958"/>
    <w:rsid w:val="00A52B1D"/>
    <w:rsid w:val="00A67263"/>
    <w:rsid w:val="00A7232C"/>
    <w:rsid w:val="00A940E8"/>
    <w:rsid w:val="00AB55F5"/>
    <w:rsid w:val="00AC2276"/>
    <w:rsid w:val="00AE2721"/>
    <w:rsid w:val="00B17B99"/>
    <w:rsid w:val="00B21B5A"/>
    <w:rsid w:val="00B35382"/>
    <w:rsid w:val="00B546DA"/>
    <w:rsid w:val="00B57A74"/>
    <w:rsid w:val="00B91DD7"/>
    <w:rsid w:val="00B92BBC"/>
    <w:rsid w:val="00B9622D"/>
    <w:rsid w:val="00BA50C1"/>
    <w:rsid w:val="00BA7026"/>
    <w:rsid w:val="00BC7679"/>
    <w:rsid w:val="00BC7A69"/>
    <w:rsid w:val="00BC7BEB"/>
    <w:rsid w:val="00BD6C08"/>
    <w:rsid w:val="00BE615F"/>
    <w:rsid w:val="00C069CB"/>
    <w:rsid w:val="00C6492A"/>
    <w:rsid w:val="00C702E9"/>
    <w:rsid w:val="00C70E1B"/>
    <w:rsid w:val="00C860C1"/>
    <w:rsid w:val="00C86ED6"/>
    <w:rsid w:val="00CB2C35"/>
    <w:rsid w:val="00CF42EF"/>
    <w:rsid w:val="00D00050"/>
    <w:rsid w:val="00D05C2F"/>
    <w:rsid w:val="00D124BC"/>
    <w:rsid w:val="00D33857"/>
    <w:rsid w:val="00D35F18"/>
    <w:rsid w:val="00D36F16"/>
    <w:rsid w:val="00D43075"/>
    <w:rsid w:val="00D514EC"/>
    <w:rsid w:val="00D65229"/>
    <w:rsid w:val="00D70CBD"/>
    <w:rsid w:val="00D82161"/>
    <w:rsid w:val="00D87A81"/>
    <w:rsid w:val="00DC2888"/>
    <w:rsid w:val="00DD1CF0"/>
    <w:rsid w:val="00DD736A"/>
    <w:rsid w:val="00DE3EF0"/>
    <w:rsid w:val="00DE42D0"/>
    <w:rsid w:val="00DF407D"/>
    <w:rsid w:val="00DF4526"/>
    <w:rsid w:val="00E041E9"/>
    <w:rsid w:val="00E074B0"/>
    <w:rsid w:val="00E256D5"/>
    <w:rsid w:val="00E418DE"/>
    <w:rsid w:val="00E61A69"/>
    <w:rsid w:val="00E626F6"/>
    <w:rsid w:val="00E6302E"/>
    <w:rsid w:val="00E7346C"/>
    <w:rsid w:val="00E8495A"/>
    <w:rsid w:val="00E925F2"/>
    <w:rsid w:val="00EB290E"/>
    <w:rsid w:val="00EC6E3B"/>
    <w:rsid w:val="00EF15EB"/>
    <w:rsid w:val="00F035A3"/>
    <w:rsid w:val="00F27837"/>
    <w:rsid w:val="00F3112C"/>
    <w:rsid w:val="00F47F64"/>
    <w:rsid w:val="00F50E4B"/>
    <w:rsid w:val="00F94A41"/>
    <w:rsid w:val="00FC4DFE"/>
    <w:rsid w:val="00FC66E7"/>
    <w:rsid w:val="00FD3220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D21B"/>
  <w15:docId w15:val="{1C1C267B-F7FA-4775-BCFE-19D0EAD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85"/>
  </w:style>
  <w:style w:type="paragraph" w:styleId="1">
    <w:name w:val="heading 1"/>
    <w:basedOn w:val="a"/>
    <w:next w:val="a"/>
    <w:link w:val="10"/>
    <w:uiPriority w:val="99"/>
    <w:qFormat/>
    <w:rsid w:val="005717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7178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37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1E86"/>
    <w:rPr>
      <w:b/>
      <w:sz w:val="22"/>
    </w:rPr>
  </w:style>
  <w:style w:type="paragraph" w:styleId="a3">
    <w:name w:val="Body Text"/>
    <w:basedOn w:val="a"/>
    <w:link w:val="a4"/>
    <w:uiPriority w:val="99"/>
    <w:rsid w:val="00571785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2F3701"/>
    <w:rPr>
      <w:sz w:val="20"/>
      <w:szCs w:val="20"/>
    </w:rPr>
  </w:style>
  <w:style w:type="paragraph" w:styleId="a5">
    <w:name w:val="header"/>
    <w:basedOn w:val="a"/>
    <w:link w:val="a6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2F3701"/>
    <w:rPr>
      <w:sz w:val="20"/>
      <w:szCs w:val="20"/>
    </w:rPr>
  </w:style>
  <w:style w:type="character" w:styleId="a7">
    <w:name w:val="page number"/>
    <w:uiPriority w:val="99"/>
    <w:rsid w:val="00571785"/>
    <w:rPr>
      <w:rFonts w:cs="Times New Roman"/>
    </w:rPr>
  </w:style>
  <w:style w:type="paragraph" w:styleId="a8">
    <w:name w:val="footer"/>
    <w:basedOn w:val="a"/>
    <w:link w:val="a9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406AAE"/>
    <w:rPr>
      <w:rFonts w:cs="Times New Roman"/>
    </w:rPr>
  </w:style>
  <w:style w:type="paragraph" w:styleId="aa">
    <w:name w:val="Balloon Text"/>
    <w:basedOn w:val="a"/>
    <w:link w:val="ab"/>
    <w:uiPriority w:val="99"/>
    <w:rsid w:val="00186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6F7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F1E86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6F1E86"/>
    <w:pPr>
      <w:widowControl w:val="0"/>
      <w:ind w:firstLine="220"/>
      <w:jc w:val="both"/>
    </w:pPr>
  </w:style>
  <w:style w:type="character" w:customStyle="1" w:styleId="Bodytext2">
    <w:name w:val="Body text (2)_"/>
    <w:link w:val="Bodytext20"/>
    <w:uiPriority w:val="99"/>
    <w:locked/>
    <w:rsid w:val="003B32E2"/>
    <w:rPr>
      <w:sz w:val="8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B32E2"/>
    <w:pPr>
      <w:widowControl w:val="0"/>
      <w:shd w:val="clear" w:color="auto" w:fill="FFFFFF"/>
      <w:spacing w:before="1320" w:after="360" w:line="240" w:lineRule="atLeast"/>
      <w:ind w:hanging="1100"/>
    </w:pPr>
    <w:rPr>
      <w:sz w:val="84"/>
      <w:szCs w:val="84"/>
    </w:rPr>
  </w:style>
  <w:style w:type="paragraph" w:customStyle="1" w:styleId="Default">
    <w:name w:val="Default"/>
    <w:uiPriority w:val="99"/>
    <w:rsid w:val="007C6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11DFA"/>
    <w:pPr>
      <w:ind w:left="720"/>
      <w:contextualSpacing/>
    </w:pPr>
  </w:style>
  <w:style w:type="character" w:customStyle="1" w:styleId="12">
    <w:name w:val="Неразрешенное упоминание1"/>
    <w:uiPriority w:val="99"/>
    <w:semiHidden/>
    <w:rsid w:val="00C860C1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1"/>
    <w:uiPriority w:val="99"/>
    <w:rsid w:val="00562F9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562F9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lovka_s-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1913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53</cp:revision>
  <cp:lastPrinted>2023-03-01T01:17:00Z</cp:lastPrinted>
  <dcterms:created xsi:type="dcterms:W3CDTF">2020-02-12T01:50:00Z</dcterms:created>
  <dcterms:modified xsi:type="dcterms:W3CDTF">2025-03-05T04:50:00Z</dcterms:modified>
</cp:coreProperties>
</file>