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BB1B" w14:textId="77777777" w:rsidR="00877166" w:rsidRPr="00877166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77166">
        <w:rPr>
          <w:rFonts w:ascii="Arial" w:hAnsi="Arial" w:cs="Arial"/>
          <w:b/>
          <w:bCs/>
          <w:sz w:val="24"/>
          <w:szCs w:val="24"/>
        </w:rPr>
        <w:t xml:space="preserve">АДМИНИСТРАЦИЯ  </w:t>
      </w:r>
    </w:p>
    <w:p w14:paraId="5D24225E" w14:textId="5F198290" w:rsidR="00255E17" w:rsidRPr="00877166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77166">
        <w:rPr>
          <w:rFonts w:ascii="Arial" w:hAnsi="Arial" w:cs="Arial"/>
          <w:b/>
          <w:bCs/>
          <w:sz w:val="24"/>
          <w:szCs w:val="24"/>
        </w:rPr>
        <w:t>ПАВЛОВСКОГО СЕЛЬСОВЕТА</w:t>
      </w:r>
    </w:p>
    <w:p w14:paraId="4E4752C1" w14:textId="77777777" w:rsidR="00255E17" w:rsidRPr="00877166" w:rsidRDefault="00255E17" w:rsidP="007C687B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77166">
        <w:rPr>
          <w:rFonts w:ascii="Arial" w:hAnsi="Arial" w:cs="Arial"/>
          <w:b/>
          <w:bCs/>
          <w:sz w:val="24"/>
          <w:szCs w:val="24"/>
        </w:rPr>
        <w:t>НАЗАРОВСКОГО РАЙОНА КРАСНОЯРСКОГО КРАЯ</w:t>
      </w:r>
    </w:p>
    <w:p w14:paraId="213E9174" w14:textId="77777777" w:rsidR="00255E17" w:rsidRPr="00877166" w:rsidRDefault="00255E17" w:rsidP="007C687B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14:paraId="785ED2B9" w14:textId="77777777" w:rsidR="00255E17" w:rsidRPr="00877166" w:rsidRDefault="00255E17" w:rsidP="007C687B">
      <w:pPr>
        <w:pStyle w:val="2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П О С Т А Н О В Л Е Н И Е</w:t>
      </w:r>
    </w:p>
    <w:p w14:paraId="34EEEF7F" w14:textId="77777777" w:rsidR="000F66D4" w:rsidRPr="00877166" w:rsidRDefault="000F66D4" w:rsidP="000F66D4">
      <w:pPr>
        <w:rPr>
          <w:rFonts w:ascii="Arial" w:hAnsi="Arial" w:cs="Arial"/>
          <w:sz w:val="24"/>
          <w:szCs w:val="24"/>
        </w:rPr>
      </w:pPr>
    </w:p>
    <w:p w14:paraId="1A94AA5E" w14:textId="0558D7EA" w:rsidR="00255E17" w:rsidRPr="00877166" w:rsidRDefault="00132A01" w:rsidP="005A2CDD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28</w:t>
      </w:r>
      <w:r w:rsidR="00255E17" w:rsidRPr="00877166">
        <w:rPr>
          <w:rFonts w:ascii="Arial" w:hAnsi="Arial" w:cs="Arial"/>
          <w:sz w:val="24"/>
          <w:szCs w:val="24"/>
        </w:rPr>
        <w:t>.0</w:t>
      </w:r>
      <w:r w:rsidRPr="00877166">
        <w:rPr>
          <w:rFonts w:ascii="Arial" w:hAnsi="Arial" w:cs="Arial"/>
          <w:sz w:val="24"/>
          <w:szCs w:val="24"/>
        </w:rPr>
        <w:t>4</w:t>
      </w:r>
      <w:r w:rsidR="00255E17" w:rsidRPr="00877166">
        <w:rPr>
          <w:rFonts w:ascii="Arial" w:hAnsi="Arial" w:cs="Arial"/>
          <w:sz w:val="24"/>
          <w:szCs w:val="24"/>
        </w:rPr>
        <w:t>.202</w:t>
      </w:r>
      <w:r w:rsidR="005A2CDD" w:rsidRPr="00877166">
        <w:rPr>
          <w:rFonts w:ascii="Arial" w:hAnsi="Arial" w:cs="Arial"/>
          <w:sz w:val="24"/>
          <w:szCs w:val="24"/>
        </w:rPr>
        <w:t>5</w:t>
      </w:r>
      <w:r w:rsidR="00255E17" w:rsidRPr="00877166">
        <w:rPr>
          <w:rFonts w:ascii="Arial" w:hAnsi="Arial" w:cs="Arial"/>
          <w:sz w:val="24"/>
          <w:szCs w:val="24"/>
        </w:rPr>
        <w:t xml:space="preserve">                  </w:t>
      </w:r>
      <w:r w:rsidR="00255E17" w:rsidRPr="00877166">
        <w:rPr>
          <w:rFonts w:ascii="Arial" w:hAnsi="Arial" w:cs="Arial"/>
          <w:sz w:val="24"/>
          <w:szCs w:val="24"/>
        </w:rPr>
        <w:tab/>
      </w:r>
      <w:r w:rsidR="00255E17" w:rsidRPr="00877166">
        <w:rPr>
          <w:rFonts w:ascii="Arial" w:hAnsi="Arial" w:cs="Arial"/>
          <w:sz w:val="24"/>
          <w:szCs w:val="24"/>
        </w:rPr>
        <w:tab/>
      </w:r>
      <w:r w:rsidR="00255E17" w:rsidRPr="00877166">
        <w:rPr>
          <w:rFonts w:ascii="Arial" w:hAnsi="Arial" w:cs="Arial"/>
          <w:sz w:val="24"/>
          <w:szCs w:val="24"/>
        </w:rPr>
        <w:tab/>
        <w:t xml:space="preserve">                    </w:t>
      </w:r>
      <w:r w:rsidR="005A2CDD" w:rsidRPr="00877166">
        <w:rPr>
          <w:rFonts w:ascii="Arial" w:hAnsi="Arial" w:cs="Arial"/>
          <w:sz w:val="24"/>
          <w:szCs w:val="24"/>
        </w:rPr>
        <w:t xml:space="preserve">        </w:t>
      </w:r>
      <w:r w:rsidR="00255E17" w:rsidRPr="00877166">
        <w:rPr>
          <w:rFonts w:ascii="Arial" w:hAnsi="Arial" w:cs="Arial"/>
          <w:sz w:val="24"/>
          <w:szCs w:val="24"/>
        </w:rPr>
        <w:t xml:space="preserve">                               № </w:t>
      </w:r>
      <w:r w:rsidRPr="00877166">
        <w:rPr>
          <w:rFonts w:ascii="Arial" w:hAnsi="Arial" w:cs="Arial"/>
          <w:sz w:val="24"/>
          <w:szCs w:val="24"/>
        </w:rPr>
        <w:t>2</w:t>
      </w:r>
      <w:r w:rsidR="008C2D08" w:rsidRPr="00877166">
        <w:rPr>
          <w:rFonts w:ascii="Arial" w:hAnsi="Arial" w:cs="Arial"/>
          <w:sz w:val="24"/>
          <w:szCs w:val="24"/>
        </w:rPr>
        <w:t>5</w:t>
      </w:r>
    </w:p>
    <w:p w14:paraId="58D524B0" w14:textId="77777777" w:rsidR="005A2CDD" w:rsidRPr="00877166" w:rsidRDefault="005A2CDD" w:rsidP="005A2CDD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с. Павловка</w:t>
      </w:r>
    </w:p>
    <w:p w14:paraId="5458A267" w14:textId="77777777" w:rsidR="00255E17" w:rsidRPr="00877166" w:rsidRDefault="00255E17" w:rsidP="007C687B">
      <w:pPr>
        <w:pStyle w:val="Default"/>
        <w:rPr>
          <w:rFonts w:ascii="Arial" w:hAnsi="Arial" w:cs="Arial"/>
          <w:color w:val="auto"/>
        </w:rPr>
      </w:pPr>
    </w:p>
    <w:p w14:paraId="2E6D0C43" w14:textId="2C736AED" w:rsidR="00255E17" w:rsidRPr="00877166" w:rsidRDefault="00255E17" w:rsidP="005A2CDD">
      <w:pPr>
        <w:ind w:right="4211"/>
        <w:jc w:val="both"/>
        <w:rPr>
          <w:rFonts w:ascii="Arial" w:hAnsi="Arial" w:cs="Arial"/>
          <w:b/>
          <w:bCs/>
          <w:sz w:val="24"/>
          <w:szCs w:val="24"/>
        </w:rPr>
      </w:pPr>
      <w:r w:rsidRPr="00877166">
        <w:rPr>
          <w:rFonts w:ascii="Arial" w:hAnsi="Arial" w:cs="Arial"/>
          <w:b/>
          <w:bCs/>
          <w:sz w:val="24"/>
          <w:szCs w:val="24"/>
        </w:rPr>
        <w:t>О</w:t>
      </w:r>
      <w:r w:rsidR="00132A01" w:rsidRPr="00877166">
        <w:rPr>
          <w:rFonts w:ascii="Arial" w:hAnsi="Arial" w:cs="Arial"/>
          <w:b/>
          <w:bCs/>
          <w:sz w:val="24"/>
          <w:szCs w:val="24"/>
        </w:rPr>
        <w:t xml:space="preserve"> введении временного ограничения движения транспортных средств по автомобильным дорогам общего пользования в муниципальном образовании Павловский сельсовет Назаровского района Красноярского края</w:t>
      </w:r>
    </w:p>
    <w:p w14:paraId="3FCB6C7F" w14:textId="77777777" w:rsidR="00255E17" w:rsidRPr="00877166" w:rsidRDefault="00255E17" w:rsidP="0010147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8F550F" w14:textId="2D32D809" w:rsidR="00132A01" w:rsidRPr="00877166" w:rsidRDefault="00132A01" w:rsidP="005A2CD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на автомобильных дорогах </w:t>
      </w:r>
      <w:r w:rsidR="00217D58" w:rsidRPr="00877166">
        <w:rPr>
          <w:rFonts w:ascii="Arial" w:hAnsi="Arial" w:cs="Arial"/>
          <w:sz w:val="24"/>
          <w:szCs w:val="24"/>
        </w:rPr>
        <w:t>общего пользования</w:t>
      </w:r>
      <w:r w:rsidRPr="00877166">
        <w:rPr>
          <w:rFonts w:ascii="Arial" w:hAnsi="Arial" w:cs="Arial"/>
          <w:sz w:val="24"/>
          <w:szCs w:val="24"/>
        </w:rPr>
        <w:t xml:space="preserve"> муниципального образования Павловский сельсовет</w:t>
      </w:r>
      <w:r w:rsidR="00217D58" w:rsidRPr="00877166">
        <w:rPr>
          <w:rFonts w:ascii="Arial" w:hAnsi="Arial" w:cs="Arial"/>
          <w:sz w:val="24"/>
          <w:szCs w:val="24"/>
        </w:rPr>
        <w:t xml:space="preserve"> Назаровского района Красноярского края</w:t>
      </w:r>
      <w:r w:rsidRPr="00877166">
        <w:rPr>
          <w:rFonts w:ascii="Arial" w:hAnsi="Arial" w:cs="Arial"/>
          <w:sz w:val="24"/>
          <w:szCs w:val="24"/>
        </w:rPr>
        <w:t xml:space="preserve"> в период проведения акции «</w:t>
      </w:r>
      <w:r w:rsidR="00A16234" w:rsidRPr="00877166">
        <w:rPr>
          <w:rFonts w:ascii="Arial" w:hAnsi="Arial" w:cs="Arial"/>
          <w:sz w:val="24"/>
          <w:szCs w:val="24"/>
        </w:rPr>
        <w:t>Бессмертный полк</w:t>
      </w:r>
      <w:r w:rsidRPr="00877166">
        <w:rPr>
          <w:rFonts w:ascii="Arial" w:hAnsi="Arial" w:cs="Arial"/>
          <w:sz w:val="24"/>
          <w:szCs w:val="24"/>
        </w:rPr>
        <w:t>»</w:t>
      </w:r>
      <w:r w:rsidR="003E2747" w:rsidRPr="00877166">
        <w:rPr>
          <w:rFonts w:ascii="Arial" w:hAnsi="Arial" w:cs="Arial"/>
          <w:sz w:val="24"/>
          <w:szCs w:val="24"/>
        </w:rPr>
        <w:t>, посвященный 80-й годовщине Победы в Великой Отечественной войне 1941-1945 годов,</w:t>
      </w:r>
      <w:r w:rsidRPr="00877166">
        <w:rPr>
          <w:rFonts w:ascii="Arial" w:hAnsi="Arial" w:cs="Arial"/>
          <w:sz w:val="24"/>
          <w:szCs w:val="24"/>
        </w:rPr>
        <w:t xml:space="preserve"> на территории с. Павловка</w:t>
      </w:r>
      <w:r w:rsidR="004B335A" w:rsidRPr="00877166">
        <w:rPr>
          <w:rFonts w:ascii="Arial" w:hAnsi="Arial" w:cs="Arial"/>
          <w:sz w:val="24"/>
          <w:szCs w:val="24"/>
        </w:rPr>
        <w:t xml:space="preserve">, </w:t>
      </w:r>
      <w:r w:rsidRPr="00877166">
        <w:rPr>
          <w:rFonts w:ascii="Arial" w:hAnsi="Arial" w:cs="Arial"/>
          <w:sz w:val="24"/>
          <w:szCs w:val="24"/>
        </w:rPr>
        <w:t xml:space="preserve">в соответствии с Федеральным законом от 10.12.1995 </w:t>
      </w:r>
      <w:r w:rsidR="004B335A" w:rsidRPr="00877166">
        <w:rPr>
          <w:rFonts w:ascii="Arial" w:hAnsi="Arial" w:cs="Arial"/>
          <w:sz w:val="24"/>
          <w:szCs w:val="24"/>
        </w:rPr>
        <w:t>№</w:t>
      </w:r>
      <w:r w:rsidRPr="00877166">
        <w:rPr>
          <w:rFonts w:ascii="Arial" w:hAnsi="Arial" w:cs="Arial"/>
          <w:sz w:val="24"/>
          <w:szCs w:val="24"/>
        </w:rPr>
        <w:t xml:space="preserve"> 196-ФЗ </w:t>
      </w:r>
      <w:r w:rsidR="004B335A" w:rsidRPr="00877166">
        <w:rPr>
          <w:rFonts w:ascii="Arial" w:hAnsi="Arial" w:cs="Arial"/>
          <w:sz w:val="24"/>
          <w:szCs w:val="24"/>
        </w:rPr>
        <w:t>«</w:t>
      </w:r>
      <w:r w:rsidRPr="00877166">
        <w:rPr>
          <w:rFonts w:ascii="Arial" w:hAnsi="Arial" w:cs="Arial"/>
          <w:sz w:val="24"/>
          <w:szCs w:val="24"/>
        </w:rPr>
        <w:t>О безопасности дорожного движения</w:t>
      </w:r>
      <w:r w:rsidR="004B335A" w:rsidRPr="00877166">
        <w:rPr>
          <w:rFonts w:ascii="Arial" w:hAnsi="Arial" w:cs="Arial"/>
          <w:sz w:val="24"/>
          <w:szCs w:val="24"/>
        </w:rPr>
        <w:t>»</w:t>
      </w:r>
      <w:r w:rsidRPr="00877166">
        <w:rPr>
          <w:rFonts w:ascii="Arial" w:hAnsi="Arial" w:cs="Arial"/>
          <w:sz w:val="24"/>
          <w:szCs w:val="24"/>
        </w:rPr>
        <w:t xml:space="preserve">, Федеральным законом от 08.11.2007 </w:t>
      </w:r>
      <w:r w:rsidR="004B335A" w:rsidRPr="00877166">
        <w:rPr>
          <w:rFonts w:ascii="Arial" w:hAnsi="Arial" w:cs="Arial"/>
          <w:sz w:val="24"/>
          <w:szCs w:val="24"/>
        </w:rPr>
        <w:t>№</w:t>
      </w:r>
      <w:r w:rsidRPr="00877166">
        <w:rPr>
          <w:rFonts w:ascii="Arial" w:hAnsi="Arial" w:cs="Arial"/>
          <w:sz w:val="24"/>
          <w:szCs w:val="24"/>
        </w:rPr>
        <w:t xml:space="preserve"> 257-ФЗ </w:t>
      </w:r>
      <w:r w:rsidR="004B335A" w:rsidRPr="00877166">
        <w:rPr>
          <w:rFonts w:ascii="Arial" w:hAnsi="Arial" w:cs="Arial"/>
          <w:sz w:val="24"/>
          <w:szCs w:val="24"/>
        </w:rPr>
        <w:t>«</w:t>
      </w:r>
      <w:r w:rsidRPr="00877166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B335A" w:rsidRPr="00877166">
        <w:rPr>
          <w:rFonts w:ascii="Arial" w:hAnsi="Arial" w:cs="Arial"/>
          <w:sz w:val="24"/>
          <w:szCs w:val="24"/>
        </w:rPr>
        <w:t>»</w:t>
      </w:r>
      <w:r w:rsidRPr="00877166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4B335A" w:rsidRPr="00877166">
        <w:rPr>
          <w:rFonts w:ascii="Arial" w:hAnsi="Arial" w:cs="Arial"/>
          <w:sz w:val="24"/>
          <w:szCs w:val="24"/>
        </w:rPr>
        <w:t xml:space="preserve">Павловского сельсовета, </w:t>
      </w:r>
      <w:r w:rsidR="004B335A" w:rsidRPr="00877166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2AE75A3B" w14:textId="77777777" w:rsidR="000F66D4" w:rsidRPr="00877166" w:rsidRDefault="000F66D4" w:rsidP="007C687B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0D6A0323" w14:textId="016E0368" w:rsidR="004B335A" w:rsidRPr="00877166" w:rsidRDefault="002A1D3E" w:rsidP="00132A0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1.</w:t>
      </w:r>
      <w:r w:rsidRPr="00877166">
        <w:rPr>
          <w:rFonts w:ascii="Arial" w:hAnsi="Arial" w:cs="Arial"/>
          <w:sz w:val="24"/>
          <w:szCs w:val="24"/>
        </w:rPr>
        <w:tab/>
      </w:r>
      <w:r w:rsidR="004B335A" w:rsidRPr="00877166">
        <w:rPr>
          <w:rFonts w:ascii="Arial" w:hAnsi="Arial" w:cs="Arial"/>
          <w:sz w:val="24"/>
          <w:szCs w:val="24"/>
        </w:rPr>
        <w:t>С 10.30 до 11.00 час. 0</w:t>
      </w:r>
      <w:r w:rsidR="003E2747" w:rsidRPr="00877166">
        <w:rPr>
          <w:rFonts w:ascii="Arial" w:hAnsi="Arial" w:cs="Arial"/>
          <w:sz w:val="24"/>
          <w:szCs w:val="24"/>
        </w:rPr>
        <w:t>9</w:t>
      </w:r>
      <w:r w:rsidR="004B335A" w:rsidRPr="00877166">
        <w:rPr>
          <w:rFonts w:ascii="Arial" w:hAnsi="Arial" w:cs="Arial"/>
          <w:sz w:val="24"/>
          <w:szCs w:val="24"/>
        </w:rPr>
        <w:t xml:space="preserve"> мая 2025 года ввести временное ограничение движения транспортных средств по автомобильным дорогам общего пользования</w:t>
      </w:r>
      <w:r w:rsidR="00217D58" w:rsidRPr="00877166">
        <w:rPr>
          <w:rFonts w:ascii="Arial" w:hAnsi="Arial" w:cs="Arial"/>
          <w:sz w:val="24"/>
          <w:szCs w:val="24"/>
        </w:rPr>
        <w:t xml:space="preserve"> в с. Павловка</w:t>
      </w:r>
      <w:r w:rsidR="004B335A" w:rsidRPr="00877166">
        <w:rPr>
          <w:rFonts w:ascii="Arial" w:hAnsi="Arial" w:cs="Arial"/>
          <w:sz w:val="24"/>
          <w:szCs w:val="24"/>
        </w:rPr>
        <w:t>:</w:t>
      </w:r>
    </w:p>
    <w:p w14:paraId="748562E0" w14:textId="48EECFC0" w:rsidR="00217D58" w:rsidRPr="00877166" w:rsidRDefault="00217D58" w:rsidP="00132A0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- по улице Советская от здания № 15 до выезда на улицу Центральная;</w:t>
      </w:r>
    </w:p>
    <w:p w14:paraId="0CA4E22D" w14:textId="6398437A" w:rsidR="00217D58" w:rsidRPr="00877166" w:rsidRDefault="00217D58" w:rsidP="00132A0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- по улице Центральная от выезда на улицу Молодежная до выезда на улицу Советская;</w:t>
      </w:r>
    </w:p>
    <w:p w14:paraId="053C3FAC" w14:textId="5499B834" w:rsidR="00556FFC" w:rsidRPr="00877166" w:rsidRDefault="004B335A" w:rsidP="00132A0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- по улице Октябрьская (выезд на улицу Центральная);</w:t>
      </w:r>
    </w:p>
    <w:p w14:paraId="283C81FA" w14:textId="61E26E9E" w:rsidR="004B335A" w:rsidRPr="00877166" w:rsidRDefault="004B335A" w:rsidP="00132A01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- по улице Юбилейная (выезд на улицу Центральная);</w:t>
      </w:r>
    </w:p>
    <w:p w14:paraId="008C612C" w14:textId="2865172E" w:rsidR="003E2747" w:rsidRPr="00877166" w:rsidRDefault="004B335A" w:rsidP="003E274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- по улице Молодежная (выезд на улицу Центральная).</w:t>
      </w:r>
    </w:p>
    <w:p w14:paraId="4937058B" w14:textId="4D50D516" w:rsidR="003E2747" w:rsidRPr="00877166" w:rsidRDefault="003E2747" w:rsidP="003E274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2. В период действия ограничений, указанных в пункте 1 настоящего постановления, установить объездной маршрут по улице Новая участок № </w:t>
      </w:r>
      <w:r w:rsidR="00E41959" w:rsidRPr="00877166">
        <w:rPr>
          <w:rFonts w:ascii="Arial" w:hAnsi="Arial" w:cs="Arial"/>
          <w:sz w:val="24"/>
          <w:szCs w:val="24"/>
        </w:rPr>
        <w:t>1</w:t>
      </w:r>
      <w:r w:rsidRPr="00877166">
        <w:rPr>
          <w:rFonts w:ascii="Arial" w:hAnsi="Arial" w:cs="Arial"/>
          <w:sz w:val="24"/>
          <w:szCs w:val="24"/>
        </w:rPr>
        <w:t>, улице Мурашова.</w:t>
      </w:r>
    </w:p>
    <w:p w14:paraId="73636A4B" w14:textId="331A9A24" w:rsidR="00255E17" w:rsidRPr="00877166" w:rsidRDefault="00625B03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3</w:t>
      </w:r>
      <w:r w:rsidR="00255E17" w:rsidRPr="00877166">
        <w:rPr>
          <w:rFonts w:ascii="Arial" w:hAnsi="Arial" w:cs="Arial"/>
          <w:sz w:val="24"/>
          <w:szCs w:val="24"/>
        </w:rPr>
        <w:t>.</w:t>
      </w:r>
      <w:r w:rsidR="00255E17" w:rsidRPr="00877166">
        <w:rPr>
          <w:rFonts w:ascii="Arial" w:hAnsi="Arial" w:cs="Arial"/>
          <w:sz w:val="24"/>
          <w:szCs w:val="24"/>
        </w:rPr>
        <w:tab/>
        <w:t>Контроль за выполнением настоящего постановления оставляю за собой.</w:t>
      </w:r>
    </w:p>
    <w:p w14:paraId="47F1C405" w14:textId="5045F148" w:rsidR="00255E17" w:rsidRPr="00877166" w:rsidRDefault="00625B03" w:rsidP="003B32E2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77166">
        <w:rPr>
          <w:rFonts w:ascii="Arial" w:hAnsi="Arial" w:cs="Arial"/>
          <w:sz w:val="24"/>
          <w:szCs w:val="24"/>
        </w:rPr>
        <w:t>4</w:t>
      </w:r>
      <w:r w:rsidR="00255E17" w:rsidRPr="00877166">
        <w:rPr>
          <w:rFonts w:ascii="Arial" w:hAnsi="Arial" w:cs="Arial"/>
          <w:sz w:val="24"/>
          <w:szCs w:val="24"/>
        </w:rPr>
        <w:t>.</w:t>
      </w:r>
      <w:r w:rsidR="00255E17" w:rsidRPr="00877166">
        <w:rPr>
          <w:rFonts w:ascii="Arial" w:hAnsi="Arial" w:cs="Arial"/>
          <w:sz w:val="24"/>
          <w:szCs w:val="24"/>
        </w:rPr>
        <w:tab/>
        <w:t xml:space="preserve">Постановление подлежит официальному опубликованию в газете «Советское </w:t>
      </w:r>
      <w:proofErr w:type="spellStart"/>
      <w:r w:rsidR="00255E17" w:rsidRPr="00877166">
        <w:rPr>
          <w:rFonts w:ascii="Arial" w:hAnsi="Arial" w:cs="Arial"/>
          <w:sz w:val="24"/>
          <w:szCs w:val="24"/>
        </w:rPr>
        <w:t>Причулымье</w:t>
      </w:r>
      <w:proofErr w:type="spellEnd"/>
      <w:r w:rsidR="00255E17" w:rsidRPr="00877166">
        <w:rPr>
          <w:rFonts w:ascii="Arial" w:hAnsi="Arial" w:cs="Arial"/>
          <w:sz w:val="24"/>
          <w:szCs w:val="24"/>
        </w:rPr>
        <w:t>» и размещению на официальном сайте органов местного самоуправления Павловского сельсовета (</w:t>
      </w:r>
      <w:r w:rsidR="00425A8A" w:rsidRPr="00877166">
        <w:rPr>
          <w:rFonts w:ascii="Arial" w:hAnsi="Arial" w:cs="Arial"/>
          <w:sz w:val="24"/>
          <w:szCs w:val="24"/>
        </w:rPr>
        <w:t>https://pavlovskij-r04.gosweb.gosuslugi.ru/</w:t>
      </w:r>
      <w:r w:rsidR="00255E17" w:rsidRPr="00877166">
        <w:rPr>
          <w:rFonts w:ascii="Arial" w:hAnsi="Arial" w:cs="Arial"/>
          <w:sz w:val="24"/>
          <w:szCs w:val="24"/>
        </w:rPr>
        <w:t>) в информационно-телекоммуникационной сети Интернет.</w:t>
      </w:r>
    </w:p>
    <w:p w14:paraId="20F9C890" w14:textId="77777777" w:rsidR="00255E17" w:rsidRPr="00877166" w:rsidRDefault="00255E17" w:rsidP="00713E9A">
      <w:pPr>
        <w:jc w:val="both"/>
        <w:rPr>
          <w:rFonts w:ascii="Arial" w:hAnsi="Arial" w:cs="Arial"/>
          <w:sz w:val="24"/>
          <w:szCs w:val="24"/>
        </w:rPr>
      </w:pPr>
    </w:p>
    <w:p w14:paraId="146FED38" w14:textId="77777777" w:rsidR="00255E17" w:rsidRPr="00877166" w:rsidRDefault="00255E17" w:rsidP="007C687B">
      <w:pPr>
        <w:pStyle w:val="Default"/>
        <w:rPr>
          <w:rFonts w:ascii="Arial" w:hAnsi="Arial" w:cs="Arial"/>
          <w:color w:val="auto"/>
        </w:rPr>
      </w:pPr>
      <w:r w:rsidRPr="00877166">
        <w:rPr>
          <w:rFonts w:ascii="Arial" w:hAnsi="Arial" w:cs="Arial"/>
          <w:color w:val="auto"/>
        </w:rPr>
        <w:t>Глава</w:t>
      </w:r>
    </w:p>
    <w:p w14:paraId="708A23DA" w14:textId="215D5545" w:rsidR="00556FFC" w:rsidRPr="00877166" w:rsidRDefault="00255E17" w:rsidP="00E41959">
      <w:pPr>
        <w:pStyle w:val="Default"/>
        <w:rPr>
          <w:rFonts w:ascii="Arial" w:hAnsi="Arial" w:cs="Arial"/>
          <w:color w:val="auto"/>
        </w:rPr>
      </w:pPr>
      <w:r w:rsidRPr="00877166">
        <w:rPr>
          <w:rFonts w:ascii="Arial" w:hAnsi="Arial" w:cs="Arial"/>
          <w:color w:val="auto"/>
        </w:rPr>
        <w:t>Павловского сельсовета:</w:t>
      </w:r>
      <w:r w:rsidRPr="00877166">
        <w:rPr>
          <w:rFonts w:ascii="Arial" w:hAnsi="Arial" w:cs="Arial"/>
          <w:color w:val="auto"/>
        </w:rPr>
        <w:tab/>
      </w:r>
      <w:r w:rsidRPr="00877166">
        <w:rPr>
          <w:rFonts w:ascii="Arial" w:hAnsi="Arial" w:cs="Arial"/>
          <w:color w:val="auto"/>
        </w:rPr>
        <w:tab/>
      </w:r>
      <w:r w:rsidRPr="00877166">
        <w:rPr>
          <w:rFonts w:ascii="Arial" w:hAnsi="Arial" w:cs="Arial"/>
          <w:color w:val="auto"/>
        </w:rPr>
        <w:tab/>
      </w:r>
      <w:r w:rsidRPr="00877166">
        <w:rPr>
          <w:rFonts w:ascii="Arial" w:hAnsi="Arial" w:cs="Arial"/>
          <w:color w:val="auto"/>
        </w:rPr>
        <w:tab/>
        <w:t>В.П.</w:t>
      </w:r>
      <w:r w:rsidR="00BE615F" w:rsidRPr="00877166">
        <w:rPr>
          <w:rFonts w:ascii="Arial" w:hAnsi="Arial" w:cs="Arial"/>
          <w:color w:val="auto"/>
        </w:rPr>
        <w:t> </w:t>
      </w:r>
      <w:proofErr w:type="spellStart"/>
      <w:r w:rsidRPr="00877166">
        <w:rPr>
          <w:rFonts w:ascii="Arial" w:hAnsi="Arial" w:cs="Arial"/>
          <w:color w:val="auto"/>
        </w:rPr>
        <w:t>Межаев</w:t>
      </w:r>
      <w:proofErr w:type="spellEnd"/>
    </w:p>
    <w:sectPr w:rsidR="00556FFC" w:rsidRPr="00877166" w:rsidSect="00877166">
      <w:headerReference w:type="even" r:id="rId7"/>
      <w:pgSz w:w="11906" w:h="16838" w:code="9"/>
      <w:pgMar w:top="1134" w:right="851" w:bottom="1134" w:left="1701" w:header="34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8719" w14:textId="77777777" w:rsidR="00314C92" w:rsidRDefault="00314C92">
      <w:r>
        <w:separator/>
      </w:r>
    </w:p>
  </w:endnote>
  <w:endnote w:type="continuationSeparator" w:id="0">
    <w:p w14:paraId="6DFCE194" w14:textId="77777777" w:rsidR="00314C92" w:rsidRDefault="0031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B310" w14:textId="77777777" w:rsidR="00314C92" w:rsidRDefault="00314C92">
      <w:r>
        <w:separator/>
      </w:r>
    </w:p>
  </w:footnote>
  <w:footnote w:type="continuationSeparator" w:id="0">
    <w:p w14:paraId="1B78E4EB" w14:textId="77777777" w:rsidR="00314C92" w:rsidRDefault="0031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93B3" w14:textId="77777777" w:rsidR="00505D98" w:rsidRDefault="004E08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5D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D98">
      <w:rPr>
        <w:rStyle w:val="a7"/>
        <w:noProof/>
      </w:rPr>
      <w:t>1</w:t>
    </w:r>
    <w:r>
      <w:rPr>
        <w:rStyle w:val="a7"/>
      </w:rPr>
      <w:fldChar w:fldCharType="end"/>
    </w:r>
  </w:p>
  <w:p w14:paraId="41AFF179" w14:textId="77777777" w:rsidR="00505D98" w:rsidRDefault="00505D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BED"/>
    <w:multiLevelType w:val="hybridMultilevel"/>
    <w:tmpl w:val="2CB6BCF2"/>
    <w:lvl w:ilvl="0" w:tplc="AA367DEC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034C18AD"/>
    <w:multiLevelType w:val="hybridMultilevel"/>
    <w:tmpl w:val="811A35E0"/>
    <w:lvl w:ilvl="0" w:tplc="C2CA7B2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 w15:restartNumberingAfterBreak="0">
    <w:nsid w:val="043B010A"/>
    <w:multiLevelType w:val="hybridMultilevel"/>
    <w:tmpl w:val="71043EE8"/>
    <w:lvl w:ilvl="0" w:tplc="C1FEAC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9148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4" w15:restartNumberingAfterBreak="0">
    <w:nsid w:val="0515208A"/>
    <w:multiLevelType w:val="hybridMultilevel"/>
    <w:tmpl w:val="BAFE3E14"/>
    <w:lvl w:ilvl="0" w:tplc="E09A2DDC">
      <w:start w:val="1"/>
      <w:numFmt w:val="decimal"/>
      <w:lvlText w:val="%1."/>
      <w:lvlJc w:val="left"/>
      <w:pPr>
        <w:ind w:left="531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5" w15:restartNumberingAfterBreak="0">
    <w:nsid w:val="08490499"/>
    <w:multiLevelType w:val="hybridMultilevel"/>
    <w:tmpl w:val="A18AC304"/>
    <w:lvl w:ilvl="0" w:tplc="C1B033C0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 w15:restartNumberingAfterBreak="0">
    <w:nsid w:val="0BC41B0E"/>
    <w:multiLevelType w:val="hybridMultilevel"/>
    <w:tmpl w:val="A42245B0"/>
    <w:lvl w:ilvl="0" w:tplc="4B98733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7" w15:restartNumberingAfterBreak="0">
    <w:nsid w:val="1AE7562E"/>
    <w:multiLevelType w:val="multilevel"/>
    <w:tmpl w:val="5FB2B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9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0" w15:restartNumberingAfterBreak="0">
    <w:nsid w:val="2DA54E25"/>
    <w:multiLevelType w:val="hybridMultilevel"/>
    <w:tmpl w:val="2132E354"/>
    <w:lvl w:ilvl="0" w:tplc="DDE662FE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2" w15:restartNumberingAfterBreak="0">
    <w:nsid w:val="35164423"/>
    <w:multiLevelType w:val="hybridMultilevel"/>
    <w:tmpl w:val="4D24B58E"/>
    <w:lvl w:ilvl="0" w:tplc="41F0E1EA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 w16cid:durableId="698897112">
    <w:abstractNumId w:val="9"/>
  </w:num>
  <w:num w:numId="2" w16cid:durableId="98103541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 w16cid:durableId="343753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 w16cid:durableId="188189573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 w16cid:durableId="210857775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 w16cid:durableId="1993563187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 w16cid:durableId="1835488509">
    <w:abstractNumId w:val="11"/>
  </w:num>
  <w:num w:numId="8" w16cid:durableId="175840784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 w16cid:durableId="1623685504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 w16cid:durableId="67885364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 w16cid:durableId="1101219000">
    <w:abstractNumId w:val="8"/>
  </w:num>
  <w:num w:numId="12" w16cid:durableId="59855985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 w16cid:durableId="328871944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 w16cid:durableId="2062363167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 w16cid:durableId="20965457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 w16cid:durableId="137588190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 w16cid:durableId="11653537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 w16cid:durableId="125458609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 w16cid:durableId="81121075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 w16cid:durableId="211342845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 w16cid:durableId="1009799394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 w16cid:durableId="55713021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 w16cid:durableId="77217095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4" w16cid:durableId="2111126380">
    <w:abstractNumId w:val="7"/>
  </w:num>
  <w:num w:numId="25" w16cid:durableId="291983877">
    <w:abstractNumId w:val="2"/>
  </w:num>
  <w:num w:numId="26" w16cid:durableId="1078791147">
    <w:abstractNumId w:val="1"/>
  </w:num>
  <w:num w:numId="27" w16cid:durableId="1941259126">
    <w:abstractNumId w:val="4"/>
  </w:num>
  <w:num w:numId="28" w16cid:durableId="1971746026">
    <w:abstractNumId w:val="6"/>
  </w:num>
  <w:num w:numId="29" w16cid:durableId="710299595">
    <w:abstractNumId w:val="0"/>
  </w:num>
  <w:num w:numId="30" w16cid:durableId="109864915">
    <w:abstractNumId w:val="5"/>
  </w:num>
  <w:num w:numId="31" w16cid:durableId="502282906">
    <w:abstractNumId w:val="10"/>
  </w:num>
  <w:num w:numId="32" w16cid:durableId="1400247909">
    <w:abstractNumId w:val="3"/>
  </w:num>
  <w:num w:numId="33" w16cid:durableId="1174295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E86"/>
    <w:rsid w:val="00012242"/>
    <w:rsid w:val="00022A7A"/>
    <w:rsid w:val="0002474C"/>
    <w:rsid w:val="000258EA"/>
    <w:rsid w:val="00045AF3"/>
    <w:rsid w:val="00054BE1"/>
    <w:rsid w:val="000602F3"/>
    <w:rsid w:val="000764AE"/>
    <w:rsid w:val="0008619A"/>
    <w:rsid w:val="000A215C"/>
    <w:rsid w:val="000B6F1A"/>
    <w:rsid w:val="000C2669"/>
    <w:rsid w:val="000D1919"/>
    <w:rsid w:val="000E26EF"/>
    <w:rsid w:val="000E6B29"/>
    <w:rsid w:val="000F66D4"/>
    <w:rsid w:val="00101475"/>
    <w:rsid w:val="00114DD2"/>
    <w:rsid w:val="00132A01"/>
    <w:rsid w:val="001670E9"/>
    <w:rsid w:val="001679D8"/>
    <w:rsid w:val="00171CF7"/>
    <w:rsid w:val="00185765"/>
    <w:rsid w:val="0018658C"/>
    <w:rsid w:val="00186F74"/>
    <w:rsid w:val="001875B6"/>
    <w:rsid w:val="001A14FE"/>
    <w:rsid w:val="001B1BB7"/>
    <w:rsid w:val="001B5AAB"/>
    <w:rsid w:val="001E7FD5"/>
    <w:rsid w:val="001F2FBC"/>
    <w:rsid w:val="00217D58"/>
    <w:rsid w:val="00221DC9"/>
    <w:rsid w:val="002257B4"/>
    <w:rsid w:val="00226150"/>
    <w:rsid w:val="00226783"/>
    <w:rsid w:val="00232938"/>
    <w:rsid w:val="002375F6"/>
    <w:rsid w:val="00255E17"/>
    <w:rsid w:val="002734EB"/>
    <w:rsid w:val="00275AFB"/>
    <w:rsid w:val="002945F9"/>
    <w:rsid w:val="002A1D3E"/>
    <w:rsid w:val="002A5A52"/>
    <w:rsid w:val="002A6906"/>
    <w:rsid w:val="002B01D5"/>
    <w:rsid w:val="002B080D"/>
    <w:rsid w:val="002C2D6C"/>
    <w:rsid w:val="002D2499"/>
    <w:rsid w:val="002D7B5E"/>
    <w:rsid w:val="002E3581"/>
    <w:rsid w:val="002E6C05"/>
    <w:rsid w:val="002F202C"/>
    <w:rsid w:val="002F3BC5"/>
    <w:rsid w:val="002F6A6F"/>
    <w:rsid w:val="00314C92"/>
    <w:rsid w:val="0031725A"/>
    <w:rsid w:val="00344C0B"/>
    <w:rsid w:val="00353DCD"/>
    <w:rsid w:val="003713DE"/>
    <w:rsid w:val="003B32E2"/>
    <w:rsid w:val="003B64A4"/>
    <w:rsid w:val="003D1716"/>
    <w:rsid w:val="003D7989"/>
    <w:rsid w:val="003E2747"/>
    <w:rsid w:val="00400125"/>
    <w:rsid w:val="00406756"/>
    <w:rsid w:val="00406AAE"/>
    <w:rsid w:val="00425A8A"/>
    <w:rsid w:val="0042767A"/>
    <w:rsid w:val="004400F8"/>
    <w:rsid w:val="0044041F"/>
    <w:rsid w:val="00452795"/>
    <w:rsid w:val="00454920"/>
    <w:rsid w:val="0046045C"/>
    <w:rsid w:val="00465743"/>
    <w:rsid w:val="00465A89"/>
    <w:rsid w:val="00466E3F"/>
    <w:rsid w:val="004763BF"/>
    <w:rsid w:val="004A04C2"/>
    <w:rsid w:val="004B11F2"/>
    <w:rsid w:val="004B1898"/>
    <w:rsid w:val="004B335A"/>
    <w:rsid w:val="004B3A5F"/>
    <w:rsid w:val="004B6B5D"/>
    <w:rsid w:val="004C6737"/>
    <w:rsid w:val="004D3DCB"/>
    <w:rsid w:val="004D47EF"/>
    <w:rsid w:val="004E082F"/>
    <w:rsid w:val="004E2C2B"/>
    <w:rsid w:val="004E7886"/>
    <w:rsid w:val="00505D98"/>
    <w:rsid w:val="00531AFF"/>
    <w:rsid w:val="00545751"/>
    <w:rsid w:val="0054642F"/>
    <w:rsid w:val="00556FFC"/>
    <w:rsid w:val="00562F9F"/>
    <w:rsid w:val="00566CCE"/>
    <w:rsid w:val="00571785"/>
    <w:rsid w:val="00577233"/>
    <w:rsid w:val="00582CBA"/>
    <w:rsid w:val="00584B9C"/>
    <w:rsid w:val="0059545A"/>
    <w:rsid w:val="005A0269"/>
    <w:rsid w:val="005A18FE"/>
    <w:rsid w:val="005A2CDD"/>
    <w:rsid w:val="005C41DC"/>
    <w:rsid w:val="005D0F66"/>
    <w:rsid w:val="005D6D98"/>
    <w:rsid w:val="005E5209"/>
    <w:rsid w:val="005E5D58"/>
    <w:rsid w:val="00620059"/>
    <w:rsid w:val="00625B03"/>
    <w:rsid w:val="0063207F"/>
    <w:rsid w:val="0064014B"/>
    <w:rsid w:val="006471F9"/>
    <w:rsid w:val="00657D3E"/>
    <w:rsid w:val="006752CC"/>
    <w:rsid w:val="00686F0F"/>
    <w:rsid w:val="00697BC3"/>
    <w:rsid w:val="006B0997"/>
    <w:rsid w:val="006C0505"/>
    <w:rsid w:val="006C3EB7"/>
    <w:rsid w:val="006D752B"/>
    <w:rsid w:val="006E6D6E"/>
    <w:rsid w:val="006F1E86"/>
    <w:rsid w:val="007053BC"/>
    <w:rsid w:val="00711DFA"/>
    <w:rsid w:val="00713E9A"/>
    <w:rsid w:val="00730214"/>
    <w:rsid w:val="00730422"/>
    <w:rsid w:val="00735DDD"/>
    <w:rsid w:val="0074639E"/>
    <w:rsid w:val="00746D0E"/>
    <w:rsid w:val="007842B6"/>
    <w:rsid w:val="007A5439"/>
    <w:rsid w:val="007C687B"/>
    <w:rsid w:val="007D5E82"/>
    <w:rsid w:val="007E39B0"/>
    <w:rsid w:val="007F13BD"/>
    <w:rsid w:val="007F212E"/>
    <w:rsid w:val="007F660B"/>
    <w:rsid w:val="00822724"/>
    <w:rsid w:val="00830D8F"/>
    <w:rsid w:val="00850B07"/>
    <w:rsid w:val="00850C1B"/>
    <w:rsid w:val="00877166"/>
    <w:rsid w:val="008C02DF"/>
    <w:rsid w:val="008C2D08"/>
    <w:rsid w:val="008C39E4"/>
    <w:rsid w:val="008D03E0"/>
    <w:rsid w:val="008D11CD"/>
    <w:rsid w:val="008D60DD"/>
    <w:rsid w:val="008E604A"/>
    <w:rsid w:val="008E72AD"/>
    <w:rsid w:val="008E7F08"/>
    <w:rsid w:val="008F21FC"/>
    <w:rsid w:val="00912B3E"/>
    <w:rsid w:val="00935F56"/>
    <w:rsid w:val="00952AE3"/>
    <w:rsid w:val="009B5C8B"/>
    <w:rsid w:val="009C462C"/>
    <w:rsid w:val="00A16234"/>
    <w:rsid w:val="00A25AFD"/>
    <w:rsid w:val="00A52958"/>
    <w:rsid w:val="00A52B1D"/>
    <w:rsid w:val="00A67263"/>
    <w:rsid w:val="00A7232C"/>
    <w:rsid w:val="00A940E8"/>
    <w:rsid w:val="00AB55F5"/>
    <w:rsid w:val="00AC2276"/>
    <w:rsid w:val="00AE2721"/>
    <w:rsid w:val="00B17B99"/>
    <w:rsid w:val="00B21B5A"/>
    <w:rsid w:val="00B35382"/>
    <w:rsid w:val="00B546DA"/>
    <w:rsid w:val="00B57A74"/>
    <w:rsid w:val="00B91DD7"/>
    <w:rsid w:val="00B92BBC"/>
    <w:rsid w:val="00B9622D"/>
    <w:rsid w:val="00BA50C1"/>
    <w:rsid w:val="00BA7026"/>
    <w:rsid w:val="00BC7679"/>
    <w:rsid w:val="00BC7A69"/>
    <w:rsid w:val="00BC7BEB"/>
    <w:rsid w:val="00BD6C08"/>
    <w:rsid w:val="00BE615F"/>
    <w:rsid w:val="00C069CB"/>
    <w:rsid w:val="00C6492A"/>
    <w:rsid w:val="00C702E9"/>
    <w:rsid w:val="00C70E1B"/>
    <w:rsid w:val="00C860C1"/>
    <w:rsid w:val="00C86ED6"/>
    <w:rsid w:val="00CB2C35"/>
    <w:rsid w:val="00CF42EF"/>
    <w:rsid w:val="00D00050"/>
    <w:rsid w:val="00D05C2F"/>
    <w:rsid w:val="00D124BC"/>
    <w:rsid w:val="00D33857"/>
    <w:rsid w:val="00D35F18"/>
    <w:rsid w:val="00D36F16"/>
    <w:rsid w:val="00D43075"/>
    <w:rsid w:val="00D514EC"/>
    <w:rsid w:val="00D65229"/>
    <w:rsid w:val="00D70CBD"/>
    <w:rsid w:val="00D82161"/>
    <w:rsid w:val="00D87A81"/>
    <w:rsid w:val="00DB0011"/>
    <w:rsid w:val="00DC2888"/>
    <w:rsid w:val="00DD1CF0"/>
    <w:rsid w:val="00DD736A"/>
    <w:rsid w:val="00DE3EF0"/>
    <w:rsid w:val="00DE42D0"/>
    <w:rsid w:val="00DF407D"/>
    <w:rsid w:val="00DF4526"/>
    <w:rsid w:val="00E041E9"/>
    <w:rsid w:val="00E074B0"/>
    <w:rsid w:val="00E256D5"/>
    <w:rsid w:val="00E418DE"/>
    <w:rsid w:val="00E41959"/>
    <w:rsid w:val="00E61A69"/>
    <w:rsid w:val="00E626F6"/>
    <w:rsid w:val="00E6302E"/>
    <w:rsid w:val="00E66D69"/>
    <w:rsid w:val="00E7346C"/>
    <w:rsid w:val="00E8495A"/>
    <w:rsid w:val="00E925F2"/>
    <w:rsid w:val="00EB290E"/>
    <w:rsid w:val="00EC6E3B"/>
    <w:rsid w:val="00EF15EB"/>
    <w:rsid w:val="00F035A3"/>
    <w:rsid w:val="00F27837"/>
    <w:rsid w:val="00F3112C"/>
    <w:rsid w:val="00F47F64"/>
    <w:rsid w:val="00F50E4B"/>
    <w:rsid w:val="00F94A41"/>
    <w:rsid w:val="00FC4DFE"/>
    <w:rsid w:val="00FC66E7"/>
    <w:rsid w:val="00FD3220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D21B"/>
  <w15:docId w15:val="{1C1C267B-F7FA-4775-BCFE-19D0EAD1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85"/>
  </w:style>
  <w:style w:type="paragraph" w:styleId="1">
    <w:name w:val="heading 1"/>
    <w:basedOn w:val="a"/>
    <w:next w:val="a"/>
    <w:link w:val="10"/>
    <w:uiPriority w:val="99"/>
    <w:qFormat/>
    <w:rsid w:val="005717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57178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37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1E86"/>
    <w:rPr>
      <w:b/>
      <w:sz w:val="22"/>
    </w:rPr>
  </w:style>
  <w:style w:type="paragraph" w:styleId="a3">
    <w:name w:val="Body Text"/>
    <w:basedOn w:val="a"/>
    <w:link w:val="a4"/>
    <w:uiPriority w:val="99"/>
    <w:rsid w:val="00571785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2F3701"/>
    <w:rPr>
      <w:sz w:val="20"/>
      <w:szCs w:val="20"/>
    </w:rPr>
  </w:style>
  <w:style w:type="paragraph" w:styleId="a5">
    <w:name w:val="header"/>
    <w:basedOn w:val="a"/>
    <w:link w:val="a6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2F3701"/>
    <w:rPr>
      <w:sz w:val="20"/>
      <w:szCs w:val="20"/>
    </w:rPr>
  </w:style>
  <w:style w:type="character" w:styleId="a7">
    <w:name w:val="page number"/>
    <w:uiPriority w:val="99"/>
    <w:rsid w:val="00571785"/>
    <w:rPr>
      <w:rFonts w:cs="Times New Roman"/>
    </w:rPr>
  </w:style>
  <w:style w:type="paragraph" w:styleId="a8">
    <w:name w:val="footer"/>
    <w:basedOn w:val="a"/>
    <w:link w:val="a9"/>
    <w:uiPriority w:val="99"/>
    <w:rsid w:val="0057178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406AAE"/>
    <w:rPr>
      <w:rFonts w:cs="Times New Roman"/>
    </w:rPr>
  </w:style>
  <w:style w:type="paragraph" w:styleId="aa">
    <w:name w:val="Balloon Text"/>
    <w:basedOn w:val="a"/>
    <w:link w:val="ab"/>
    <w:uiPriority w:val="99"/>
    <w:rsid w:val="00186F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6F7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F1E86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6F1E86"/>
    <w:pPr>
      <w:widowControl w:val="0"/>
      <w:ind w:firstLine="220"/>
      <w:jc w:val="both"/>
    </w:pPr>
  </w:style>
  <w:style w:type="character" w:customStyle="1" w:styleId="Bodytext2">
    <w:name w:val="Body text (2)_"/>
    <w:link w:val="Bodytext20"/>
    <w:uiPriority w:val="99"/>
    <w:locked/>
    <w:rsid w:val="003B32E2"/>
    <w:rPr>
      <w:sz w:val="84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B32E2"/>
    <w:pPr>
      <w:widowControl w:val="0"/>
      <w:shd w:val="clear" w:color="auto" w:fill="FFFFFF"/>
      <w:spacing w:before="1320" w:after="360" w:line="240" w:lineRule="atLeast"/>
      <w:ind w:hanging="1100"/>
    </w:pPr>
    <w:rPr>
      <w:sz w:val="84"/>
      <w:szCs w:val="84"/>
    </w:rPr>
  </w:style>
  <w:style w:type="paragraph" w:customStyle="1" w:styleId="Default">
    <w:name w:val="Default"/>
    <w:uiPriority w:val="99"/>
    <w:rsid w:val="007C68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11DFA"/>
    <w:pPr>
      <w:ind w:left="720"/>
      <w:contextualSpacing/>
    </w:pPr>
  </w:style>
  <w:style w:type="character" w:customStyle="1" w:styleId="12">
    <w:name w:val="Неразрешенное упоминание1"/>
    <w:uiPriority w:val="99"/>
    <w:semiHidden/>
    <w:rsid w:val="00C860C1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1"/>
    <w:uiPriority w:val="99"/>
    <w:rsid w:val="00562F9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562F9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1931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Матвеев</cp:lastModifiedBy>
  <cp:revision>60</cp:revision>
  <cp:lastPrinted>2023-03-01T01:17:00Z</cp:lastPrinted>
  <dcterms:created xsi:type="dcterms:W3CDTF">2020-02-12T01:50:00Z</dcterms:created>
  <dcterms:modified xsi:type="dcterms:W3CDTF">2025-05-06T07:09:00Z</dcterms:modified>
</cp:coreProperties>
</file>