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994A" w14:textId="1783635D" w:rsidR="00642AC7" w:rsidRDefault="00642AC7">
      <w:pPr>
        <w:spacing w:line="1" w:lineRule="exact"/>
      </w:pPr>
      <w:bookmarkStart w:id="0" w:name="_Hlk155693519"/>
    </w:p>
    <w:p w14:paraId="2921D67B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  <w:b/>
          <w:color w:val="auto"/>
        </w:rPr>
      </w:pPr>
      <w:r w:rsidRPr="00272CC6">
        <w:rPr>
          <w:rFonts w:ascii="Arial" w:hAnsi="Arial" w:cs="Arial"/>
          <w:b/>
        </w:rPr>
        <w:t>АДМИНИСТРАЦИЯ</w:t>
      </w:r>
    </w:p>
    <w:p w14:paraId="122DE302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272CC6">
        <w:rPr>
          <w:rFonts w:ascii="Arial" w:hAnsi="Arial" w:cs="Arial"/>
          <w:b/>
        </w:rPr>
        <w:t>ПАВЛОВСКОГО СЕЛЬСОВЕТА</w:t>
      </w:r>
    </w:p>
    <w:p w14:paraId="056A91A8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272CC6">
        <w:rPr>
          <w:rFonts w:ascii="Arial" w:hAnsi="Arial" w:cs="Arial"/>
          <w:b/>
        </w:rPr>
        <w:t>НАЗАРОВСКОГО РАЙОНА КРАСНОЯРСКОГО КРАЯ</w:t>
      </w:r>
    </w:p>
    <w:p w14:paraId="646289E9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</w:rPr>
      </w:pPr>
    </w:p>
    <w:p w14:paraId="33518C1B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272CC6">
        <w:rPr>
          <w:rFonts w:ascii="Arial" w:hAnsi="Arial" w:cs="Arial"/>
          <w:b/>
        </w:rPr>
        <w:t>ПОСТАНОВЛЕНИЕ</w:t>
      </w:r>
    </w:p>
    <w:p w14:paraId="5A78C731" w14:textId="622D96ED" w:rsidR="00911EEA" w:rsidRPr="00272CC6" w:rsidRDefault="00B45AF8" w:rsidP="008B5BD1">
      <w:pPr>
        <w:ind w:left="-426" w:right="-150"/>
        <w:jc w:val="center"/>
        <w:rPr>
          <w:rFonts w:ascii="Arial" w:hAnsi="Arial" w:cs="Arial"/>
          <w:bCs/>
        </w:rPr>
      </w:pPr>
      <w:r w:rsidRPr="00272CC6">
        <w:rPr>
          <w:rFonts w:ascii="Arial" w:hAnsi="Arial" w:cs="Arial"/>
          <w:bCs/>
        </w:rPr>
        <w:t>27</w:t>
      </w:r>
      <w:r w:rsidR="00911EEA" w:rsidRPr="00272CC6">
        <w:rPr>
          <w:rFonts w:ascii="Arial" w:hAnsi="Arial" w:cs="Arial"/>
          <w:bCs/>
        </w:rPr>
        <w:t>.0</w:t>
      </w:r>
      <w:r w:rsidRPr="00272CC6">
        <w:rPr>
          <w:rFonts w:ascii="Arial" w:hAnsi="Arial" w:cs="Arial"/>
          <w:bCs/>
        </w:rPr>
        <w:t>5</w:t>
      </w:r>
      <w:r w:rsidR="00911EEA" w:rsidRPr="00272CC6">
        <w:rPr>
          <w:rFonts w:ascii="Arial" w:hAnsi="Arial" w:cs="Arial"/>
          <w:bCs/>
        </w:rPr>
        <w:t>.2024</w:t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</w:r>
      <w:r w:rsidR="00911EEA" w:rsidRPr="00272CC6">
        <w:rPr>
          <w:rFonts w:ascii="Arial" w:hAnsi="Arial" w:cs="Arial"/>
          <w:bCs/>
        </w:rPr>
        <w:tab/>
        <w:t xml:space="preserve">№ </w:t>
      </w:r>
      <w:r w:rsidRPr="00272CC6">
        <w:rPr>
          <w:rFonts w:ascii="Arial" w:hAnsi="Arial" w:cs="Arial"/>
          <w:bCs/>
        </w:rPr>
        <w:t>42</w:t>
      </w:r>
    </w:p>
    <w:p w14:paraId="667E8568" w14:textId="77777777" w:rsidR="00911EEA" w:rsidRPr="00272CC6" w:rsidRDefault="00911EEA" w:rsidP="008B5BD1">
      <w:pPr>
        <w:ind w:left="-426" w:right="-150"/>
        <w:jc w:val="center"/>
        <w:rPr>
          <w:rFonts w:ascii="Arial" w:hAnsi="Arial" w:cs="Arial"/>
          <w:bCs/>
        </w:rPr>
      </w:pPr>
      <w:r w:rsidRPr="00272CC6">
        <w:rPr>
          <w:rFonts w:ascii="Arial" w:hAnsi="Arial" w:cs="Arial"/>
          <w:bCs/>
        </w:rPr>
        <w:t>с. Павловка</w:t>
      </w:r>
    </w:p>
    <w:p w14:paraId="1ED0C21F" w14:textId="77777777" w:rsidR="00911EEA" w:rsidRPr="00272CC6" w:rsidRDefault="00911EEA" w:rsidP="008B5BD1">
      <w:pPr>
        <w:ind w:left="-426" w:right="-150"/>
        <w:rPr>
          <w:rFonts w:ascii="Arial" w:hAnsi="Arial" w:cs="Arial"/>
          <w:bCs/>
        </w:rPr>
      </w:pPr>
    </w:p>
    <w:p w14:paraId="47C43D0A" w14:textId="768DEB36" w:rsidR="00756541" w:rsidRPr="00272CC6" w:rsidRDefault="001B7DE0" w:rsidP="008B5BD1">
      <w:pPr>
        <w:ind w:left="-426" w:right="-150"/>
        <w:jc w:val="both"/>
        <w:outlineLvl w:val="0"/>
        <w:rPr>
          <w:rFonts w:ascii="Arial" w:eastAsia="Calibri" w:hAnsi="Arial" w:cs="Arial"/>
          <w:bCs/>
          <w:color w:val="auto"/>
          <w:lang w:eastAsia="en-US" w:bidi="ar-SA"/>
        </w:rPr>
      </w:pPr>
      <w:r w:rsidRPr="00272CC6">
        <w:rPr>
          <w:rFonts w:ascii="Arial" w:eastAsia="Calibri" w:hAnsi="Arial" w:cs="Arial"/>
          <w:bCs/>
          <w:color w:val="auto"/>
          <w:lang w:eastAsia="en-US" w:bidi="ar-SA"/>
        </w:rPr>
        <w:t>О внесении изменений в постановление администрации Павловского сельсовета от 15.02.2024 № 14 «</w:t>
      </w:r>
      <w:r w:rsidR="00756541" w:rsidRPr="00272CC6">
        <w:rPr>
          <w:rFonts w:ascii="Arial" w:eastAsia="Calibri" w:hAnsi="Arial" w:cs="Arial"/>
          <w:bCs/>
          <w:color w:val="auto"/>
          <w:lang w:eastAsia="en-US" w:bidi="ar-SA"/>
        </w:rPr>
        <w:t xml:space="preserve">Об </w:t>
      </w:r>
      <w:r w:rsidR="00B67D5A" w:rsidRPr="00272CC6">
        <w:rPr>
          <w:rFonts w:ascii="Arial" w:eastAsia="Calibri" w:hAnsi="Arial" w:cs="Arial"/>
          <w:bCs/>
          <w:color w:val="auto"/>
          <w:lang w:eastAsia="en-US" w:bidi="ar-SA"/>
        </w:rPr>
        <w:t xml:space="preserve">утверждении </w:t>
      </w:r>
      <w:r w:rsidR="002D536A" w:rsidRPr="00272CC6">
        <w:rPr>
          <w:rFonts w:ascii="Arial" w:eastAsia="Calibri" w:hAnsi="Arial" w:cs="Arial"/>
          <w:bCs/>
          <w:color w:val="auto"/>
          <w:lang w:eastAsia="en-US" w:bidi="ar-SA"/>
        </w:rPr>
        <w:t>Перечня объектов недвижимости, включенных в Реестр муниципальной собственности Павловского сельсовета Назаровского района Красноярского края, требующих постановки на государственный кадастровый учет и регистрации права муниципальной собственности</w:t>
      </w:r>
      <w:r w:rsidRPr="00272CC6">
        <w:rPr>
          <w:rFonts w:ascii="Arial" w:eastAsia="Calibri" w:hAnsi="Arial" w:cs="Arial"/>
          <w:bCs/>
          <w:color w:val="auto"/>
          <w:lang w:eastAsia="en-US" w:bidi="ar-SA"/>
        </w:rPr>
        <w:t>»</w:t>
      </w:r>
    </w:p>
    <w:p w14:paraId="5017F751" w14:textId="77777777" w:rsidR="002D536A" w:rsidRPr="00272CC6" w:rsidRDefault="002D536A" w:rsidP="008B5BD1">
      <w:pPr>
        <w:ind w:left="-426" w:right="-150"/>
        <w:jc w:val="both"/>
        <w:outlineLvl w:val="0"/>
        <w:rPr>
          <w:rFonts w:ascii="Arial" w:hAnsi="Arial" w:cs="Arial"/>
        </w:rPr>
      </w:pPr>
    </w:p>
    <w:p w14:paraId="7FC07AC2" w14:textId="4B30B860" w:rsidR="00911EEA" w:rsidRPr="00272CC6" w:rsidRDefault="00B67D5A" w:rsidP="008B5BD1">
      <w:pPr>
        <w:tabs>
          <w:tab w:val="left" w:pos="6663"/>
        </w:tabs>
        <w:ind w:left="-426" w:right="-150" w:firstLine="567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56541" w:rsidRPr="00272CC6">
        <w:rPr>
          <w:rFonts w:ascii="Arial" w:hAnsi="Arial" w:cs="Arial"/>
        </w:rPr>
        <w:t>,</w:t>
      </w:r>
      <w:r w:rsidR="001B7DE0" w:rsidRPr="00272CC6">
        <w:rPr>
          <w:rFonts w:ascii="Arial" w:hAnsi="Arial" w:cs="Arial"/>
        </w:rPr>
        <w:t xml:space="preserve"> </w:t>
      </w:r>
      <w:r w:rsidR="009D75B3" w:rsidRPr="00272CC6">
        <w:rPr>
          <w:rFonts w:ascii="Arial" w:hAnsi="Arial" w:cs="Arial"/>
        </w:rPr>
        <w:t>ч. 8 ст. 6 Федерального закона от 08.11.2007 № 257-ФЗ «</w:t>
      </w:r>
      <w:r w:rsidR="003A1B18" w:rsidRPr="00272CC6">
        <w:rPr>
          <w:rFonts w:ascii="Arial" w:hAnsi="Arial" w:cs="Arial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D75B3" w:rsidRPr="00272CC6">
        <w:rPr>
          <w:rFonts w:ascii="Arial" w:hAnsi="Arial" w:cs="Arial"/>
        </w:rPr>
        <w:t xml:space="preserve">», </w:t>
      </w:r>
      <w:r w:rsidR="00641982" w:rsidRPr="00272CC6">
        <w:rPr>
          <w:rFonts w:ascii="Arial" w:hAnsi="Arial" w:cs="Arial"/>
        </w:rPr>
        <w:t xml:space="preserve">ст. 3.1 Федерального закона от 25.10.2001 № 137-ФЗ «О введении в действие Земельного кодекса Российской Федерации», </w:t>
      </w:r>
      <w:r w:rsidR="001B7DE0" w:rsidRPr="00272CC6">
        <w:rPr>
          <w:rFonts w:ascii="Arial" w:hAnsi="Arial" w:cs="Arial"/>
        </w:rPr>
        <w:t>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</w:t>
      </w:r>
      <w:r w:rsidR="00061069" w:rsidRPr="00272CC6">
        <w:rPr>
          <w:rFonts w:ascii="Arial" w:hAnsi="Arial" w:cs="Arial"/>
        </w:rPr>
        <w:t xml:space="preserve"> руководствуясь Уставом, администрация Павловского сельсовета</w:t>
      </w:r>
      <w:r w:rsidR="00756541" w:rsidRPr="00272CC6">
        <w:rPr>
          <w:rFonts w:ascii="Arial" w:hAnsi="Arial" w:cs="Arial"/>
        </w:rPr>
        <w:t xml:space="preserve"> </w:t>
      </w:r>
      <w:r w:rsidR="00911EEA" w:rsidRPr="00272CC6">
        <w:rPr>
          <w:rFonts w:ascii="Arial" w:hAnsi="Arial" w:cs="Arial"/>
          <w:b/>
          <w:bCs/>
        </w:rPr>
        <w:t>ПОСТАНОВЛЯЕТ:</w:t>
      </w:r>
    </w:p>
    <w:p w14:paraId="16325CE4" w14:textId="77777777" w:rsidR="00911EEA" w:rsidRPr="00272CC6" w:rsidRDefault="00911EEA" w:rsidP="008B5BD1">
      <w:pPr>
        <w:ind w:left="-426" w:right="-150"/>
        <w:jc w:val="both"/>
        <w:rPr>
          <w:rFonts w:ascii="Arial" w:hAnsi="Arial" w:cs="Arial"/>
        </w:rPr>
      </w:pPr>
    </w:p>
    <w:p w14:paraId="62DE0D41" w14:textId="03D0239A" w:rsidR="001B7DE0" w:rsidRPr="00272CC6" w:rsidRDefault="001B7DE0" w:rsidP="008B5BD1">
      <w:pPr>
        <w:ind w:left="-426" w:right="-150" w:firstLine="567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t xml:space="preserve">1. Внести в </w:t>
      </w:r>
      <w:r w:rsidR="0067433D" w:rsidRPr="00272CC6">
        <w:rPr>
          <w:rFonts w:ascii="Arial" w:hAnsi="Arial" w:cs="Arial"/>
        </w:rPr>
        <w:t>постановление администрации Павловского сельсовета от 15.02.2024 № 14 «Об утверждении Перечня объектов недвижимости, включенных в Реестр муниципальной собственности Павловского сельсовета Назаровского района Красноярского края, требующих постановки на государственный кадастровый учет и регистрации права муниципальной собственности» (далее – постановление от 15.02.2024 № 14) следующие изменения:</w:t>
      </w:r>
    </w:p>
    <w:p w14:paraId="2D984E30" w14:textId="16640DB4" w:rsidR="0067433D" w:rsidRPr="00272CC6" w:rsidRDefault="0067433D" w:rsidP="008B5BD1">
      <w:pPr>
        <w:ind w:left="-426" w:right="-150" w:firstLine="567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t>1.1. Приложение 1</w:t>
      </w:r>
      <w:r w:rsidR="00733895" w:rsidRPr="00272CC6">
        <w:rPr>
          <w:rFonts w:ascii="Arial" w:hAnsi="Arial" w:cs="Arial"/>
        </w:rPr>
        <w:t xml:space="preserve"> к</w:t>
      </w:r>
      <w:r w:rsidRPr="00272CC6">
        <w:rPr>
          <w:rFonts w:ascii="Arial" w:hAnsi="Arial" w:cs="Arial"/>
        </w:rPr>
        <w:t xml:space="preserve"> постановлени</w:t>
      </w:r>
      <w:r w:rsidR="00733895" w:rsidRPr="00272CC6">
        <w:rPr>
          <w:rFonts w:ascii="Arial" w:hAnsi="Arial" w:cs="Arial"/>
        </w:rPr>
        <w:t>ю</w:t>
      </w:r>
      <w:r w:rsidRPr="00272CC6">
        <w:rPr>
          <w:rFonts w:ascii="Arial" w:hAnsi="Arial" w:cs="Arial"/>
        </w:rPr>
        <w:t xml:space="preserve"> от 15.02.2024 № 14 изложить в новой редакции</w:t>
      </w:r>
      <w:r w:rsidR="004A1E49" w:rsidRPr="00272CC6">
        <w:rPr>
          <w:rFonts w:ascii="Arial" w:hAnsi="Arial" w:cs="Arial"/>
        </w:rPr>
        <w:t>,</w:t>
      </w:r>
      <w:r w:rsidRPr="00272CC6">
        <w:rPr>
          <w:rFonts w:ascii="Arial" w:hAnsi="Arial" w:cs="Arial"/>
        </w:rPr>
        <w:t xml:space="preserve"> согласно приложению 1 к настоящему постановлению.</w:t>
      </w:r>
    </w:p>
    <w:p w14:paraId="06EA7016" w14:textId="2F5BAF47" w:rsidR="00911EEA" w:rsidRPr="00272CC6" w:rsidRDefault="00466FCB" w:rsidP="008B5BD1">
      <w:pPr>
        <w:ind w:left="-426" w:right="-150" w:firstLine="567"/>
        <w:jc w:val="both"/>
        <w:rPr>
          <w:rFonts w:ascii="Arial" w:hAnsi="Arial" w:cs="Arial"/>
        </w:rPr>
      </w:pPr>
      <w:r w:rsidRPr="00272CC6">
        <w:rPr>
          <w:rFonts w:ascii="Arial" w:hAnsi="Arial" w:cs="Arial"/>
          <w:bCs/>
        </w:rPr>
        <w:t>2</w:t>
      </w:r>
      <w:r w:rsidR="00911EEA" w:rsidRPr="00272CC6">
        <w:rPr>
          <w:rFonts w:ascii="Arial" w:hAnsi="Arial" w:cs="Arial"/>
          <w:bCs/>
        </w:rPr>
        <w:t>.</w:t>
      </w:r>
      <w:r w:rsidR="00911EEA" w:rsidRPr="00272CC6">
        <w:rPr>
          <w:rFonts w:ascii="Arial" w:hAnsi="Arial" w:cs="Arial"/>
        </w:rPr>
        <w:t xml:space="preserve"> Настоящее постановление </w:t>
      </w:r>
      <w:r w:rsidR="009B53C7" w:rsidRPr="00272CC6">
        <w:rPr>
          <w:rFonts w:ascii="Arial" w:hAnsi="Arial" w:cs="Arial"/>
          <w:bCs/>
        </w:rPr>
        <w:t xml:space="preserve">вступает в силу </w:t>
      </w:r>
      <w:r w:rsidR="00AF4382" w:rsidRPr="00272CC6">
        <w:rPr>
          <w:rFonts w:ascii="Arial" w:hAnsi="Arial" w:cs="Arial"/>
          <w:bCs/>
        </w:rPr>
        <w:t>с даты подписания</w:t>
      </w:r>
      <w:r w:rsidR="00911EEA" w:rsidRPr="00272CC6">
        <w:rPr>
          <w:rFonts w:ascii="Arial" w:hAnsi="Arial" w:cs="Arial"/>
        </w:rPr>
        <w:t>.</w:t>
      </w:r>
    </w:p>
    <w:p w14:paraId="004052F5" w14:textId="77777777" w:rsidR="00061069" w:rsidRPr="00272CC6" w:rsidRDefault="00061069" w:rsidP="008B5BD1">
      <w:pPr>
        <w:ind w:left="-426" w:right="-150" w:firstLine="567"/>
        <w:jc w:val="both"/>
        <w:rPr>
          <w:rFonts w:ascii="Arial" w:hAnsi="Arial" w:cs="Arial"/>
        </w:rPr>
      </w:pPr>
    </w:p>
    <w:p w14:paraId="5B65D6D2" w14:textId="77777777" w:rsidR="00466FCB" w:rsidRPr="00272CC6" w:rsidRDefault="00466FCB" w:rsidP="008B5BD1">
      <w:pPr>
        <w:ind w:left="-426" w:right="-150" w:firstLine="567"/>
        <w:jc w:val="both"/>
        <w:rPr>
          <w:rFonts w:ascii="Arial" w:hAnsi="Arial" w:cs="Arial"/>
        </w:rPr>
      </w:pPr>
    </w:p>
    <w:p w14:paraId="09E43709" w14:textId="77777777" w:rsidR="004476B3" w:rsidRPr="00272CC6" w:rsidRDefault="004476B3" w:rsidP="008B5BD1">
      <w:pPr>
        <w:ind w:left="-426" w:right="-150" w:firstLine="567"/>
        <w:jc w:val="both"/>
        <w:rPr>
          <w:rFonts w:ascii="Arial" w:hAnsi="Arial" w:cs="Arial"/>
        </w:rPr>
      </w:pPr>
    </w:p>
    <w:p w14:paraId="4FC49153" w14:textId="77777777" w:rsidR="004476B3" w:rsidRPr="00272CC6" w:rsidRDefault="004476B3" w:rsidP="008B5BD1">
      <w:pPr>
        <w:ind w:left="-426" w:right="-150" w:firstLine="567"/>
        <w:jc w:val="both"/>
        <w:rPr>
          <w:rFonts w:ascii="Arial" w:hAnsi="Arial" w:cs="Arial"/>
        </w:rPr>
      </w:pPr>
    </w:p>
    <w:p w14:paraId="2A1F0A13" w14:textId="18DCB165" w:rsidR="00E64A31" w:rsidRPr="00272CC6" w:rsidRDefault="00466FCB" w:rsidP="008B5BD1">
      <w:pPr>
        <w:ind w:left="-426" w:right="-150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t>Глава</w:t>
      </w:r>
      <w:r w:rsidR="00911EEA" w:rsidRPr="00272CC6">
        <w:rPr>
          <w:rFonts w:ascii="Arial" w:hAnsi="Arial" w:cs="Arial"/>
        </w:rPr>
        <w:t xml:space="preserve"> Павловского сельсовета                                                          </w:t>
      </w:r>
      <w:r w:rsidRPr="00272CC6">
        <w:rPr>
          <w:rFonts w:ascii="Arial" w:hAnsi="Arial" w:cs="Arial"/>
        </w:rPr>
        <w:t>В.П. Межаев</w:t>
      </w:r>
      <w:r w:rsidR="00911EEA" w:rsidRPr="00272CC6">
        <w:rPr>
          <w:rFonts w:ascii="Arial" w:hAnsi="Arial" w:cs="Arial"/>
        </w:rPr>
        <w:t xml:space="preserve"> </w:t>
      </w:r>
    </w:p>
    <w:p w14:paraId="0F44C243" w14:textId="77777777" w:rsidR="002D536A" w:rsidRPr="00272CC6" w:rsidRDefault="002D536A" w:rsidP="00E64A31">
      <w:pPr>
        <w:ind w:left="5954" w:right="-8"/>
        <w:jc w:val="both"/>
        <w:rPr>
          <w:rFonts w:ascii="Arial" w:hAnsi="Arial" w:cs="Arial"/>
        </w:rPr>
        <w:sectPr w:rsidR="002D536A" w:rsidRPr="00272CC6" w:rsidSect="00970B91">
          <w:headerReference w:type="default" r:id="rId8"/>
          <w:footerReference w:type="default" r:id="rId9"/>
          <w:pgSz w:w="11900" w:h="16840"/>
          <w:pgMar w:top="993" w:right="851" w:bottom="993" w:left="1701" w:header="238" w:footer="6" w:gutter="0"/>
          <w:pgNumType w:start="1"/>
          <w:cols w:space="720"/>
          <w:docGrid w:linePitch="360"/>
        </w:sectPr>
      </w:pPr>
    </w:p>
    <w:p w14:paraId="0F42147A" w14:textId="343E4CC4" w:rsidR="00733895" w:rsidRPr="00272CC6" w:rsidRDefault="00733895" w:rsidP="00733895">
      <w:pPr>
        <w:ind w:left="11199" w:right="-8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lastRenderedPageBreak/>
        <w:t xml:space="preserve">Приложение 1 к постановлению администрации Павловского сельсовета от </w:t>
      </w:r>
      <w:r w:rsidR="004476B3" w:rsidRPr="00272CC6">
        <w:rPr>
          <w:rFonts w:ascii="Arial" w:hAnsi="Arial" w:cs="Arial"/>
        </w:rPr>
        <w:t>27</w:t>
      </w:r>
      <w:r w:rsidRPr="00272CC6">
        <w:rPr>
          <w:rFonts w:ascii="Arial" w:hAnsi="Arial" w:cs="Arial"/>
        </w:rPr>
        <w:t>.0</w:t>
      </w:r>
      <w:r w:rsidR="004476B3" w:rsidRPr="00272CC6">
        <w:rPr>
          <w:rFonts w:ascii="Arial" w:hAnsi="Arial" w:cs="Arial"/>
        </w:rPr>
        <w:t>5</w:t>
      </w:r>
      <w:r w:rsidRPr="00272CC6">
        <w:rPr>
          <w:rFonts w:ascii="Arial" w:hAnsi="Arial" w:cs="Arial"/>
        </w:rPr>
        <w:t>.2024 № </w:t>
      </w:r>
      <w:r w:rsidR="004476B3" w:rsidRPr="00272CC6">
        <w:rPr>
          <w:rFonts w:ascii="Arial" w:hAnsi="Arial" w:cs="Arial"/>
        </w:rPr>
        <w:t>4</w:t>
      </w:r>
      <w:r w:rsidR="002E7F85" w:rsidRPr="00272CC6">
        <w:rPr>
          <w:rFonts w:ascii="Arial" w:hAnsi="Arial" w:cs="Arial"/>
        </w:rPr>
        <w:t>2</w:t>
      </w:r>
    </w:p>
    <w:p w14:paraId="1FA16F93" w14:textId="77777777" w:rsidR="00733895" w:rsidRPr="00272CC6" w:rsidRDefault="00733895" w:rsidP="002D536A">
      <w:pPr>
        <w:ind w:left="11199" w:right="-8"/>
        <w:jc w:val="both"/>
        <w:rPr>
          <w:rFonts w:ascii="Arial" w:hAnsi="Arial" w:cs="Arial"/>
        </w:rPr>
      </w:pPr>
    </w:p>
    <w:p w14:paraId="733A0F3B" w14:textId="711722DD" w:rsidR="00E64A31" w:rsidRPr="00272CC6" w:rsidRDefault="00E64A31" w:rsidP="002D536A">
      <w:pPr>
        <w:ind w:left="11199" w:right="-8"/>
        <w:jc w:val="both"/>
        <w:rPr>
          <w:rFonts w:ascii="Arial" w:hAnsi="Arial" w:cs="Arial"/>
        </w:rPr>
      </w:pPr>
      <w:r w:rsidRPr="00272CC6">
        <w:rPr>
          <w:rFonts w:ascii="Arial" w:hAnsi="Arial" w:cs="Arial"/>
        </w:rPr>
        <w:t xml:space="preserve">Приложение 1 к постановлению администрации Павловского сельсовета от </w:t>
      </w:r>
      <w:r w:rsidR="002D536A" w:rsidRPr="00272CC6">
        <w:rPr>
          <w:rFonts w:ascii="Arial" w:hAnsi="Arial" w:cs="Arial"/>
        </w:rPr>
        <w:t>15</w:t>
      </w:r>
      <w:r w:rsidRPr="00272CC6">
        <w:rPr>
          <w:rFonts w:ascii="Arial" w:hAnsi="Arial" w:cs="Arial"/>
        </w:rPr>
        <w:t>.0</w:t>
      </w:r>
      <w:r w:rsidR="002D536A" w:rsidRPr="00272CC6">
        <w:rPr>
          <w:rFonts w:ascii="Arial" w:hAnsi="Arial" w:cs="Arial"/>
        </w:rPr>
        <w:t>2</w:t>
      </w:r>
      <w:r w:rsidRPr="00272CC6">
        <w:rPr>
          <w:rFonts w:ascii="Arial" w:hAnsi="Arial" w:cs="Arial"/>
        </w:rPr>
        <w:t>.2024 № </w:t>
      </w:r>
      <w:r w:rsidR="002D536A" w:rsidRPr="00272CC6">
        <w:rPr>
          <w:rFonts w:ascii="Arial" w:hAnsi="Arial" w:cs="Arial"/>
        </w:rPr>
        <w:t>14</w:t>
      </w:r>
    </w:p>
    <w:p w14:paraId="2565BF10" w14:textId="77777777" w:rsidR="00E64A31" w:rsidRPr="00272CC6" w:rsidRDefault="00E64A31" w:rsidP="00061069">
      <w:pPr>
        <w:ind w:right="-8"/>
        <w:jc w:val="both"/>
        <w:rPr>
          <w:rFonts w:ascii="Arial" w:hAnsi="Arial" w:cs="Arial"/>
        </w:rPr>
      </w:pPr>
    </w:p>
    <w:p w14:paraId="06A578EC" w14:textId="77777777" w:rsidR="00E64A31" w:rsidRPr="00272CC6" w:rsidRDefault="00E64A31" w:rsidP="00061069">
      <w:pPr>
        <w:ind w:right="-8"/>
        <w:jc w:val="both"/>
        <w:rPr>
          <w:rFonts w:ascii="Arial" w:hAnsi="Arial" w:cs="Arial"/>
        </w:rPr>
      </w:pPr>
    </w:p>
    <w:bookmarkEnd w:id="0"/>
    <w:p w14:paraId="52EF5697" w14:textId="57E605C7" w:rsidR="002D536A" w:rsidRPr="00272CC6" w:rsidRDefault="002D536A" w:rsidP="002D536A">
      <w:pPr>
        <w:pStyle w:val="ConsPlusNormal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2CC6">
        <w:rPr>
          <w:rFonts w:eastAsiaTheme="minorHAnsi"/>
          <w:b/>
          <w:bCs/>
          <w:sz w:val="24"/>
          <w:szCs w:val="24"/>
          <w:lang w:eastAsia="en-US"/>
        </w:rPr>
        <w:t xml:space="preserve">Перечень объектов недвижимости, включенных в Реестр муниципальной собственности Павловского сельсовета Назаровского района Красноярского края, требующих </w:t>
      </w:r>
      <w:r w:rsidRPr="00272CC6">
        <w:rPr>
          <w:b/>
          <w:bCs/>
          <w:sz w:val="24"/>
          <w:szCs w:val="24"/>
        </w:rPr>
        <w:t>постановки на государственный кадастровый учет и регистрации права муниципальной собственности</w:t>
      </w:r>
    </w:p>
    <w:p w14:paraId="42D9CFD9" w14:textId="77777777" w:rsidR="002D536A" w:rsidRPr="00272CC6" w:rsidRDefault="002D536A" w:rsidP="002D536A">
      <w:pPr>
        <w:pStyle w:val="ConsPlusNormal"/>
        <w:jc w:val="both"/>
        <w:rPr>
          <w:sz w:val="24"/>
          <w:szCs w:val="24"/>
        </w:rPr>
      </w:pPr>
    </w:p>
    <w:tbl>
      <w:tblPr>
        <w:tblStyle w:val="af9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352"/>
        <w:gridCol w:w="2235"/>
        <w:gridCol w:w="1442"/>
        <w:gridCol w:w="1930"/>
        <w:gridCol w:w="1933"/>
        <w:gridCol w:w="2157"/>
      </w:tblGrid>
      <w:tr w:rsidR="003523D2" w:rsidRPr="00272CC6" w14:paraId="71EDCAD8" w14:textId="77777777" w:rsidTr="003523D2">
        <w:tc>
          <w:tcPr>
            <w:tcW w:w="15163" w:type="dxa"/>
            <w:gridSpan w:val="8"/>
          </w:tcPr>
          <w:p w14:paraId="39078E60" w14:textId="433D883E" w:rsidR="003523D2" w:rsidRPr="00272CC6" w:rsidRDefault="003523D2" w:rsidP="000A145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272CC6">
              <w:rPr>
                <w:b/>
                <w:bCs/>
                <w:sz w:val="24"/>
                <w:szCs w:val="24"/>
              </w:rPr>
              <w:t>Павловский сельсовет Назаровского района Красноярского края</w:t>
            </w:r>
          </w:p>
        </w:tc>
      </w:tr>
      <w:tr w:rsidR="003523D2" w:rsidRPr="00272CC6" w14:paraId="6CC7AB1C" w14:textId="77777777" w:rsidTr="003523D2">
        <w:tc>
          <w:tcPr>
            <w:tcW w:w="15163" w:type="dxa"/>
            <w:gridSpan w:val="8"/>
          </w:tcPr>
          <w:p w14:paraId="4A8BB5BB" w14:textId="6A0516AC" w:rsidR="003523D2" w:rsidRPr="00272CC6" w:rsidRDefault="003523D2" w:rsidP="000A145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272CC6">
              <w:rPr>
                <w:b/>
                <w:bCs/>
                <w:sz w:val="24"/>
                <w:szCs w:val="24"/>
              </w:rPr>
              <w:t>Администрация Павловского сельсовета Назаровского района Красноярского края</w:t>
            </w:r>
          </w:p>
        </w:tc>
      </w:tr>
      <w:tr w:rsidR="003523D2" w:rsidRPr="00272CC6" w14:paraId="4B742140" w14:textId="77777777" w:rsidTr="003523D2">
        <w:tc>
          <w:tcPr>
            <w:tcW w:w="562" w:type="dxa"/>
          </w:tcPr>
          <w:p w14:paraId="42FC4BC1" w14:textId="77777777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63F30B3F" w14:textId="77777777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352" w:type="dxa"/>
          </w:tcPr>
          <w:p w14:paraId="7E034B72" w14:textId="76B7FD09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Вид и назначение объекта недвижимости (категория автомобильной дороги)</w:t>
            </w:r>
          </w:p>
        </w:tc>
        <w:tc>
          <w:tcPr>
            <w:tcW w:w="2235" w:type="dxa"/>
          </w:tcPr>
          <w:p w14:paraId="5F725344" w14:textId="77777777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442" w:type="dxa"/>
          </w:tcPr>
          <w:p w14:paraId="6B7C44AB" w14:textId="528F3FC5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30" w:type="dxa"/>
          </w:tcPr>
          <w:p w14:paraId="3FF14579" w14:textId="227E89E1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Площадь, кв. м/ протяженность, м</w:t>
            </w:r>
          </w:p>
        </w:tc>
        <w:tc>
          <w:tcPr>
            <w:tcW w:w="1933" w:type="dxa"/>
          </w:tcPr>
          <w:p w14:paraId="260310C5" w14:textId="77777777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157" w:type="dxa"/>
          </w:tcPr>
          <w:p w14:paraId="5EA718ED" w14:textId="77777777" w:rsidR="003523D2" w:rsidRPr="00272CC6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Наименование и реквизиты правоустанавливающих документов</w:t>
            </w:r>
          </w:p>
        </w:tc>
      </w:tr>
      <w:tr w:rsidR="003523D2" w:rsidRPr="00272CC6" w14:paraId="4202DAF5" w14:textId="77777777" w:rsidTr="003523D2">
        <w:tc>
          <w:tcPr>
            <w:tcW w:w="15163" w:type="dxa"/>
            <w:gridSpan w:val="8"/>
          </w:tcPr>
          <w:p w14:paraId="081252E5" w14:textId="19633C59" w:rsidR="003523D2" w:rsidRPr="00272CC6" w:rsidRDefault="003523D2" w:rsidP="00D950E7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272CC6">
              <w:rPr>
                <w:b/>
                <w:bCs/>
                <w:sz w:val="24"/>
                <w:szCs w:val="24"/>
              </w:rPr>
              <w:t>Культура</w:t>
            </w:r>
          </w:p>
        </w:tc>
      </w:tr>
      <w:tr w:rsidR="003523D2" w:rsidRPr="00272CC6" w14:paraId="63CA9BD5" w14:textId="77777777" w:rsidTr="003523D2">
        <w:tc>
          <w:tcPr>
            <w:tcW w:w="562" w:type="dxa"/>
          </w:tcPr>
          <w:p w14:paraId="412C7655" w14:textId="77777777" w:rsidR="003523D2" w:rsidRPr="00272CC6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1C46BCD" w14:textId="54DA9872" w:rsidR="003523D2" w:rsidRPr="00272CC6" w:rsidRDefault="003523D2" w:rsidP="00A36F8F">
            <w:pPr>
              <w:pStyle w:val="ConsPlusNormal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</w:t>
            </w:r>
            <w:proofErr w:type="spellStart"/>
            <w:r w:rsidRPr="00272CC6">
              <w:rPr>
                <w:sz w:val="24"/>
                <w:szCs w:val="24"/>
              </w:rPr>
              <w:t>Захаринка</w:t>
            </w:r>
            <w:proofErr w:type="spellEnd"/>
            <w:r w:rsidRPr="00272CC6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476877E8" w14:textId="216392D2" w:rsidR="003523D2" w:rsidRPr="00272CC6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698E7B9E" w14:textId="77777777" w:rsidR="003523D2" w:rsidRPr="00272CC6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</w:p>
          <w:p w14:paraId="1A294321" w14:textId="11340154" w:rsidR="003523D2" w:rsidRPr="00272CC6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Назаровский район, д. Захаринка,</w:t>
            </w:r>
          </w:p>
          <w:p w14:paraId="0DCCD05B" w14:textId="3C00FD97" w:rsidR="003523D2" w:rsidRPr="00272CC6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ул. Центральная, 18Б-1</w:t>
            </w:r>
          </w:p>
        </w:tc>
        <w:tc>
          <w:tcPr>
            <w:tcW w:w="1442" w:type="dxa"/>
          </w:tcPr>
          <w:p w14:paraId="5E70DEA1" w14:textId="77777777" w:rsidR="00016565" w:rsidRPr="00272CC6" w:rsidRDefault="00016565" w:rsidP="000165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Конец 60-х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  <w:p w14:paraId="2B19A9C5" w14:textId="77777777" w:rsidR="00016565" w:rsidRPr="00272CC6" w:rsidRDefault="00016565" w:rsidP="000165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249E23B" w14:textId="77777777" w:rsidR="003523D2" w:rsidRPr="00272CC6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0561FB12" w14:textId="4AFE8BE6" w:rsidR="003523D2" w:rsidRPr="00272CC6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1AE98402" w14:textId="1BBC2D3E" w:rsidR="003523D2" w:rsidRPr="00272CC6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59</w:t>
            </w:r>
          </w:p>
        </w:tc>
        <w:tc>
          <w:tcPr>
            <w:tcW w:w="2157" w:type="dxa"/>
          </w:tcPr>
          <w:p w14:paraId="0B7A097C" w14:textId="690DC2F7" w:rsidR="003523D2" w:rsidRPr="00272CC6" w:rsidRDefault="003523D2" w:rsidP="006507EA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Постановление Верховного Совета Российской Федерации от 27.12.1991 № 3020-1 «О разграничении государственной собственности в Российской Федерации на </w:t>
            </w:r>
            <w:r w:rsidRPr="00272CC6">
              <w:rPr>
                <w:sz w:val="24"/>
                <w:szCs w:val="24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 (далее – постановление ВС РФ от 27.12.1991 № 3020-1)</w:t>
            </w:r>
          </w:p>
        </w:tc>
      </w:tr>
      <w:tr w:rsidR="00212F65" w:rsidRPr="00272CC6" w14:paraId="04A41118" w14:textId="77777777" w:rsidTr="00212F65">
        <w:tc>
          <w:tcPr>
            <w:tcW w:w="562" w:type="dxa"/>
          </w:tcPr>
          <w:p w14:paraId="6FCAF873" w14:textId="118C9B7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A3F73" w14:textId="10F53D4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</w:t>
            </w:r>
            <w:proofErr w:type="spellStart"/>
            <w:r w:rsidRPr="00272CC6">
              <w:rPr>
                <w:sz w:val="24"/>
                <w:szCs w:val="24"/>
              </w:rPr>
              <w:t>Захаринка</w:t>
            </w:r>
            <w:proofErr w:type="spellEnd"/>
            <w:r w:rsidRPr="00272CC6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0F95E" w14:textId="2B3C38F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B55C7" w14:textId="406123D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 Назаровский район, д. Захаринка, ул. Центральная, 18Б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689D7" w14:textId="69A96C2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Конец 60-х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2A8B6" w14:textId="23A663E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F4361" w14:textId="4153E2B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C46A" w14:textId="4A2E91F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Федеральный закон от 25.10.2001 № 137-ФЗ «О введении в действие Земельного кодекса Российской Федерации» (далее – Федеральный </w:t>
            </w:r>
            <w:r w:rsidRPr="00272CC6">
              <w:rPr>
                <w:sz w:val="24"/>
                <w:szCs w:val="24"/>
              </w:rPr>
              <w:lastRenderedPageBreak/>
              <w:t>закон от 25.10.2001 № 137-ФЗ)</w:t>
            </w:r>
          </w:p>
        </w:tc>
      </w:tr>
      <w:tr w:rsidR="00212F65" w:rsidRPr="00272CC6" w14:paraId="3954E97D" w14:textId="77777777" w:rsidTr="003523D2">
        <w:tc>
          <w:tcPr>
            <w:tcW w:w="562" w:type="dxa"/>
          </w:tcPr>
          <w:p w14:paraId="6EC926A6" w14:textId="40E688F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14:paraId="35DC9A34" w14:textId="01C89E8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Новониколаевка)</w:t>
            </w:r>
          </w:p>
        </w:tc>
        <w:tc>
          <w:tcPr>
            <w:tcW w:w="2352" w:type="dxa"/>
          </w:tcPr>
          <w:p w14:paraId="6B1485F2" w14:textId="657E4C4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1D184C81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</w:p>
          <w:p w14:paraId="483BBC77" w14:textId="5A206C1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Назаровский район, д. Новониколаевка,</w:t>
            </w:r>
          </w:p>
          <w:p w14:paraId="24EE8FB3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ул. Тамбовская, 22А-1</w:t>
            </w:r>
          </w:p>
          <w:p w14:paraId="27550F1F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D637294" w14:textId="36BA05A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2E85818B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Конец 60-х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  <w:p w14:paraId="52C78245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A752F27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B2F4D57" w14:textId="0778A59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0B6D794" w14:textId="7DD8BF9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60</w:t>
            </w:r>
          </w:p>
        </w:tc>
        <w:tc>
          <w:tcPr>
            <w:tcW w:w="2157" w:type="dxa"/>
          </w:tcPr>
          <w:p w14:paraId="2178FB7F" w14:textId="45FB435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272CC6" w14:paraId="5F087CF5" w14:textId="77777777" w:rsidTr="00212F65">
        <w:tc>
          <w:tcPr>
            <w:tcW w:w="562" w:type="dxa"/>
          </w:tcPr>
          <w:p w14:paraId="66A693E3" w14:textId="1026C61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44A07" w14:textId="769EEEE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Новониколаевка)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8AADD" w14:textId="4A40E5C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F9C3B" w14:textId="36BB912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  <w:r w:rsidRPr="00272CC6">
              <w:rPr>
                <w:sz w:val="24"/>
                <w:szCs w:val="24"/>
              </w:rPr>
              <w:br/>
              <w:t>Назаровский район, д. Новониколаевка,</w:t>
            </w:r>
            <w:r w:rsidRPr="00272CC6">
              <w:rPr>
                <w:sz w:val="24"/>
                <w:szCs w:val="24"/>
              </w:rPr>
              <w:br/>
              <w:t>ул. Тамбовская, 22А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942E5" w14:textId="54BC762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Конец 60-х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845A0" w14:textId="5D0DD96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3DD52" w14:textId="775B6FA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E7698" w14:textId="09D7754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488A5232" w14:textId="77777777" w:rsidTr="003523D2">
        <w:tc>
          <w:tcPr>
            <w:tcW w:w="562" w:type="dxa"/>
          </w:tcPr>
          <w:p w14:paraId="098E3CA7" w14:textId="3BE58EA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0B976C9" w14:textId="3B232E2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Куличка)</w:t>
            </w:r>
          </w:p>
        </w:tc>
        <w:tc>
          <w:tcPr>
            <w:tcW w:w="2352" w:type="dxa"/>
          </w:tcPr>
          <w:p w14:paraId="560EC5A0" w14:textId="12E59D7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0A24A986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</w:p>
          <w:p w14:paraId="3B883180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Назаровский район, д. Куличка,</w:t>
            </w:r>
          </w:p>
          <w:p w14:paraId="0FC06558" w14:textId="72DFE1B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ул. Центральная, 13А-1</w:t>
            </w:r>
          </w:p>
        </w:tc>
        <w:tc>
          <w:tcPr>
            <w:tcW w:w="1442" w:type="dxa"/>
          </w:tcPr>
          <w:p w14:paraId="347B3FFE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1973-1976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  <w:p w14:paraId="7752C0D2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2184DFA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62FC88C1" w14:textId="3C9EC5D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0D173F44" w14:textId="2DE2933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61</w:t>
            </w:r>
          </w:p>
        </w:tc>
        <w:tc>
          <w:tcPr>
            <w:tcW w:w="2157" w:type="dxa"/>
          </w:tcPr>
          <w:p w14:paraId="4FE2BD70" w14:textId="5FB911A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272CC6" w14:paraId="68274639" w14:textId="77777777" w:rsidTr="00212F65">
        <w:tc>
          <w:tcPr>
            <w:tcW w:w="562" w:type="dxa"/>
          </w:tcPr>
          <w:p w14:paraId="4C8FE9C3" w14:textId="606D2C1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7C8B0" w14:textId="5DA35D7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</w:t>
            </w:r>
            <w:r w:rsidRPr="00272CC6">
              <w:rPr>
                <w:sz w:val="24"/>
                <w:szCs w:val="24"/>
              </w:rPr>
              <w:lastRenderedPageBreak/>
              <w:t xml:space="preserve">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Куличка)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AE286" w14:textId="5F46345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11FAC" w14:textId="2353B73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  <w:r w:rsidRPr="00272CC6">
              <w:rPr>
                <w:sz w:val="24"/>
                <w:szCs w:val="24"/>
              </w:rPr>
              <w:br/>
              <w:t>Назаровский район, д. Куличка,</w:t>
            </w:r>
            <w:r w:rsidRPr="00272CC6">
              <w:rPr>
                <w:sz w:val="24"/>
                <w:szCs w:val="24"/>
              </w:rPr>
              <w:br/>
            </w:r>
            <w:r w:rsidRPr="00272CC6">
              <w:rPr>
                <w:sz w:val="24"/>
                <w:szCs w:val="24"/>
              </w:rPr>
              <w:lastRenderedPageBreak/>
              <w:t>ул. Центральная, 13А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8E007" w14:textId="5DA8943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 xml:space="preserve">1973-1976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73E85" w14:textId="274BF18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61CDA" w14:textId="277CB9A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DBB4D" w14:textId="76EC1D8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F7EEDBD" w14:textId="77777777" w:rsidTr="003523D2">
        <w:tc>
          <w:tcPr>
            <w:tcW w:w="562" w:type="dxa"/>
          </w:tcPr>
          <w:p w14:paraId="02A75B3D" w14:textId="2ACA398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6963EB34" w14:textId="2EBEAD1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</w:t>
            </w:r>
            <w:proofErr w:type="spellStart"/>
            <w:r w:rsidRPr="00272CC6">
              <w:rPr>
                <w:sz w:val="24"/>
                <w:szCs w:val="24"/>
              </w:rPr>
              <w:t>Сютик</w:t>
            </w:r>
            <w:proofErr w:type="spellEnd"/>
            <w:r w:rsidRPr="00272CC6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39432500" w14:textId="21F624E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0B2271DF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</w:p>
          <w:p w14:paraId="43773262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Назаровский район, д. Сютик,</w:t>
            </w:r>
          </w:p>
          <w:p w14:paraId="5FEF4C30" w14:textId="4ED4A02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ул. Советская, 2В-1</w:t>
            </w:r>
          </w:p>
        </w:tc>
        <w:tc>
          <w:tcPr>
            <w:tcW w:w="1442" w:type="dxa"/>
          </w:tcPr>
          <w:p w14:paraId="00E88FAE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1974 г</w:t>
            </w:r>
          </w:p>
          <w:p w14:paraId="74DCB111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C1E16DF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7A4AA972" w14:textId="6974423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1D537CB8" w14:textId="662D889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62</w:t>
            </w:r>
          </w:p>
        </w:tc>
        <w:tc>
          <w:tcPr>
            <w:tcW w:w="2157" w:type="dxa"/>
          </w:tcPr>
          <w:p w14:paraId="26E44D87" w14:textId="2E6627A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272CC6" w14:paraId="78A3BB9E" w14:textId="77777777" w:rsidTr="00212F65">
        <w:tc>
          <w:tcPr>
            <w:tcW w:w="562" w:type="dxa"/>
          </w:tcPr>
          <w:p w14:paraId="5BCFEBBD" w14:textId="3A5CF4B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38C06" w14:textId="3E98E09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(д. </w:t>
            </w:r>
            <w:proofErr w:type="spellStart"/>
            <w:r w:rsidRPr="00272CC6">
              <w:rPr>
                <w:sz w:val="24"/>
                <w:szCs w:val="24"/>
              </w:rPr>
              <w:t>Сютик</w:t>
            </w:r>
            <w:proofErr w:type="spellEnd"/>
            <w:r w:rsidRPr="00272CC6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F9E45" w14:textId="09EDF8E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7799C" w14:textId="0973425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  <w:r w:rsidRPr="00272CC6">
              <w:rPr>
                <w:sz w:val="24"/>
                <w:szCs w:val="24"/>
              </w:rPr>
              <w:br/>
              <w:t>Назаровский район, д. Сютик,</w:t>
            </w:r>
            <w:r w:rsidRPr="00272CC6">
              <w:rPr>
                <w:sz w:val="24"/>
                <w:szCs w:val="24"/>
              </w:rPr>
              <w:br/>
              <w:t>ул. Советская, 2В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12685" w14:textId="25C3C2F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1974 г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FA148" w14:textId="621B57A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B2AF5" w14:textId="4DFE2D9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BF71C" w14:textId="2B27826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60C59625" w14:textId="77777777" w:rsidTr="003523D2">
        <w:tc>
          <w:tcPr>
            <w:tcW w:w="562" w:type="dxa"/>
          </w:tcPr>
          <w:p w14:paraId="7D802034" w14:textId="520FD01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7605524" w14:textId="01668F7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(с. Павловка)</w:t>
            </w:r>
          </w:p>
        </w:tc>
        <w:tc>
          <w:tcPr>
            <w:tcW w:w="2352" w:type="dxa"/>
          </w:tcPr>
          <w:p w14:paraId="05AF0F70" w14:textId="4D18106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64472C48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</w:p>
          <w:p w14:paraId="197AC40A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Назаровский район, с. Павловка,</w:t>
            </w:r>
          </w:p>
          <w:p w14:paraId="27EFE87F" w14:textId="15BF6D1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ул. Центральная, 1Б-1</w:t>
            </w:r>
          </w:p>
        </w:tc>
        <w:tc>
          <w:tcPr>
            <w:tcW w:w="1442" w:type="dxa"/>
          </w:tcPr>
          <w:p w14:paraId="336307DF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1970 г</w:t>
            </w:r>
          </w:p>
          <w:p w14:paraId="7931BF4A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AC6AFD4" w14:textId="777777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9B71B71" w14:textId="1960346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40A48695" w14:textId="7BD855E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63</w:t>
            </w:r>
          </w:p>
        </w:tc>
        <w:tc>
          <w:tcPr>
            <w:tcW w:w="2157" w:type="dxa"/>
          </w:tcPr>
          <w:p w14:paraId="02CBD561" w14:textId="37A4743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272CC6" w14:paraId="31123F22" w14:textId="77777777" w:rsidTr="00212F65">
        <w:tc>
          <w:tcPr>
            <w:tcW w:w="562" w:type="dxa"/>
          </w:tcPr>
          <w:p w14:paraId="1A3F3ABA" w14:textId="12537A1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7EBF8" w14:textId="7777777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272CC6">
              <w:rPr>
                <w:sz w:val="24"/>
                <w:szCs w:val="24"/>
              </w:rPr>
              <w:t>гг</w:t>
            </w:r>
            <w:proofErr w:type="spellEnd"/>
            <w:r w:rsidRPr="00272CC6">
              <w:rPr>
                <w:sz w:val="24"/>
                <w:szCs w:val="24"/>
              </w:rPr>
              <w:t xml:space="preserve"> (с. Павловка)</w:t>
            </w:r>
          </w:p>
          <w:p w14:paraId="06BCB6BC" w14:textId="38CF4E26" w:rsidR="00A72595" w:rsidRPr="00272CC6" w:rsidRDefault="00A7259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AF083" w14:textId="03F5C8D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99D7D" w14:textId="0726D36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РФ, Красноярский край,</w:t>
            </w:r>
            <w:r w:rsidRPr="00272CC6">
              <w:rPr>
                <w:sz w:val="24"/>
                <w:szCs w:val="24"/>
              </w:rPr>
              <w:br/>
              <w:t>Назаровский район, с. Павловка,</w:t>
            </w:r>
            <w:r w:rsidRPr="00272CC6">
              <w:rPr>
                <w:sz w:val="24"/>
                <w:szCs w:val="24"/>
              </w:rPr>
              <w:br/>
              <w:t>ул. Центральная, 1Б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BC4AF" w14:textId="77899E9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1970 г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56C93" w14:textId="7596D8B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33F1D" w14:textId="3704725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8EABD" w14:textId="40A364A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42B45C16" w14:textId="77777777" w:rsidTr="003523D2">
        <w:tc>
          <w:tcPr>
            <w:tcW w:w="15163" w:type="dxa"/>
            <w:gridSpan w:val="8"/>
          </w:tcPr>
          <w:p w14:paraId="6E40B032" w14:textId="53542724" w:rsidR="00212F65" w:rsidRPr="00272CC6" w:rsidRDefault="00212F65" w:rsidP="00212F6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272CC6">
              <w:rPr>
                <w:b/>
                <w:bCs/>
                <w:sz w:val="24"/>
                <w:szCs w:val="24"/>
              </w:rPr>
              <w:t>Транспорт (включая автомобильные дороги общего пользования местного значения и земельные участки под ними)</w:t>
            </w:r>
          </w:p>
        </w:tc>
      </w:tr>
      <w:tr w:rsidR="00212F65" w:rsidRPr="00272CC6" w14:paraId="7876FB4F" w14:textId="00534422" w:rsidTr="003523D2">
        <w:tc>
          <w:tcPr>
            <w:tcW w:w="562" w:type="dxa"/>
          </w:tcPr>
          <w:p w14:paraId="1C3D7D74" w14:textId="4A74A99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8D39" w14:textId="6D076E9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идентификационный номер (далее – ИД) 04-237-819-ОП МП-0002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CBDA" w14:textId="05A2970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AC945AF" w14:textId="1430239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Майская</w:t>
            </w:r>
          </w:p>
        </w:tc>
        <w:tc>
          <w:tcPr>
            <w:tcW w:w="1442" w:type="dxa"/>
          </w:tcPr>
          <w:p w14:paraId="41A57FE2" w14:textId="273971B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1960 г</w:t>
            </w:r>
          </w:p>
        </w:tc>
        <w:tc>
          <w:tcPr>
            <w:tcW w:w="1930" w:type="dxa"/>
          </w:tcPr>
          <w:p w14:paraId="06831C1A" w14:textId="659FF9F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6ED9B688" w14:textId="6C6F199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18</w:t>
            </w:r>
          </w:p>
        </w:tc>
        <w:tc>
          <w:tcPr>
            <w:tcW w:w="2157" w:type="dxa"/>
          </w:tcPr>
          <w:p w14:paraId="313C7C3D" w14:textId="10C54EA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08.11.2007 № 257-ФЗ).</w:t>
            </w:r>
          </w:p>
        </w:tc>
      </w:tr>
      <w:tr w:rsidR="00212F65" w:rsidRPr="00272CC6" w14:paraId="0AA660AA" w14:textId="77777777" w:rsidTr="003523D2">
        <w:tc>
          <w:tcPr>
            <w:tcW w:w="562" w:type="dxa"/>
          </w:tcPr>
          <w:p w14:paraId="3FD11541" w14:textId="21ABD74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2E30" w14:textId="7E4BADE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DBD87" w14:textId="2A49E93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EBCD8EE" w14:textId="07DB5C8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Майская</w:t>
            </w:r>
          </w:p>
        </w:tc>
        <w:tc>
          <w:tcPr>
            <w:tcW w:w="1442" w:type="dxa"/>
          </w:tcPr>
          <w:p w14:paraId="5DDB0A16" w14:textId="0227D92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1960 г</w:t>
            </w:r>
          </w:p>
        </w:tc>
        <w:tc>
          <w:tcPr>
            <w:tcW w:w="1930" w:type="dxa"/>
          </w:tcPr>
          <w:p w14:paraId="371ECFED" w14:textId="6C1E7D7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341B7A16" w14:textId="35B5B59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D27604E" w14:textId="168FF32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6A619E5B" w14:textId="77777777" w:rsidTr="003523D2">
        <w:tc>
          <w:tcPr>
            <w:tcW w:w="562" w:type="dxa"/>
          </w:tcPr>
          <w:p w14:paraId="07940D06" w14:textId="45F0784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45474" w14:textId="64836A0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8C599" w14:textId="0F94234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7F16827" w14:textId="1637E9F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Центральная участок № 2</w:t>
            </w:r>
          </w:p>
        </w:tc>
        <w:tc>
          <w:tcPr>
            <w:tcW w:w="1442" w:type="dxa"/>
          </w:tcPr>
          <w:p w14:paraId="63A59121" w14:textId="2393463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1932 г</w:t>
            </w:r>
          </w:p>
        </w:tc>
        <w:tc>
          <w:tcPr>
            <w:tcW w:w="1930" w:type="dxa"/>
          </w:tcPr>
          <w:p w14:paraId="33359DC0" w14:textId="60C48B3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2AF192B6" w14:textId="66BA115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14:paraId="1096204B" w14:textId="5A1229D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A4B8D87" w14:textId="77777777" w:rsidTr="003523D2">
        <w:tc>
          <w:tcPr>
            <w:tcW w:w="562" w:type="dxa"/>
          </w:tcPr>
          <w:p w14:paraId="6575B72D" w14:textId="33A7BF6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26AA" w14:textId="5732661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5487B" w14:textId="363104B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22A9948" w14:textId="24F675E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Центральная участок № 2</w:t>
            </w:r>
          </w:p>
        </w:tc>
        <w:tc>
          <w:tcPr>
            <w:tcW w:w="1442" w:type="dxa"/>
          </w:tcPr>
          <w:p w14:paraId="47475013" w14:textId="64A6821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1932 г</w:t>
            </w:r>
          </w:p>
        </w:tc>
        <w:tc>
          <w:tcPr>
            <w:tcW w:w="1930" w:type="dxa"/>
          </w:tcPr>
          <w:p w14:paraId="15D7B87B" w14:textId="6A8E445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FCCF66B" w14:textId="17040E8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5160F08" w14:textId="281DBC3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342B9041" w14:textId="77777777" w:rsidTr="003523D2">
        <w:tc>
          <w:tcPr>
            <w:tcW w:w="562" w:type="dxa"/>
          </w:tcPr>
          <w:p w14:paraId="3E050358" w14:textId="4802933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E0B3A" w14:textId="1BF41FE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19C1D" w14:textId="411B52B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2F01E4" w14:textId="3C42BB2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Советская участок № 2</w:t>
            </w:r>
          </w:p>
        </w:tc>
        <w:tc>
          <w:tcPr>
            <w:tcW w:w="1442" w:type="dxa"/>
          </w:tcPr>
          <w:p w14:paraId="3DF9415E" w14:textId="11D40FD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4F685D52" w14:textId="77A137F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71D0F64B" w14:textId="67CBD7B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21</w:t>
            </w:r>
          </w:p>
        </w:tc>
        <w:tc>
          <w:tcPr>
            <w:tcW w:w="2157" w:type="dxa"/>
          </w:tcPr>
          <w:p w14:paraId="78857D79" w14:textId="05DAE5D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3FAE3529" w14:textId="77777777" w:rsidTr="003523D2">
        <w:tc>
          <w:tcPr>
            <w:tcW w:w="562" w:type="dxa"/>
          </w:tcPr>
          <w:p w14:paraId="68646E42" w14:textId="0F1DB74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6C1E6" w14:textId="5B002DE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9924A" w14:textId="1947FF2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E5DCC91" w14:textId="4FC81AB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Советская участок № 2</w:t>
            </w:r>
          </w:p>
        </w:tc>
        <w:tc>
          <w:tcPr>
            <w:tcW w:w="1442" w:type="dxa"/>
          </w:tcPr>
          <w:p w14:paraId="2F7DAC8C" w14:textId="247007D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0351477C" w14:textId="75F0403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6030249B" w14:textId="11AD9B5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1F92FDE" w14:textId="17C9D44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6D59863" w14:textId="77777777" w:rsidTr="003523D2">
        <w:tc>
          <w:tcPr>
            <w:tcW w:w="562" w:type="dxa"/>
          </w:tcPr>
          <w:p w14:paraId="0649ECDA" w14:textId="6A4076B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1580" w14:textId="0FB01BD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B314" w14:textId="5040CEC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483EF77" w14:textId="368A0CE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Молодежная</w:t>
            </w:r>
          </w:p>
        </w:tc>
        <w:tc>
          <w:tcPr>
            <w:tcW w:w="1442" w:type="dxa"/>
          </w:tcPr>
          <w:p w14:paraId="1FB67CA1" w14:textId="335E621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1977 г</w:t>
            </w:r>
          </w:p>
        </w:tc>
        <w:tc>
          <w:tcPr>
            <w:tcW w:w="1930" w:type="dxa"/>
          </w:tcPr>
          <w:p w14:paraId="648682F7" w14:textId="113A200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590</w:t>
            </w:r>
          </w:p>
        </w:tc>
        <w:tc>
          <w:tcPr>
            <w:tcW w:w="1933" w:type="dxa"/>
          </w:tcPr>
          <w:p w14:paraId="175B3CA9" w14:textId="7FB9594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22</w:t>
            </w:r>
          </w:p>
        </w:tc>
        <w:tc>
          <w:tcPr>
            <w:tcW w:w="2157" w:type="dxa"/>
          </w:tcPr>
          <w:p w14:paraId="2232EDB2" w14:textId="39B001F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296E7E98" w14:textId="77777777" w:rsidTr="003523D2">
        <w:tc>
          <w:tcPr>
            <w:tcW w:w="562" w:type="dxa"/>
          </w:tcPr>
          <w:p w14:paraId="004CADF1" w14:textId="5BDF905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A7A2" w14:textId="22EE570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0A45B" w14:textId="65DCFE8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78E093D" w14:textId="2EF9D06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Молодежная</w:t>
            </w:r>
          </w:p>
        </w:tc>
        <w:tc>
          <w:tcPr>
            <w:tcW w:w="1442" w:type="dxa"/>
          </w:tcPr>
          <w:p w14:paraId="6F052E77" w14:textId="38B87B0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1977 г</w:t>
            </w:r>
          </w:p>
        </w:tc>
        <w:tc>
          <w:tcPr>
            <w:tcW w:w="1930" w:type="dxa"/>
          </w:tcPr>
          <w:p w14:paraId="34D48C1C" w14:textId="20A712E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5 310</w:t>
            </w:r>
          </w:p>
        </w:tc>
        <w:tc>
          <w:tcPr>
            <w:tcW w:w="1933" w:type="dxa"/>
          </w:tcPr>
          <w:p w14:paraId="590FD1D5" w14:textId="4C2C699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EF1B30B" w14:textId="34E0B8C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158A5D6" w14:textId="77777777" w:rsidTr="003523D2">
        <w:tc>
          <w:tcPr>
            <w:tcW w:w="562" w:type="dxa"/>
          </w:tcPr>
          <w:p w14:paraId="1B43D5D3" w14:textId="626451E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EBA8D" w14:textId="5931D84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75DDB" w14:textId="6148BC9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AD881F7" w14:textId="37122CC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Юбилейная участок № 1</w:t>
            </w:r>
          </w:p>
        </w:tc>
        <w:tc>
          <w:tcPr>
            <w:tcW w:w="1442" w:type="dxa"/>
          </w:tcPr>
          <w:p w14:paraId="13BD6CA3" w14:textId="3D76DCF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EFE8752" w14:textId="0E7EC61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720</w:t>
            </w:r>
          </w:p>
        </w:tc>
        <w:tc>
          <w:tcPr>
            <w:tcW w:w="1933" w:type="dxa"/>
          </w:tcPr>
          <w:p w14:paraId="759A1D2B" w14:textId="503B8F7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23</w:t>
            </w:r>
          </w:p>
        </w:tc>
        <w:tc>
          <w:tcPr>
            <w:tcW w:w="2157" w:type="dxa"/>
          </w:tcPr>
          <w:p w14:paraId="345DE64B" w14:textId="3048DFB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04CDBF93" w14:textId="77777777" w:rsidTr="003523D2">
        <w:tc>
          <w:tcPr>
            <w:tcW w:w="562" w:type="dxa"/>
          </w:tcPr>
          <w:p w14:paraId="32655EE0" w14:textId="20E8B3E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57BEE" w14:textId="03E41C6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06161" w14:textId="1120CD5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4C4B342" w14:textId="6CAFAB3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Юбилейная участок № 1</w:t>
            </w:r>
          </w:p>
        </w:tc>
        <w:tc>
          <w:tcPr>
            <w:tcW w:w="1442" w:type="dxa"/>
          </w:tcPr>
          <w:p w14:paraId="191DCFD5" w14:textId="38681F1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7BAE497" w14:textId="2E006CC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6 480</w:t>
            </w:r>
          </w:p>
        </w:tc>
        <w:tc>
          <w:tcPr>
            <w:tcW w:w="1933" w:type="dxa"/>
          </w:tcPr>
          <w:p w14:paraId="47E02FE6" w14:textId="5EDA8BC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E9A697C" w14:textId="2C1C703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245C2164" w14:textId="77777777" w:rsidTr="003523D2">
        <w:tc>
          <w:tcPr>
            <w:tcW w:w="562" w:type="dxa"/>
          </w:tcPr>
          <w:p w14:paraId="10DECD60" w14:textId="29141B2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8C0E" w14:textId="7734D72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EC70F" w14:textId="3E78F8E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4275959" w14:textId="4BEE4A7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Юбилейная участок № 2</w:t>
            </w:r>
          </w:p>
        </w:tc>
        <w:tc>
          <w:tcPr>
            <w:tcW w:w="1442" w:type="dxa"/>
          </w:tcPr>
          <w:p w14:paraId="681315E0" w14:textId="0D7CC66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49B8F70" w14:textId="6CDF405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570</w:t>
            </w:r>
          </w:p>
        </w:tc>
        <w:tc>
          <w:tcPr>
            <w:tcW w:w="1933" w:type="dxa"/>
          </w:tcPr>
          <w:p w14:paraId="7EDA88EF" w14:textId="0B37724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24</w:t>
            </w:r>
          </w:p>
        </w:tc>
        <w:tc>
          <w:tcPr>
            <w:tcW w:w="2157" w:type="dxa"/>
          </w:tcPr>
          <w:p w14:paraId="20C44372" w14:textId="76BB27A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4EFBD140" w14:textId="77777777" w:rsidTr="003523D2">
        <w:tc>
          <w:tcPr>
            <w:tcW w:w="562" w:type="dxa"/>
          </w:tcPr>
          <w:p w14:paraId="4097C747" w14:textId="65FE31D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4B77A" w14:textId="6B3B226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F7E24" w14:textId="4A36C75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F56F51C" w14:textId="5402356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Юбилейная участок № 2</w:t>
            </w:r>
          </w:p>
        </w:tc>
        <w:tc>
          <w:tcPr>
            <w:tcW w:w="1442" w:type="dxa"/>
          </w:tcPr>
          <w:p w14:paraId="1605F855" w14:textId="06D39D6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7E14A174" w14:textId="665EDE7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5 130</w:t>
            </w:r>
          </w:p>
        </w:tc>
        <w:tc>
          <w:tcPr>
            <w:tcW w:w="1933" w:type="dxa"/>
          </w:tcPr>
          <w:p w14:paraId="7882D167" w14:textId="01325D8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DA85CC5" w14:textId="5A0AFA3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68CF69C0" w14:textId="77777777" w:rsidTr="003523D2">
        <w:tc>
          <w:tcPr>
            <w:tcW w:w="562" w:type="dxa"/>
          </w:tcPr>
          <w:p w14:paraId="7D79BCE9" w14:textId="5EA220B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30B4" w14:textId="5190239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3F2F" w14:textId="41F27BC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372C717" w14:textId="6FAD8A6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Мурашова</w:t>
            </w:r>
          </w:p>
        </w:tc>
        <w:tc>
          <w:tcPr>
            <w:tcW w:w="1442" w:type="dxa"/>
          </w:tcPr>
          <w:p w14:paraId="58EB7928" w14:textId="0358D05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1940 г</w:t>
            </w:r>
          </w:p>
        </w:tc>
        <w:tc>
          <w:tcPr>
            <w:tcW w:w="1930" w:type="dxa"/>
          </w:tcPr>
          <w:p w14:paraId="554C8F1A" w14:textId="5D6F9AE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751AB8CD" w14:textId="40EA1E9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26</w:t>
            </w:r>
          </w:p>
        </w:tc>
        <w:tc>
          <w:tcPr>
            <w:tcW w:w="2157" w:type="dxa"/>
          </w:tcPr>
          <w:p w14:paraId="1D3080F1" w14:textId="04EDFA8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66EB28B8" w14:textId="77777777" w:rsidTr="003523D2">
        <w:tc>
          <w:tcPr>
            <w:tcW w:w="562" w:type="dxa"/>
          </w:tcPr>
          <w:p w14:paraId="2046B38B" w14:textId="6DD9DD0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28EF9" w14:textId="0018C0A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3B822" w14:textId="4513B7D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A8BA361" w14:textId="22A841E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Мурашова</w:t>
            </w:r>
          </w:p>
        </w:tc>
        <w:tc>
          <w:tcPr>
            <w:tcW w:w="1442" w:type="dxa"/>
          </w:tcPr>
          <w:p w14:paraId="7A078E76" w14:textId="17B4946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1940 г</w:t>
            </w:r>
          </w:p>
        </w:tc>
        <w:tc>
          <w:tcPr>
            <w:tcW w:w="1930" w:type="dxa"/>
          </w:tcPr>
          <w:p w14:paraId="0EF136FC" w14:textId="28C2664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56D72D99" w14:textId="043A583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7FD2E6F" w14:textId="722D642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C8DC92A" w14:textId="77777777" w:rsidTr="003523D2">
        <w:tc>
          <w:tcPr>
            <w:tcW w:w="562" w:type="dxa"/>
          </w:tcPr>
          <w:p w14:paraId="7818E089" w14:textId="7BC2A61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D649" w14:textId="5299418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Сооружение - автомобильная дорога ИД 04-237-819-ОП МП-0010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ABBA" w14:textId="0E837FC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2E7C620" w14:textId="3DA52C3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Зеленая</w:t>
            </w:r>
          </w:p>
        </w:tc>
        <w:tc>
          <w:tcPr>
            <w:tcW w:w="1442" w:type="dxa"/>
          </w:tcPr>
          <w:p w14:paraId="30D53DAC" w14:textId="28C93C4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1975 г</w:t>
            </w:r>
          </w:p>
        </w:tc>
        <w:tc>
          <w:tcPr>
            <w:tcW w:w="1930" w:type="dxa"/>
          </w:tcPr>
          <w:p w14:paraId="40A8A55F" w14:textId="1B3DDB5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600</w:t>
            </w:r>
          </w:p>
        </w:tc>
        <w:tc>
          <w:tcPr>
            <w:tcW w:w="1933" w:type="dxa"/>
          </w:tcPr>
          <w:p w14:paraId="20DD0F25" w14:textId="71544DD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27</w:t>
            </w:r>
          </w:p>
        </w:tc>
        <w:tc>
          <w:tcPr>
            <w:tcW w:w="2157" w:type="dxa"/>
          </w:tcPr>
          <w:p w14:paraId="5B9ACBEA" w14:textId="38B0EF6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292DFEF3" w14:textId="77777777" w:rsidTr="003523D2">
        <w:tc>
          <w:tcPr>
            <w:tcW w:w="562" w:type="dxa"/>
          </w:tcPr>
          <w:p w14:paraId="7E24892B" w14:textId="48F82DE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F3D7E" w14:textId="251A590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6E2D1" w14:textId="2DC6D75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1C82FD0" w14:textId="7ADDE0A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ул. Зеленая</w:t>
            </w:r>
          </w:p>
        </w:tc>
        <w:tc>
          <w:tcPr>
            <w:tcW w:w="1442" w:type="dxa"/>
          </w:tcPr>
          <w:p w14:paraId="37DF07C5" w14:textId="02DD4A6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1975 г</w:t>
            </w:r>
          </w:p>
        </w:tc>
        <w:tc>
          <w:tcPr>
            <w:tcW w:w="1930" w:type="dxa"/>
          </w:tcPr>
          <w:p w14:paraId="0239D5CE" w14:textId="3E7AE8E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5 400</w:t>
            </w:r>
          </w:p>
        </w:tc>
        <w:tc>
          <w:tcPr>
            <w:tcW w:w="1933" w:type="dxa"/>
          </w:tcPr>
          <w:p w14:paraId="7FCBED04" w14:textId="4D56DF7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D50A099" w14:textId="5267D5A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4749B1AD" w14:textId="77777777" w:rsidTr="003523D2">
        <w:tc>
          <w:tcPr>
            <w:tcW w:w="562" w:type="dxa"/>
          </w:tcPr>
          <w:p w14:paraId="466B4572" w14:textId="060809F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4038D" w14:textId="6A91C86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90998" w14:textId="65C999C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191F01A" w14:textId="74FB54B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 Павловка, проезд Технологический</w:t>
            </w:r>
          </w:p>
        </w:tc>
        <w:tc>
          <w:tcPr>
            <w:tcW w:w="1442" w:type="dxa"/>
          </w:tcPr>
          <w:p w14:paraId="7980078A" w14:textId="16ADB20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6B4CDCA" w14:textId="0234C29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7147AF00" w14:textId="54708B0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29</w:t>
            </w:r>
          </w:p>
        </w:tc>
        <w:tc>
          <w:tcPr>
            <w:tcW w:w="2157" w:type="dxa"/>
          </w:tcPr>
          <w:p w14:paraId="66117887" w14:textId="76DDEF0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3EB493C4" w14:textId="77777777" w:rsidTr="003523D2">
        <w:tc>
          <w:tcPr>
            <w:tcW w:w="562" w:type="dxa"/>
          </w:tcPr>
          <w:p w14:paraId="152D41C4" w14:textId="20FCAB9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0C603" w14:textId="5EC2376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>дорогой ИД 04-237-819-ОП МП-0025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1158" w14:textId="7AAB048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 xml:space="preserve">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51B35E9" w14:textId="39F27C4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с. Павловка, проезд Технологический</w:t>
            </w:r>
          </w:p>
        </w:tc>
        <w:tc>
          <w:tcPr>
            <w:tcW w:w="1442" w:type="dxa"/>
          </w:tcPr>
          <w:p w14:paraId="3FEFF66C" w14:textId="5907E21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73CD71B6" w14:textId="0F9BE73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2B904336" w14:textId="18C8BBE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86F3E44" w14:textId="747D3FF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Федеральный закон от </w:t>
            </w:r>
            <w:r w:rsidRPr="00272CC6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272CC6" w14:paraId="4570E486" w14:textId="77777777" w:rsidTr="003523D2">
        <w:tc>
          <w:tcPr>
            <w:tcW w:w="562" w:type="dxa"/>
          </w:tcPr>
          <w:p w14:paraId="7132237E" w14:textId="64B462B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89D53" w14:textId="762B270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83911" w14:textId="021D791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D8218B1" w14:textId="7766293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 Павловка, проезд Гидротехнический</w:t>
            </w:r>
          </w:p>
        </w:tc>
        <w:tc>
          <w:tcPr>
            <w:tcW w:w="1442" w:type="dxa"/>
          </w:tcPr>
          <w:p w14:paraId="1AD19EDF" w14:textId="1E7AB7C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2FA1E22" w14:textId="1E206C4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730</w:t>
            </w:r>
          </w:p>
        </w:tc>
        <w:tc>
          <w:tcPr>
            <w:tcW w:w="1933" w:type="dxa"/>
          </w:tcPr>
          <w:p w14:paraId="3062E468" w14:textId="46E6EDC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30</w:t>
            </w:r>
          </w:p>
        </w:tc>
        <w:tc>
          <w:tcPr>
            <w:tcW w:w="2157" w:type="dxa"/>
          </w:tcPr>
          <w:p w14:paraId="5CE12C64" w14:textId="3B27D5D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BE02B09" w14:textId="77777777" w:rsidTr="003523D2">
        <w:tc>
          <w:tcPr>
            <w:tcW w:w="562" w:type="dxa"/>
          </w:tcPr>
          <w:p w14:paraId="68446C0A" w14:textId="556A8B4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1BACA" w14:textId="6C33341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7943A" w14:textId="06BCC28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11E3B6D" w14:textId="18E11D1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 Павловка, проезд Гидротехнический</w:t>
            </w:r>
          </w:p>
        </w:tc>
        <w:tc>
          <w:tcPr>
            <w:tcW w:w="1442" w:type="dxa"/>
          </w:tcPr>
          <w:p w14:paraId="0FDAB3F2" w14:textId="64EA1F2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435FB3E" w14:textId="672C883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6 570</w:t>
            </w:r>
          </w:p>
        </w:tc>
        <w:tc>
          <w:tcPr>
            <w:tcW w:w="1933" w:type="dxa"/>
          </w:tcPr>
          <w:p w14:paraId="35F4596F" w14:textId="67DC457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A17BDFA" w14:textId="040BB2B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0748FD3" w14:textId="77777777" w:rsidTr="003523D2">
        <w:tc>
          <w:tcPr>
            <w:tcW w:w="562" w:type="dxa"/>
          </w:tcPr>
          <w:p w14:paraId="16FBCD9C" w14:textId="45D5C01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BA6D9" w14:textId="341F54A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B01E" w14:textId="3FBBC66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0CD4E34" w14:textId="0F0BF75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Конный</w:t>
            </w:r>
          </w:p>
        </w:tc>
        <w:tc>
          <w:tcPr>
            <w:tcW w:w="1442" w:type="dxa"/>
          </w:tcPr>
          <w:p w14:paraId="052AE59D" w14:textId="04B9A8F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F3E22E5" w14:textId="076D2B2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300</w:t>
            </w:r>
          </w:p>
        </w:tc>
        <w:tc>
          <w:tcPr>
            <w:tcW w:w="1933" w:type="dxa"/>
          </w:tcPr>
          <w:p w14:paraId="5DCD645C" w14:textId="6F43525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31</w:t>
            </w:r>
          </w:p>
        </w:tc>
        <w:tc>
          <w:tcPr>
            <w:tcW w:w="2157" w:type="dxa"/>
          </w:tcPr>
          <w:p w14:paraId="2B900DF7" w14:textId="0244053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1BE25C43" w14:textId="77777777" w:rsidTr="003523D2">
        <w:tc>
          <w:tcPr>
            <w:tcW w:w="562" w:type="dxa"/>
          </w:tcPr>
          <w:p w14:paraId="0B536A17" w14:textId="1CE96AD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999D2" w14:textId="213F227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EE03C" w14:textId="260A04F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85D3A90" w14:textId="40F8FC6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Конный</w:t>
            </w:r>
          </w:p>
        </w:tc>
        <w:tc>
          <w:tcPr>
            <w:tcW w:w="1442" w:type="dxa"/>
          </w:tcPr>
          <w:p w14:paraId="4B9C54D8" w14:textId="619382A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476FB497" w14:textId="37459EE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2 700</w:t>
            </w:r>
          </w:p>
        </w:tc>
        <w:tc>
          <w:tcPr>
            <w:tcW w:w="1933" w:type="dxa"/>
          </w:tcPr>
          <w:p w14:paraId="236FE1B2" w14:textId="0861857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6321F2A" w14:textId="4FD3AAC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51DCB76" w14:textId="77777777" w:rsidTr="003523D2">
        <w:tc>
          <w:tcPr>
            <w:tcW w:w="562" w:type="dxa"/>
          </w:tcPr>
          <w:p w14:paraId="22BE7C5A" w14:textId="5AB15E3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5555A" w14:textId="68CCCE2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80A34" w14:textId="21B7C6E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ECC42B0" w14:textId="697EE25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Линейный</w:t>
            </w:r>
          </w:p>
        </w:tc>
        <w:tc>
          <w:tcPr>
            <w:tcW w:w="1442" w:type="dxa"/>
          </w:tcPr>
          <w:p w14:paraId="6B3462D0" w14:textId="73088E6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D27180D" w14:textId="48F6D05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170</w:t>
            </w:r>
          </w:p>
        </w:tc>
        <w:tc>
          <w:tcPr>
            <w:tcW w:w="1933" w:type="dxa"/>
          </w:tcPr>
          <w:p w14:paraId="0FD29AD2" w14:textId="675A7F3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32</w:t>
            </w:r>
          </w:p>
        </w:tc>
        <w:tc>
          <w:tcPr>
            <w:tcW w:w="2157" w:type="dxa"/>
          </w:tcPr>
          <w:p w14:paraId="1D8A1394" w14:textId="0688832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20E1A7AB" w14:textId="77777777" w:rsidTr="003523D2">
        <w:tc>
          <w:tcPr>
            <w:tcW w:w="562" w:type="dxa"/>
          </w:tcPr>
          <w:p w14:paraId="45715395" w14:textId="5F62543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496E" w14:textId="13F3D48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DD3AE" w14:textId="6890204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81EA86E" w14:textId="7DF5722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Линейный</w:t>
            </w:r>
          </w:p>
        </w:tc>
        <w:tc>
          <w:tcPr>
            <w:tcW w:w="1442" w:type="dxa"/>
          </w:tcPr>
          <w:p w14:paraId="0B306539" w14:textId="2A4C96D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AA7E657" w14:textId="7DAB8AE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1 530</w:t>
            </w:r>
          </w:p>
        </w:tc>
        <w:tc>
          <w:tcPr>
            <w:tcW w:w="1933" w:type="dxa"/>
          </w:tcPr>
          <w:p w14:paraId="763C7F01" w14:textId="204A695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9E13CAE" w14:textId="064BC37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4DE29CB9" w14:textId="77777777" w:rsidTr="003523D2">
        <w:tc>
          <w:tcPr>
            <w:tcW w:w="562" w:type="dxa"/>
          </w:tcPr>
          <w:p w14:paraId="73135EA2" w14:textId="20D54BB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54DA" w14:textId="391E616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E0D88" w14:textId="22562FB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CF9E82F" w14:textId="6F63DAD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Школьный</w:t>
            </w:r>
          </w:p>
        </w:tc>
        <w:tc>
          <w:tcPr>
            <w:tcW w:w="1442" w:type="dxa"/>
          </w:tcPr>
          <w:p w14:paraId="7D919347" w14:textId="57433BE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A4D1B62" w14:textId="2035B6E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52</w:t>
            </w:r>
          </w:p>
        </w:tc>
        <w:tc>
          <w:tcPr>
            <w:tcW w:w="1933" w:type="dxa"/>
          </w:tcPr>
          <w:p w14:paraId="4B203CF1" w14:textId="5798201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33</w:t>
            </w:r>
          </w:p>
        </w:tc>
        <w:tc>
          <w:tcPr>
            <w:tcW w:w="2157" w:type="dxa"/>
          </w:tcPr>
          <w:p w14:paraId="2ECEC830" w14:textId="3E1BE17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33EC1D75" w14:textId="77777777" w:rsidTr="003523D2">
        <w:tc>
          <w:tcPr>
            <w:tcW w:w="562" w:type="dxa"/>
          </w:tcPr>
          <w:p w14:paraId="6BF3F118" w14:textId="7573805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21A7" w14:textId="368EBC6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C7EE" w14:textId="14D4622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03ABB25" w14:textId="0B9A34E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переулок Школьный</w:t>
            </w:r>
          </w:p>
        </w:tc>
        <w:tc>
          <w:tcPr>
            <w:tcW w:w="1442" w:type="dxa"/>
          </w:tcPr>
          <w:p w14:paraId="782A516E" w14:textId="495CD9B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A82E4BF" w14:textId="539D839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468</w:t>
            </w:r>
          </w:p>
        </w:tc>
        <w:tc>
          <w:tcPr>
            <w:tcW w:w="1933" w:type="dxa"/>
          </w:tcPr>
          <w:p w14:paraId="5A8E298F" w14:textId="61B82E8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ADD394E" w14:textId="2396ECB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8563B01" w14:textId="77777777" w:rsidTr="003523D2">
        <w:tc>
          <w:tcPr>
            <w:tcW w:w="562" w:type="dxa"/>
          </w:tcPr>
          <w:p w14:paraId="09A34365" w14:textId="4A8345D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3987" w14:textId="175C1CD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E6F5" w14:textId="5F72126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5CD0298" w14:textId="3EBBC50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дорога на кладбище</w:t>
            </w:r>
          </w:p>
        </w:tc>
        <w:tc>
          <w:tcPr>
            <w:tcW w:w="1442" w:type="dxa"/>
          </w:tcPr>
          <w:p w14:paraId="304DA726" w14:textId="78D1148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34E966E6" w14:textId="3CF7ACF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450</w:t>
            </w:r>
          </w:p>
        </w:tc>
        <w:tc>
          <w:tcPr>
            <w:tcW w:w="1933" w:type="dxa"/>
          </w:tcPr>
          <w:p w14:paraId="791D4BAF" w14:textId="0278F60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14:paraId="73ED7960" w14:textId="4EA52D1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55F2FA0A" w14:textId="77777777" w:rsidTr="003523D2">
        <w:tc>
          <w:tcPr>
            <w:tcW w:w="562" w:type="dxa"/>
          </w:tcPr>
          <w:p w14:paraId="634D77B6" w14:textId="1C756CB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7688" w14:textId="34BE6FB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E168C" w14:textId="38F4006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A23DC36" w14:textId="08B01B8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с. Павловка, дорога на кладбище</w:t>
            </w:r>
          </w:p>
        </w:tc>
        <w:tc>
          <w:tcPr>
            <w:tcW w:w="1442" w:type="dxa"/>
          </w:tcPr>
          <w:p w14:paraId="4CC3FE46" w14:textId="1889156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15FEAA9C" w14:textId="22795C7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4 050</w:t>
            </w:r>
          </w:p>
        </w:tc>
        <w:tc>
          <w:tcPr>
            <w:tcW w:w="1933" w:type="dxa"/>
          </w:tcPr>
          <w:p w14:paraId="65E3DAB7" w14:textId="71DD0D6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14A9996" w14:textId="7004410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AF80C64" w14:textId="77777777" w:rsidTr="003523D2">
        <w:tc>
          <w:tcPr>
            <w:tcW w:w="562" w:type="dxa"/>
          </w:tcPr>
          <w:p w14:paraId="1F227B31" w14:textId="0625078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CDAF3" w14:textId="1EFEE75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Сооружение - автомобильная дорога ИД 04-237-819-ОП МП-0012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84F15" w14:textId="3638710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E8E91F2" w14:textId="4430254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Центральная</w:t>
            </w:r>
          </w:p>
        </w:tc>
        <w:tc>
          <w:tcPr>
            <w:tcW w:w="1442" w:type="dxa"/>
          </w:tcPr>
          <w:p w14:paraId="0B73CD5E" w14:textId="5AA96BD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6E81EF64" w14:textId="5DB7D52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1 020</w:t>
            </w:r>
          </w:p>
        </w:tc>
        <w:tc>
          <w:tcPr>
            <w:tcW w:w="1933" w:type="dxa"/>
          </w:tcPr>
          <w:p w14:paraId="09C9C08C" w14:textId="537CA6A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35</w:t>
            </w:r>
          </w:p>
        </w:tc>
        <w:tc>
          <w:tcPr>
            <w:tcW w:w="2157" w:type="dxa"/>
          </w:tcPr>
          <w:p w14:paraId="1BEC8005" w14:textId="31C0D0D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F1DD7C7" w14:textId="77777777" w:rsidTr="003523D2">
        <w:tc>
          <w:tcPr>
            <w:tcW w:w="562" w:type="dxa"/>
          </w:tcPr>
          <w:p w14:paraId="0942E7B4" w14:textId="499FAE3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9AAD" w14:textId="183086C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DBC78" w14:textId="5939D27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154330B" w14:textId="7846B6C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Центральная</w:t>
            </w:r>
          </w:p>
        </w:tc>
        <w:tc>
          <w:tcPr>
            <w:tcW w:w="1442" w:type="dxa"/>
          </w:tcPr>
          <w:p w14:paraId="5636F29A" w14:textId="187D9CF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1505F456" w14:textId="2851E4C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9 180</w:t>
            </w:r>
          </w:p>
        </w:tc>
        <w:tc>
          <w:tcPr>
            <w:tcW w:w="1933" w:type="dxa"/>
          </w:tcPr>
          <w:p w14:paraId="207B3A6C" w14:textId="485778D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27CF709" w14:textId="6E3FC93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32C2EC1" w14:textId="77777777" w:rsidTr="003523D2">
        <w:tc>
          <w:tcPr>
            <w:tcW w:w="562" w:type="dxa"/>
          </w:tcPr>
          <w:p w14:paraId="79004A97" w14:textId="35E865F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8323" w14:textId="759539B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587FE" w14:textId="2E54E63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AFEF08A" w14:textId="25702ED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Партизанская участок № 1</w:t>
            </w:r>
          </w:p>
        </w:tc>
        <w:tc>
          <w:tcPr>
            <w:tcW w:w="1442" w:type="dxa"/>
          </w:tcPr>
          <w:p w14:paraId="5D931EF1" w14:textId="1A36649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15ED318" w14:textId="0ADD49D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1 100</w:t>
            </w:r>
          </w:p>
        </w:tc>
        <w:tc>
          <w:tcPr>
            <w:tcW w:w="1933" w:type="dxa"/>
          </w:tcPr>
          <w:p w14:paraId="3DD52E63" w14:textId="1FCCC04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36</w:t>
            </w:r>
          </w:p>
        </w:tc>
        <w:tc>
          <w:tcPr>
            <w:tcW w:w="2157" w:type="dxa"/>
          </w:tcPr>
          <w:p w14:paraId="366170AB" w14:textId="4D185BA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B63EDF6" w14:textId="77777777" w:rsidTr="003523D2">
        <w:tc>
          <w:tcPr>
            <w:tcW w:w="562" w:type="dxa"/>
          </w:tcPr>
          <w:p w14:paraId="5A150A0B" w14:textId="7C78C0D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2F78" w14:textId="320905B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D08E0" w14:textId="3CC675C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D8A6400" w14:textId="372E1DE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Партизанская участок № 1</w:t>
            </w:r>
          </w:p>
        </w:tc>
        <w:tc>
          <w:tcPr>
            <w:tcW w:w="1442" w:type="dxa"/>
          </w:tcPr>
          <w:p w14:paraId="312B19AF" w14:textId="3968D1C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D852591" w14:textId="0C44257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9 900</w:t>
            </w:r>
          </w:p>
        </w:tc>
        <w:tc>
          <w:tcPr>
            <w:tcW w:w="1933" w:type="dxa"/>
          </w:tcPr>
          <w:p w14:paraId="57FF0118" w14:textId="5EC39CE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CD9D241" w14:textId="20171FD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7F82B31" w14:textId="77777777" w:rsidTr="003523D2">
        <w:tc>
          <w:tcPr>
            <w:tcW w:w="562" w:type="dxa"/>
          </w:tcPr>
          <w:p w14:paraId="610A8BC3" w14:textId="2D82E7A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9606" w14:textId="6BE3B86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84A61" w14:textId="0A0FDF0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E3A6226" w14:textId="53DE41A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Партизанская участок № 2</w:t>
            </w:r>
          </w:p>
        </w:tc>
        <w:tc>
          <w:tcPr>
            <w:tcW w:w="1442" w:type="dxa"/>
          </w:tcPr>
          <w:p w14:paraId="63CA6CEA" w14:textId="5295CD5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  <w:p w14:paraId="39ED0358" w14:textId="312EA96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60D42FC2" w14:textId="2EF20E1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670</w:t>
            </w:r>
          </w:p>
        </w:tc>
        <w:tc>
          <w:tcPr>
            <w:tcW w:w="1933" w:type="dxa"/>
          </w:tcPr>
          <w:p w14:paraId="47390B27" w14:textId="03612EA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37</w:t>
            </w:r>
          </w:p>
        </w:tc>
        <w:tc>
          <w:tcPr>
            <w:tcW w:w="2157" w:type="dxa"/>
          </w:tcPr>
          <w:p w14:paraId="726DC3A9" w14:textId="3A814BE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08B98ED7" w14:textId="77777777" w:rsidTr="003523D2">
        <w:tc>
          <w:tcPr>
            <w:tcW w:w="562" w:type="dxa"/>
          </w:tcPr>
          <w:p w14:paraId="252E901F" w14:textId="2EC62C2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BBE65" w14:textId="506BC19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3E6F6" w14:textId="0DD1C9D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2E01CAC" w14:textId="104EC53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Партизанская участок № 2</w:t>
            </w:r>
          </w:p>
        </w:tc>
        <w:tc>
          <w:tcPr>
            <w:tcW w:w="1442" w:type="dxa"/>
          </w:tcPr>
          <w:p w14:paraId="3AB8B9E4" w14:textId="043B4DC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BC03DA3" w14:textId="2AF000A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6 030</w:t>
            </w:r>
          </w:p>
        </w:tc>
        <w:tc>
          <w:tcPr>
            <w:tcW w:w="1933" w:type="dxa"/>
          </w:tcPr>
          <w:p w14:paraId="79097FEF" w14:textId="1167511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C7DFF56" w14:textId="322C70D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318CF0D9" w14:textId="77777777" w:rsidTr="003523D2">
        <w:tc>
          <w:tcPr>
            <w:tcW w:w="562" w:type="dxa"/>
          </w:tcPr>
          <w:p w14:paraId="069E004C" w14:textId="2FF48AE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E2312" w14:textId="5B77A0A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463F8" w14:textId="1DEC321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94C19CF" w14:textId="7DFD8A1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Мира</w:t>
            </w:r>
          </w:p>
        </w:tc>
        <w:tc>
          <w:tcPr>
            <w:tcW w:w="1442" w:type="dxa"/>
          </w:tcPr>
          <w:p w14:paraId="02570D1F" w14:textId="5D5E4B7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4786BF37" w14:textId="3FC2885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480</w:t>
            </w:r>
          </w:p>
        </w:tc>
        <w:tc>
          <w:tcPr>
            <w:tcW w:w="1933" w:type="dxa"/>
          </w:tcPr>
          <w:p w14:paraId="1762707B" w14:textId="7B3C4E9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38</w:t>
            </w:r>
          </w:p>
        </w:tc>
        <w:tc>
          <w:tcPr>
            <w:tcW w:w="2157" w:type="dxa"/>
          </w:tcPr>
          <w:p w14:paraId="3681EDCF" w14:textId="0D49607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5CCBAF03" w14:textId="77777777" w:rsidTr="003523D2">
        <w:tc>
          <w:tcPr>
            <w:tcW w:w="562" w:type="dxa"/>
          </w:tcPr>
          <w:p w14:paraId="2E7C1FA9" w14:textId="074E764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65E4" w14:textId="38D51BF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CD150" w14:textId="4116BE2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A6E312" w14:textId="783ADF5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ул. Мира</w:t>
            </w:r>
          </w:p>
        </w:tc>
        <w:tc>
          <w:tcPr>
            <w:tcW w:w="1442" w:type="dxa"/>
          </w:tcPr>
          <w:p w14:paraId="466210CA" w14:textId="04461F7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3B2AFAC3" w14:textId="5E96E5E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4 320</w:t>
            </w:r>
          </w:p>
        </w:tc>
        <w:tc>
          <w:tcPr>
            <w:tcW w:w="1933" w:type="dxa"/>
          </w:tcPr>
          <w:p w14:paraId="7AE2DB76" w14:textId="439EACE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C0A28CA" w14:textId="6DF2A34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579F061F" w14:textId="77777777" w:rsidTr="003523D2">
        <w:tc>
          <w:tcPr>
            <w:tcW w:w="562" w:type="dxa"/>
          </w:tcPr>
          <w:p w14:paraId="070075B9" w14:textId="32AC727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F939" w14:textId="567E866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5D055" w14:textId="094968D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6261170" w14:textId="31F29E6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проезд Безымянный</w:t>
            </w:r>
          </w:p>
        </w:tc>
        <w:tc>
          <w:tcPr>
            <w:tcW w:w="1442" w:type="dxa"/>
          </w:tcPr>
          <w:p w14:paraId="4E64B4C5" w14:textId="024D79E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3D77D73F" w14:textId="5B38318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400</w:t>
            </w:r>
          </w:p>
        </w:tc>
        <w:tc>
          <w:tcPr>
            <w:tcW w:w="1933" w:type="dxa"/>
          </w:tcPr>
          <w:p w14:paraId="39895265" w14:textId="48C7EB9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39</w:t>
            </w:r>
          </w:p>
        </w:tc>
        <w:tc>
          <w:tcPr>
            <w:tcW w:w="2157" w:type="dxa"/>
          </w:tcPr>
          <w:p w14:paraId="642AC39B" w14:textId="5305972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2152537B" w14:textId="77777777" w:rsidTr="003523D2">
        <w:tc>
          <w:tcPr>
            <w:tcW w:w="562" w:type="dxa"/>
          </w:tcPr>
          <w:p w14:paraId="5DB3CABF" w14:textId="2E2E31A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5F154" w14:textId="41F786B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80B98" w14:textId="2358350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7A18529" w14:textId="717997C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проезд Безымянный</w:t>
            </w:r>
          </w:p>
        </w:tc>
        <w:tc>
          <w:tcPr>
            <w:tcW w:w="1442" w:type="dxa"/>
          </w:tcPr>
          <w:p w14:paraId="4A7E3F8C" w14:textId="46B7882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6858CCE7" w14:textId="26DB957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3 600</w:t>
            </w:r>
          </w:p>
        </w:tc>
        <w:tc>
          <w:tcPr>
            <w:tcW w:w="1933" w:type="dxa"/>
          </w:tcPr>
          <w:p w14:paraId="31B99B1A" w14:textId="395C1A0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87FFE7A" w14:textId="106DCDB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2DD37882" w14:textId="77777777" w:rsidTr="003523D2">
        <w:tc>
          <w:tcPr>
            <w:tcW w:w="562" w:type="dxa"/>
          </w:tcPr>
          <w:p w14:paraId="0ABAB3EC" w14:textId="6C41A6F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2459" w14:textId="137795F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04C56" w14:textId="60475EC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39D6F8F" w14:textId="636F2F5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Захаринка, дорога на кладбище</w:t>
            </w:r>
          </w:p>
        </w:tc>
        <w:tc>
          <w:tcPr>
            <w:tcW w:w="1442" w:type="dxa"/>
          </w:tcPr>
          <w:p w14:paraId="75AFDD07" w14:textId="3B0BF8C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79CDA593" w14:textId="519AA49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220</w:t>
            </w:r>
          </w:p>
        </w:tc>
        <w:tc>
          <w:tcPr>
            <w:tcW w:w="1933" w:type="dxa"/>
          </w:tcPr>
          <w:p w14:paraId="6155F681" w14:textId="35314C9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40</w:t>
            </w:r>
          </w:p>
        </w:tc>
        <w:tc>
          <w:tcPr>
            <w:tcW w:w="2157" w:type="dxa"/>
          </w:tcPr>
          <w:p w14:paraId="39DEA7AD" w14:textId="1883C32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3A6968D8" w14:textId="77777777" w:rsidTr="003523D2">
        <w:tc>
          <w:tcPr>
            <w:tcW w:w="562" w:type="dxa"/>
          </w:tcPr>
          <w:p w14:paraId="3539188B" w14:textId="0A8EAA2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F6608" w14:textId="118366A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>дорогой ИД 04-237-819-ОП МП-0036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A436E" w14:textId="1241BBA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 xml:space="preserve">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4E9BCD5" w14:textId="1D65C30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д. Захаринка, дорога на кладбище</w:t>
            </w:r>
          </w:p>
        </w:tc>
        <w:tc>
          <w:tcPr>
            <w:tcW w:w="1442" w:type="dxa"/>
          </w:tcPr>
          <w:p w14:paraId="45FE2A78" w14:textId="4BD1002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42B0176F" w14:textId="4E2238E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1 980</w:t>
            </w:r>
          </w:p>
        </w:tc>
        <w:tc>
          <w:tcPr>
            <w:tcW w:w="1933" w:type="dxa"/>
          </w:tcPr>
          <w:p w14:paraId="787FCEFE" w14:textId="1D60091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A34E606" w14:textId="5F794B2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Федеральный закон от </w:t>
            </w:r>
            <w:r w:rsidRPr="00272CC6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272CC6" w14:paraId="272773B8" w14:textId="77777777" w:rsidTr="003523D2">
        <w:tc>
          <w:tcPr>
            <w:tcW w:w="562" w:type="dxa"/>
          </w:tcPr>
          <w:p w14:paraId="24C2D2D8" w14:textId="059E835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F641C" w14:textId="4CB1E39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0767E" w14:textId="2D0B3F3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5DE7DF8" w14:textId="4FDF0BB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Центральная</w:t>
            </w:r>
          </w:p>
        </w:tc>
        <w:tc>
          <w:tcPr>
            <w:tcW w:w="1442" w:type="dxa"/>
          </w:tcPr>
          <w:p w14:paraId="242CBEDD" w14:textId="2125CD1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43933D6E" w14:textId="5735236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750</w:t>
            </w:r>
          </w:p>
        </w:tc>
        <w:tc>
          <w:tcPr>
            <w:tcW w:w="1933" w:type="dxa"/>
          </w:tcPr>
          <w:p w14:paraId="02A8707E" w14:textId="43D6230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41</w:t>
            </w:r>
          </w:p>
        </w:tc>
        <w:tc>
          <w:tcPr>
            <w:tcW w:w="2157" w:type="dxa"/>
          </w:tcPr>
          <w:p w14:paraId="12F048D9" w14:textId="11E273C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6D49E267" w14:textId="77777777" w:rsidTr="003523D2">
        <w:tc>
          <w:tcPr>
            <w:tcW w:w="562" w:type="dxa"/>
          </w:tcPr>
          <w:p w14:paraId="1DAE5A74" w14:textId="580857D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CF09" w14:textId="70F79F3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5D45" w14:textId="54D0561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B3DE11B" w14:textId="6F3BE8A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Центральная</w:t>
            </w:r>
          </w:p>
        </w:tc>
        <w:tc>
          <w:tcPr>
            <w:tcW w:w="1442" w:type="dxa"/>
          </w:tcPr>
          <w:p w14:paraId="7FF195C2" w14:textId="4AF7906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720B2238" w14:textId="3953C11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6 750</w:t>
            </w:r>
          </w:p>
        </w:tc>
        <w:tc>
          <w:tcPr>
            <w:tcW w:w="1933" w:type="dxa"/>
          </w:tcPr>
          <w:p w14:paraId="302CAA2B" w14:textId="0848885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C88F5C9" w14:textId="4B4606E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D50DB23" w14:textId="77777777" w:rsidTr="003523D2">
        <w:tc>
          <w:tcPr>
            <w:tcW w:w="562" w:type="dxa"/>
          </w:tcPr>
          <w:p w14:paraId="2F8F1DE1" w14:textId="77B7103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17E2" w14:textId="4D663F9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2F619" w14:textId="238451A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D7CB04" w14:textId="7BB7D20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Боготольская</w:t>
            </w:r>
          </w:p>
        </w:tc>
        <w:tc>
          <w:tcPr>
            <w:tcW w:w="1442" w:type="dxa"/>
          </w:tcPr>
          <w:p w14:paraId="7CD3FC20" w14:textId="0A6D64C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3E941931" w14:textId="493D60B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5297443E" w14:textId="26EEC54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42</w:t>
            </w:r>
          </w:p>
        </w:tc>
        <w:tc>
          <w:tcPr>
            <w:tcW w:w="2157" w:type="dxa"/>
          </w:tcPr>
          <w:p w14:paraId="1021D764" w14:textId="3781680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068DCDAD" w14:textId="77777777" w:rsidTr="003523D2">
        <w:tc>
          <w:tcPr>
            <w:tcW w:w="562" w:type="dxa"/>
          </w:tcPr>
          <w:p w14:paraId="0EFF7897" w14:textId="61B5611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1EFDA" w14:textId="65884EE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B647A" w14:textId="49F6773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5EA4D8C" w14:textId="4BBE898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Боготольская</w:t>
            </w:r>
          </w:p>
        </w:tc>
        <w:tc>
          <w:tcPr>
            <w:tcW w:w="1442" w:type="dxa"/>
          </w:tcPr>
          <w:p w14:paraId="18ADDAAA" w14:textId="24220C9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60AA6753" w14:textId="789DB6C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044AC481" w14:textId="61A2A60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3614B2D" w14:textId="58842BB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BB1E6E9" w14:textId="77777777" w:rsidTr="003523D2">
        <w:tc>
          <w:tcPr>
            <w:tcW w:w="562" w:type="dxa"/>
          </w:tcPr>
          <w:p w14:paraId="21F3B651" w14:textId="76FB8A8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0AC8" w14:textId="13FC611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6DD5" w14:textId="263C7FF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69A2952" w14:textId="30834F9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Школьная</w:t>
            </w:r>
          </w:p>
        </w:tc>
        <w:tc>
          <w:tcPr>
            <w:tcW w:w="1442" w:type="dxa"/>
          </w:tcPr>
          <w:p w14:paraId="1A090B5F" w14:textId="03F64FA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032FF753" w14:textId="146F47E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640</w:t>
            </w:r>
          </w:p>
        </w:tc>
        <w:tc>
          <w:tcPr>
            <w:tcW w:w="1933" w:type="dxa"/>
          </w:tcPr>
          <w:p w14:paraId="622FD808" w14:textId="4E8ACB4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43</w:t>
            </w:r>
          </w:p>
        </w:tc>
        <w:tc>
          <w:tcPr>
            <w:tcW w:w="2157" w:type="dxa"/>
          </w:tcPr>
          <w:p w14:paraId="607FA38B" w14:textId="7A7F8A6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6F05BE23" w14:textId="77777777" w:rsidTr="003523D2">
        <w:tc>
          <w:tcPr>
            <w:tcW w:w="562" w:type="dxa"/>
          </w:tcPr>
          <w:p w14:paraId="6A967962" w14:textId="04AF1F8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89AE" w14:textId="5C04429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DB354" w14:textId="2CA866F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EF54C33" w14:textId="18842B7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Школьная</w:t>
            </w:r>
          </w:p>
        </w:tc>
        <w:tc>
          <w:tcPr>
            <w:tcW w:w="1442" w:type="dxa"/>
          </w:tcPr>
          <w:p w14:paraId="1378FA3A" w14:textId="4FC25B4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2324314E" w14:textId="233B9B8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5 760</w:t>
            </w:r>
          </w:p>
        </w:tc>
        <w:tc>
          <w:tcPr>
            <w:tcW w:w="1933" w:type="dxa"/>
          </w:tcPr>
          <w:p w14:paraId="3E843396" w14:textId="37C743A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0BBC872" w14:textId="618E6DE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6F16944" w14:textId="77777777" w:rsidTr="003523D2">
        <w:tc>
          <w:tcPr>
            <w:tcW w:w="562" w:type="dxa"/>
          </w:tcPr>
          <w:p w14:paraId="12F44334" w14:textId="6867993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2CB1A" w14:textId="324058C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67A8A" w14:textId="7A0688A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0C7CEA8" w14:textId="49E1CE2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Зеленая</w:t>
            </w:r>
          </w:p>
        </w:tc>
        <w:tc>
          <w:tcPr>
            <w:tcW w:w="1442" w:type="dxa"/>
          </w:tcPr>
          <w:p w14:paraId="4937D45B" w14:textId="1D9EE8D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1950 г</w:t>
            </w:r>
          </w:p>
        </w:tc>
        <w:tc>
          <w:tcPr>
            <w:tcW w:w="1930" w:type="dxa"/>
          </w:tcPr>
          <w:p w14:paraId="4C4FEAA8" w14:textId="516923D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720</w:t>
            </w:r>
          </w:p>
        </w:tc>
        <w:tc>
          <w:tcPr>
            <w:tcW w:w="1933" w:type="dxa"/>
          </w:tcPr>
          <w:p w14:paraId="30EA10E4" w14:textId="6A13129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14:paraId="1E96B6D9" w14:textId="09ECCF4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58E5DFD3" w14:textId="77777777" w:rsidTr="003523D2">
        <w:tc>
          <w:tcPr>
            <w:tcW w:w="562" w:type="dxa"/>
          </w:tcPr>
          <w:p w14:paraId="4D97CAAC" w14:textId="4BB7E17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6F86F" w14:textId="46FD66E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58CE5" w14:textId="38CA1D1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3EB0D7A" w14:textId="3C993E2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Зеленая</w:t>
            </w:r>
          </w:p>
        </w:tc>
        <w:tc>
          <w:tcPr>
            <w:tcW w:w="1442" w:type="dxa"/>
          </w:tcPr>
          <w:p w14:paraId="0B70C476" w14:textId="0BC4AC5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1950 г</w:t>
            </w:r>
          </w:p>
        </w:tc>
        <w:tc>
          <w:tcPr>
            <w:tcW w:w="1930" w:type="dxa"/>
          </w:tcPr>
          <w:p w14:paraId="002D8CC2" w14:textId="152B438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6 480</w:t>
            </w:r>
          </w:p>
        </w:tc>
        <w:tc>
          <w:tcPr>
            <w:tcW w:w="1933" w:type="dxa"/>
          </w:tcPr>
          <w:p w14:paraId="6E7D9031" w14:textId="727AA4C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2119DF6" w14:textId="301B80B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2CD7F688" w14:textId="77777777" w:rsidTr="003523D2">
        <w:tc>
          <w:tcPr>
            <w:tcW w:w="562" w:type="dxa"/>
          </w:tcPr>
          <w:p w14:paraId="466025A7" w14:textId="3059B87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14A3C" w14:textId="1FD916C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9E671" w14:textId="67B4C7D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B6A66A0" w14:textId="5EA101B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Заречная</w:t>
            </w:r>
          </w:p>
        </w:tc>
        <w:tc>
          <w:tcPr>
            <w:tcW w:w="1442" w:type="dxa"/>
          </w:tcPr>
          <w:p w14:paraId="40E65C5E" w14:textId="53B7D32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1BEFDF6B" w14:textId="1697DE4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400</w:t>
            </w:r>
          </w:p>
        </w:tc>
        <w:tc>
          <w:tcPr>
            <w:tcW w:w="1933" w:type="dxa"/>
          </w:tcPr>
          <w:p w14:paraId="5C5AD6CC" w14:textId="6C4EBF0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14:paraId="23EF4287" w14:textId="5CD7E1F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5C1DCBEE" w14:textId="77777777" w:rsidTr="003523D2">
        <w:tc>
          <w:tcPr>
            <w:tcW w:w="562" w:type="dxa"/>
          </w:tcPr>
          <w:p w14:paraId="64933CFD" w14:textId="7F6CCC5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A879" w14:textId="4550761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71FBE" w14:textId="5A723E9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FF9AA8C" w14:textId="321A14F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ул. Заречная</w:t>
            </w:r>
          </w:p>
        </w:tc>
        <w:tc>
          <w:tcPr>
            <w:tcW w:w="1442" w:type="dxa"/>
          </w:tcPr>
          <w:p w14:paraId="78106D56" w14:textId="7BAA50A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293F6A17" w14:textId="097D300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3 600</w:t>
            </w:r>
          </w:p>
        </w:tc>
        <w:tc>
          <w:tcPr>
            <w:tcW w:w="1933" w:type="dxa"/>
          </w:tcPr>
          <w:p w14:paraId="00D5B2ED" w14:textId="6611051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213DD4EA" w14:textId="2A2532F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0B1D1444" w14:textId="77777777" w:rsidTr="003523D2">
        <w:tc>
          <w:tcPr>
            <w:tcW w:w="562" w:type="dxa"/>
          </w:tcPr>
          <w:p w14:paraId="74198FCD" w14:textId="08537BF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A7DB" w14:textId="3660F9C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441E" w14:textId="1D63F31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C3F848" w14:textId="7BE916C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проезд Технологический</w:t>
            </w:r>
          </w:p>
        </w:tc>
        <w:tc>
          <w:tcPr>
            <w:tcW w:w="1442" w:type="dxa"/>
          </w:tcPr>
          <w:p w14:paraId="1D9ED1D4" w14:textId="3CEB84C3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218C3A4" w14:textId="60BB434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150</w:t>
            </w:r>
          </w:p>
        </w:tc>
        <w:tc>
          <w:tcPr>
            <w:tcW w:w="1933" w:type="dxa"/>
          </w:tcPr>
          <w:p w14:paraId="2B162A1E" w14:textId="202DDB9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46</w:t>
            </w:r>
          </w:p>
        </w:tc>
        <w:tc>
          <w:tcPr>
            <w:tcW w:w="2157" w:type="dxa"/>
          </w:tcPr>
          <w:p w14:paraId="0C5A9BF1" w14:textId="61052D3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00BB4FC4" w14:textId="77777777" w:rsidTr="003523D2">
        <w:tc>
          <w:tcPr>
            <w:tcW w:w="562" w:type="dxa"/>
          </w:tcPr>
          <w:p w14:paraId="5AD9EE37" w14:textId="10E91BF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4A8CA" w14:textId="482643F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C5467" w14:textId="16145C0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0DED98B" w14:textId="7CC409E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проезд Технологический</w:t>
            </w:r>
          </w:p>
        </w:tc>
        <w:tc>
          <w:tcPr>
            <w:tcW w:w="1442" w:type="dxa"/>
          </w:tcPr>
          <w:p w14:paraId="104C9971" w14:textId="3251147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5A745C3" w14:textId="034370E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1 350</w:t>
            </w:r>
          </w:p>
        </w:tc>
        <w:tc>
          <w:tcPr>
            <w:tcW w:w="1933" w:type="dxa"/>
          </w:tcPr>
          <w:p w14:paraId="5D2C2F24" w14:textId="35FE360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319681A" w14:textId="701FE7D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4021451E" w14:textId="77777777" w:rsidTr="003523D2">
        <w:tc>
          <w:tcPr>
            <w:tcW w:w="562" w:type="dxa"/>
          </w:tcPr>
          <w:p w14:paraId="759F3284" w14:textId="0AD5D08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EC88" w14:textId="02B50F4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23E8" w14:textId="1E71FE6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6BA308F" w14:textId="12C7300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переулок Клубный</w:t>
            </w:r>
          </w:p>
        </w:tc>
        <w:tc>
          <w:tcPr>
            <w:tcW w:w="1442" w:type="dxa"/>
          </w:tcPr>
          <w:p w14:paraId="051C2431" w14:textId="6B8AFB1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FE5970C" w14:textId="4614537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180</w:t>
            </w:r>
          </w:p>
        </w:tc>
        <w:tc>
          <w:tcPr>
            <w:tcW w:w="1933" w:type="dxa"/>
          </w:tcPr>
          <w:p w14:paraId="15E08191" w14:textId="3F9D1A6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47</w:t>
            </w:r>
          </w:p>
        </w:tc>
        <w:tc>
          <w:tcPr>
            <w:tcW w:w="2157" w:type="dxa"/>
          </w:tcPr>
          <w:p w14:paraId="60D75694" w14:textId="1EA4079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3134F59" w14:textId="77777777" w:rsidTr="003523D2">
        <w:tc>
          <w:tcPr>
            <w:tcW w:w="562" w:type="dxa"/>
          </w:tcPr>
          <w:p w14:paraId="1E74BC35" w14:textId="6C00DEE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F539" w14:textId="29FA4F6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7FD8" w14:textId="6238084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CD57049" w14:textId="715BCBD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переулок Клубный</w:t>
            </w:r>
          </w:p>
        </w:tc>
        <w:tc>
          <w:tcPr>
            <w:tcW w:w="1442" w:type="dxa"/>
          </w:tcPr>
          <w:p w14:paraId="23419329" w14:textId="4DCF5D5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5B76270" w14:textId="77C9B3F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1 620</w:t>
            </w:r>
          </w:p>
        </w:tc>
        <w:tc>
          <w:tcPr>
            <w:tcW w:w="1933" w:type="dxa"/>
          </w:tcPr>
          <w:p w14:paraId="074834AA" w14:textId="746B741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819064A" w14:textId="130E2E5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14E3E76" w14:textId="77777777" w:rsidTr="003523D2">
        <w:tc>
          <w:tcPr>
            <w:tcW w:w="562" w:type="dxa"/>
          </w:tcPr>
          <w:p w14:paraId="57656DDB" w14:textId="4420A40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6238" w14:textId="63FE669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8DB42" w14:textId="163A1DC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DF02F71" w14:textId="1AB1072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проезд Безымянный</w:t>
            </w:r>
          </w:p>
        </w:tc>
        <w:tc>
          <w:tcPr>
            <w:tcW w:w="1442" w:type="dxa"/>
          </w:tcPr>
          <w:p w14:paraId="0F604778" w14:textId="619F22C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0258F24C" w14:textId="5FFD5FE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150</w:t>
            </w:r>
          </w:p>
        </w:tc>
        <w:tc>
          <w:tcPr>
            <w:tcW w:w="1933" w:type="dxa"/>
          </w:tcPr>
          <w:p w14:paraId="295404FC" w14:textId="0A8E1A12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48</w:t>
            </w:r>
          </w:p>
        </w:tc>
        <w:tc>
          <w:tcPr>
            <w:tcW w:w="2157" w:type="dxa"/>
          </w:tcPr>
          <w:p w14:paraId="174FF3F2" w14:textId="658966F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0855F96B" w14:textId="77777777" w:rsidTr="003523D2">
        <w:tc>
          <w:tcPr>
            <w:tcW w:w="562" w:type="dxa"/>
          </w:tcPr>
          <w:p w14:paraId="79AE3A78" w14:textId="1FDC431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0A80" w14:textId="08D64D1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DA28B" w14:textId="0043851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E1AABA" w14:textId="6B83213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проезд Безымянный</w:t>
            </w:r>
          </w:p>
        </w:tc>
        <w:tc>
          <w:tcPr>
            <w:tcW w:w="1442" w:type="dxa"/>
          </w:tcPr>
          <w:p w14:paraId="395F81B4" w14:textId="1AC1F0E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1FFFB1F5" w14:textId="392AE3D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1 350</w:t>
            </w:r>
          </w:p>
        </w:tc>
        <w:tc>
          <w:tcPr>
            <w:tcW w:w="1933" w:type="dxa"/>
          </w:tcPr>
          <w:p w14:paraId="2F5AB622" w14:textId="5952B15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609FDAF" w14:textId="2213EC8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EE889C8" w14:textId="77777777" w:rsidTr="003523D2">
        <w:tc>
          <w:tcPr>
            <w:tcW w:w="562" w:type="dxa"/>
          </w:tcPr>
          <w:p w14:paraId="61BF33DE" w14:textId="1246AB9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C75A" w14:textId="24550E7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DC3A0" w14:textId="4E94F2A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FB6BBBF" w14:textId="49BCB3C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дорога на кладбище</w:t>
            </w:r>
          </w:p>
        </w:tc>
        <w:tc>
          <w:tcPr>
            <w:tcW w:w="1442" w:type="dxa"/>
          </w:tcPr>
          <w:p w14:paraId="25C6F878" w14:textId="09E6784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504D7A6F" w14:textId="01D64EB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420</w:t>
            </w:r>
          </w:p>
        </w:tc>
        <w:tc>
          <w:tcPr>
            <w:tcW w:w="1933" w:type="dxa"/>
          </w:tcPr>
          <w:p w14:paraId="475ECB77" w14:textId="5345AF56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49</w:t>
            </w:r>
          </w:p>
        </w:tc>
        <w:tc>
          <w:tcPr>
            <w:tcW w:w="2157" w:type="dxa"/>
          </w:tcPr>
          <w:p w14:paraId="1AB07797" w14:textId="6341197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795FAD64" w14:textId="77777777" w:rsidTr="003523D2">
        <w:tc>
          <w:tcPr>
            <w:tcW w:w="562" w:type="dxa"/>
          </w:tcPr>
          <w:p w14:paraId="75AF916A" w14:textId="76D997A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A8811" w14:textId="39D108B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2E397" w14:textId="445F671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121BF5" w14:textId="05FE948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Куличка, дорога на кладбище</w:t>
            </w:r>
          </w:p>
        </w:tc>
        <w:tc>
          <w:tcPr>
            <w:tcW w:w="1442" w:type="dxa"/>
          </w:tcPr>
          <w:p w14:paraId="1EC74279" w14:textId="0221E26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5D4DE5D6" w14:textId="0ED7E4C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3 780</w:t>
            </w:r>
          </w:p>
        </w:tc>
        <w:tc>
          <w:tcPr>
            <w:tcW w:w="1933" w:type="dxa"/>
          </w:tcPr>
          <w:p w14:paraId="10772055" w14:textId="546A159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5200B56" w14:textId="7165269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743E798E" w14:textId="77777777" w:rsidTr="003523D2">
        <w:tc>
          <w:tcPr>
            <w:tcW w:w="562" w:type="dxa"/>
          </w:tcPr>
          <w:p w14:paraId="72A4ADFF" w14:textId="4E090F95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69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4093F" w14:textId="644D27A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3883C" w14:textId="699A798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1E312D" w14:textId="1E235A8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Новониколаевка, ул. Тамбовская</w:t>
            </w:r>
          </w:p>
        </w:tc>
        <w:tc>
          <w:tcPr>
            <w:tcW w:w="1442" w:type="dxa"/>
          </w:tcPr>
          <w:p w14:paraId="3A884C27" w14:textId="670F475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1945 г</w:t>
            </w:r>
          </w:p>
        </w:tc>
        <w:tc>
          <w:tcPr>
            <w:tcW w:w="1930" w:type="dxa"/>
          </w:tcPr>
          <w:p w14:paraId="6E515AD8" w14:textId="5C12239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1 000</w:t>
            </w:r>
          </w:p>
        </w:tc>
        <w:tc>
          <w:tcPr>
            <w:tcW w:w="1933" w:type="dxa"/>
          </w:tcPr>
          <w:p w14:paraId="421705F5" w14:textId="585EDD6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51</w:t>
            </w:r>
          </w:p>
        </w:tc>
        <w:tc>
          <w:tcPr>
            <w:tcW w:w="2157" w:type="dxa"/>
          </w:tcPr>
          <w:p w14:paraId="084C5AA7" w14:textId="1A0DD5F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2017D3ED" w14:textId="77777777" w:rsidTr="003523D2">
        <w:tc>
          <w:tcPr>
            <w:tcW w:w="562" w:type="dxa"/>
          </w:tcPr>
          <w:p w14:paraId="15FB0D03" w14:textId="58861CD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</w:t>
            </w:r>
            <w:r w:rsidR="00466FCB" w:rsidRPr="00272CC6">
              <w:rPr>
                <w:sz w:val="24"/>
                <w:szCs w:val="24"/>
              </w:rPr>
              <w:t>0</w:t>
            </w:r>
            <w:r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F55E" w14:textId="67F4411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09B7" w14:textId="76DCB39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4E980E9" w14:textId="6C23482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Новониколаевка, ул. Тамбовская</w:t>
            </w:r>
          </w:p>
        </w:tc>
        <w:tc>
          <w:tcPr>
            <w:tcW w:w="1442" w:type="dxa"/>
          </w:tcPr>
          <w:p w14:paraId="0D030C71" w14:textId="71B0434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1945 г</w:t>
            </w:r>
          </w:p>
        </w:tc>
        <w:tc>
          <w:tcPr>
            <w:tcW w:w="1930" w:type="dxa"/>
          </w:tcPr>
          <w:p w14:paraId="4900FB74" w14:textId="6F95BCD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9 000</w:t>
            </w:r>
          </w:p>
        </w:tc>
        <w:tc>
          <w:tcPr>
            <w:tcW w:w="1933" w:type="dxa"/>
          </w:tcPr>
          <w:p w14:paraId="45BB7804" w14:textId="2B8EAB8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3F81A5A" w14:textId="2D6836EB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100A78E0" w14:textId="77777777" w:rsidTr="003523D2">
        <w:tc>
          <w:tcPr>
            <w:tcW w:w="562" w:type="dxa"/>
          </w:tcPr>
          <w:p w14:paraId="5CE5C0C3" w14:textId="321B925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</w:t>
            </w:r>
            <w:r w:rsidR="00466FCB" w:rsidRPr="00272CC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E6E8" w14:textId="562A586C" w:rsidR="006742EE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74BF8" w14:textId="3E7B252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C3A1BF8" w14:textId="5AB2BE2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Новониколаевка, дорога на кладбище</w:t>
            </w:r>
          </w:p>
        </w:tc>
        <w:tc>
          <w:tcPr>
            <w:tcW w:w="1442" w:type="dxa"/>
          </w:tcPr>
          <w:p w14:paraId="0AAE54E3" w14:textId="5C3B04F4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0C4FDFC0" w14:textId="785E448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6F477687" w14:textId="67B5635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53</w:t>
            </w:r>
          </w:p>
        </w:tc>
        <w:tc>
          <w:tcPr>
            <w:tcW w:w="2157" w:type="dxa"/>
          </w:tcPr>
          <w:p w14:paraId="239B1893" w14:textId="1BE8E894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6A52F78F" w14:textId="77777777" w:rsidTr="003523D2">
        <w:tc>
          <w:tcPr>
            <w:tcW w:w="562" w:type="dxa"/>
          </w:tcPr>
          <w:p w14:paraId="4D69B9AA" w14:textId="0432A56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</w:t>
            </w:r>
            <w:r w:rsidR="00466FCB" w:rsidRPr="00272CC6">
              <w:rPr>
                <w:sz w:val="24"/>
                <w:szCs w:val="24"/>
              </w:rPr>
              <w:t>2</w:t>
            </w:r>
            <w:r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9D59" w14:textId="739003C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>дорогой ИД 04-237-819-ОП МП-0039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5636F" w14:textId="7AC3D08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272CC6">
              <w:rPr>
                <w:sz w:val="24"/>
                <w:szCs w:val="24"/>
              </w:rPr>
              <w:lastRenderedPageBreak/>
              <w:t xml:space="preserve">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79455CB" w14:textId="28A6F67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д. Новониколаевка, дорога на кладбище</w:t>
            </w:r>
          </w:p>
        </w:tc>
        <w:tc>
          <w:tcPr>
            <w:tcW w:w="1442" w:type="dxa"/>
          </w:tcPr>
          <w:p w14:paraId="50AC16A0" w14:textId="7E94D15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74ECD5B5" w14:textId="2260D2D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3CCF7BF0" w14:textId="76D68BA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ED27156" w14:textId="7CECF15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Федеральный закон от </w:t>
            </w:r>
            <w:r w:rsidRPr="00272CC6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272CC6" w14:paraId="6A31EEA9" w14:textId="77777777" w:rsidTr="003523D2">
        <w:tc>
          <w:tcPr>
            <w:tcW w:w="562" w:type="dxa"/>
          </w:tcPr>
          <w:p w14:paraId="7CCBE910" w14:textId="503ACA1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7</w:t>
            </w:r>
            <w:r w:rsidR="00466FCB" w:rsidRPr="00272CC6">
              <w:rPr>
                <w:sz w:val="24"/>
                <w:szCs w:val="24"/>
              </w:rPr>
              <w:t>3</w:t>
            </w:r>
            <w:r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8F3CA" w14:textId="31F53E7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D524B" w14:textId="154D4B7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3FACCC7" w14:textId="2D42C5B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проезд Транзитный</w:t>
            </w:r>
          </w:p>
        </w:tc>
        <w:tc>
          <w:tcPr>
            <w:tcW w:w="1442" w:type="dxa"/>
          </w:tcPr>
          <w:p w14:paraId="2F3FA6D1" w14:textId="402805B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278EDDB7" w14:textId="01E6CB8D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2EDC6CC7" w14:textId="4F744A2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54</w:t>
            </w:r>
          </w:p>
        </w:tc>
        <w:tc>
          <w:tcPr>
            <w:tcW w:w="2157" w:type="dxa"/>
          </w:tcPr>
          <w:p w14:paraId="5945EA14" w14:textId="512F413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3747395F" w14:textId="77777777" w:rsidTr="003523D2">
        <w:tc>
          <w:tcPr>
            <w:tcW w:w="562" w:type="dxa"/>
          </w:tcPr>
          <w:p w14:paraId="3FA1CCD4" w14:textId="5F5FD106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</w:t>
            </w:r>
            <w:r w:rsidR="00466FCB" w:rsidRPr="00272CC6">
              <w:rPr>
                <w:sz w:val="24"/>
                <w:szCs w:val="24"/>
              </w:rPr>
              <w:t>4</w:t>
            </w:r>
            <w:r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BAA4C" w14:textId="2942AB9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0F1D0" w14:textId="0DE6CE4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04987FE" w14:textId="4E3F54B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проезд Транзитный</w:t>
            </w:r>
          </w:p>
        </w:tc>
        <w:tc>
          <w:tcPr>
            <w:tcW w:w="1442" w:type="dxa"/>
          </w:tcPr>
          <w:p w14:paraId="1FF2BD12" w14:textId="7607744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3E4C0BF2" w14:textId="2815BF61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067311D1" w14:textId="1FB8F60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77F3CAC" w14:textId="28F4901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6AB55865" w14:textId="77777777" w:rsidTr="003523D2">
        <w:tc>
          <w:tcPr>
            <w:tcW w:w="562" w:type="dxa"/>
          </w:tcPr>
          <w:p w14:paraId="3B7513D9" w14:textId="57458B52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75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48AC" w14:textId="251E179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BA3FD" w14:textId="4742E06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DCEC88C" w14:textId="49D7300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ул. Советская</w:t>
            </w:r>
          </w:p>
        </w:tc>
        <w:tc>
          <w:tcPr>
            <w:tcW w:w="1442" w:type="dxa"/>
          </w:tcPr>
          <w:p w14:paraId="1112BD30" w14:textId="4A982CB9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1926 г</w:t>
            </w:r>
          </w:p>
        </w:tc>
        <w:tc>
          <w:tcPr>
            <w:tcW w:w="1930" w:type="dxa"/>
          </w:tcPr>
          <w:p w14:paraId="70F08012" w14:textId="22B6FE1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1 000</w:t>
            </w:r>
          </w:p>
        </w:tc>
        <w:tc>
          <w:tcPr>
            <w:tcW w:w="1933" w:type="dxa"/>
          </w:tcPr>
          <w:p w14:paraId="556E21E2" w14:textId="3393FED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56</w:t>
            </w:r>
          </w:p>
        </w:tc>
        <w:tc>
          <w:tcPr>
            <w:tcW w:w="2157" w:type="dxa"/>
          </w:tcPr>
          <w:p w14:paraId="7D16B1F1" w14:textId="3895119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59E9A34C" w14:textId="77777777" w:rsidTr="003523D2">
        <w:tc>
          <w:tcPr>
            <w:tcW w:w="562" w:type="dxa"/>
          </w:tcPr>
          <w:p w14:paraId="760C7856" w14:textId="4049FAC8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76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7C0B" w14:textId="5658A57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09521" w14:textId="2981E62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C55D262" w14:textId="3407D2F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ул. Советская</w:t>
            </w:r>
          </w:p>
        </w:tc>
        <w:tc>
          <w:tcPr>
            <w:tcW w:w="1442" w:type="dxa"/>
          </w:tcPr>
          <w:p w14:paraId="5374A057" w14:textId="332A567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1926 г</w:t>
            </w:r>
          </w:p>
        </w:tc>
        <w:tc>
          <w:tcPr>
            <w:tcW w:w="1930" w:type="dxa"/>
          </w:tcPr>
          <w:p w14:paraId="3C37FFEC" w14:textId="103EF30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9 000</w:t>
            </w:r>
          </w:p>
        </w:tc>
        <w:tc>
          <w:tcPr>
            <w:tcW w:w="1933" w:type="dxa"/>
          </w:tcPr>
          <w:p w14:paraId="4B61E42A" w14:textId="0EAD824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57AFA86" w14:textId="07FDB26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642704B3" w14:textId="77777777" w:rsidTr="003523D2">
        <w:tc>
          <w:tcPr>
            <w:tcW w:w="562" w:type="dxa"/>
          </w:tcPr>
          <w:p w14:paraId="4A0CFF9F" w14:textId="40F8651D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77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743EF" w14:textId="17829CC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62B79" w14:textId="6BA7A821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BAEA057" w14:textId="17826600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проезд Безымянный</w:t>
            </w:r>
          </w:p>
        </w:tc>
        <w:tc>
          <w:tcPr>
            <w:tcW w:w="1442" w:type="dxa"/>
          </w:tcPr>
          <w:p w14:paraId="25A0BA42" w14:textId="60DC4FE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354A0C36" w14:textId="242B41B8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74C34EF4" w14:textId="7E619D3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57</w:t>
            </w:r>
          </w:p>
        </w:tc>
        <w:tc>
          <w:tcPr>
            <w:tcW w:w="2157" w:type="dxa"/>
          </w:tcPr>
          <w:p w14:paraId="03B8D098" w14:textId="49CFBAB2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1CEE54D6" w14:textId="77777777" w:rsidTr="003523D2">
        <w:tc>
          <w:tcPr>
            <w:tcW w:w="562" w:type="dxa"/>
          </w:tcPr>
          <w:p w14:paraId="00428C5E" w14:textId="4AB6D2A1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78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F94EB" w14:textId="00EE3E4D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0B9A4" w14:textId="48B5816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66E8840" w14:textId="268550EA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проезд Безымянный</w:t>
            </w:r>
          </w:p>
        </w:tc>
        <w:tc>
          <w:tcPr>
            <w:tcW w:w="1442" w:type="dxa"/>
          </w:tcPr>
          <w:p w14:paraId="196DC9BB" w14:textId="7546072A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23E0D38B" w14:textId="29A252CB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3202F5A" w14:textId="316C1080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4C5377C" w14:textId="2AB10C0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272CC6" w14:paraId="07C52EC0" w14:textId="77777777" w:rsidTr="003523D2">
        <w:tc>
          <w:tcPr>
            <w:tcW w:w="562" w:type="dxa"/>
          </w:tcPr>
          <w:p w14:paraId="47EC2AAF" w14:textId="4A8FAEA9" w:rsidR="00212F65" w:rsidRPr="00272CC6" w:rsidRDefault="00466FCB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79</w:t>
            </w:r>
            <w:r w:rsidR="00212F65"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E4561" w14:textId="0D13337E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Сооружение - автомобильная дорога ИД 04-237-819-ОП МП-0038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870DA" w14:textId="19E9FC97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Автомобильная дорога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67E5A7F" w14:textId="72B4180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дорога на кладбище</w:t>
            </w:r>
          </w:p>
        </w:tc>
        <w:tc>
          <w:tcPr>
            <w:tcW w:w="1442" w:type="dxa"/>
          </w:tcPr>
          <w:p w14:paraId="4BE44367" w14:textId="4C5E1627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1862AB5B" w14:textId="796B46CE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1C548725" w14:textId="7C048C8F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58</w:t>
            </w:r>
          </w:p>
        </w:tc>
        <w:tc>
          <w:tcPr>
            <w:tcW w:w="2157" w:type="dxa"/>
          </w:tcPr>
          <w:p w14:paraId="71D15C0C" w14:textId="413A2265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272CC6" w14:paraId="6C72B5BF" w14:textId="77777777" w:rsidTr="003523D2">
        <w:tc>
          <w:tcPr>
            <w:tcW w:w="562" w:type="dxa"/>
          </w:tcPr>
          <w:p w14:paraId="11F7B52F" w14:textId="10A32099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lastRenderedPageBreak/>
              <w:t>8</w:t>
            </w:r>
            <w:r w:rsidR="00466FCB" w:rsidRPr="00272CC6">
              <w:rPr>
                <w:sz w:val="24"/>
                <w:szCs w:val="24"/>
              </w:rPr>
              <w:t>0</w:t>
            </w:r>
            <w:r w:rsidRPr="00272CC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9820" w14:textId="2B0A36EC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Земельный участок под автомобильной дорогой ИД 04-237-819-ОП МП-0038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EEB79" w14:textId="690F7148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272CC6">
              <w:rPr>
                <w:sz w:val="24"/>
                <w:szCs w:val="24"/>
                <w:lang w:val="en-US"/>
              </w:rPr>
              <w:t>V</w:t>
            </w:r>
            <w:r w:rsidRPr="00272CC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0AC77B7" w14:textId="68F4A7D3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д. Сютик, дорога на кладбище</w:t>
            </w:r>
          </w:p>
        </w:tc>
        <w:tc>
          <w:tcPr>
            <w:tcW w:w="1442" w:type="dxa"/>
          </w:tcPr>
          <w:p w14:paraId="2379A3DD" w14:textId="0BC600E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0C901CD8" w14:textId="1674BCEC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FAF4FDB" w14:textId="19C1BA25" w:rsidR="00212F65" w:rsidRPr="00272CC6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3973FAD" w14:textId="65274BBF" w:rsidR="00212F65" w:rsidRPr="00272CC6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272CC6">
              <w:rPr>
                <w:sz w:val="24"/>
                <w:szCs w:val="24"/>
              </w:rPr>
              <w:t>Федеральный закон от 25.10.2001 № 137-ФЗ</w:t>
            </w:r>
          </w:p>
        </w:tc>
      </w:tr>
    </w:tbl>
    <w:p w14:paraId="76C72E37" w14:textId="7B51E9EB" w:rsidR="00C87DD7" w:rsidRPr="00272CC6" w:rsidRDefault="00C87DD7" w:rsidP="00641982">
      <w:pPr>
        <w:pStyle w:val="ConsPlusNormal"/>
        <w:spacing w:line="276" w:lineRule="auto"/>
        <w:jc w:val="both"/>
        <w:rPr>
          <w:sz w:val="24"/>
          <w:szCs w:val="24"/>
        </w:rPr>
      </w:pPr>
    </w:p>
    <w:sectPr w:rsidR="00C87DD7" w:rsidRPr="00272CC6" w:rsidSect="00970B91">
      <w:pgSz w:w="16840" w:h="11900" w:orient="landscape"/>
      <w:pgMar w:top="1276" w:right="992" w:bottom="1135" w:left="992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1355" w14:textId="77777777" w:rsidR="0077148B" w:rsidRDefault="0077148B">
      <w:r>
        <w:separator/>
      </w:r>
    </w:p>
  </w:endnote>
  <w:endnote w:type="continuationSeparator" w:id="0">
    <w:p w14:paraId="3A24A72E" w14:textId="77777777" w:rsidR="0077148B" w:rsidRDefault="0077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25A2" w14:textId="77777777" w:rsidR="00642AC7" w:rsidRDefault="00642AC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691D" w14:textId="77777777" w:rsidR="0077148B" w:rsidRDefault="0077148B">
      <w:r>
        <w:separator/>
      </w:r>
    </w:p>
  </w:footnote>
  <w:footnote w:type="continuationSeparator" w:id="0">
    <w:p w14:paraId="07672386" w14:textId="77777777" w:rsidR="0077148B" w:rsidRDefault="0077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26F3" w14:textId="77777777" w:rsidR="00642AC7" w:rsidRDefault="00642AC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 w15:restartNumberingAfterBreak="0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 w15:restartNumberingAfterBreak="0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 w15:restartNumberingAfterBreak="0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 w15:restartNumberingAfterBreak="0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 w15:restartNumberingAfterBreak="0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0665380">
    <w:abstractNumId w:val="11"/>
  </w:num>
  <w:num w:numId="2" w16cid:durableId="1292439020">
    <w:abstractNumId w:val="8"/>
  </w:num>
  <w:num w:numId="3" w16cid:durableId="138806214">
    <w:abstractNumId w:val="12"/>
  </w:num>
  <w:num w:numId="4" w16cid:durableId="156653205">
    <w:abstractNumId w:val="7"/>
  </w:num>
  <w:num w:numId="5" w16cid:durableId="1191798683">
    <w:abstractNumId w:val="6"/>
  </w:num>
  <w:num w:numId="6" w16cid:durableId="831599335">
    <w:abstractNumId w:val="4"/>
  </w:num>
  <w:num w:numId="7" w16cid:durableId="488794080">
    <w:abstractNumId w:val="13"/>
  </w:num>
  <w:num w:numId="8" w16cid:durableId="799035076">
    <w:abstractNumId w:val="1"/>
  </w:num>
  <w:num w:numId="9" w16cid:durableId="2083869315">
    <w:abstractNumId w:val="9"/>
  </w:num>
  <w:num w:numId="10" w16cid:durableId="1650593553">
    <w:abstractNumId w:val="0"/>
  </w:num>
  <w:num w:numId="11" w16cid:durableId="2045322825">
    <w:abstractNumId w:val="5"/>
  </w:num>
  <w:num w:numId="12" w16cid:durableId="163857075">
    <w:abstractNumId w:val="10"/>
  </w:num>
  <w:num w:numId="13" w16cid:durableId="159662919">
    <w:abstractNumId w:val="2"/>
  </w:num>
  <w:num w:numId="14" w16cid:durableId="1424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7"/>
    <w:rsid w:val="00013A1D"/>
    <w:rsid w:val="00015E30"/>
    <w:rsid w:val="00016565"/>
    <w:rsid w:val="00033BE4"/>
    <w:rsid w:val="00034795"/>
    <w:rsid w:val="00036B3D"/>
    <w:rsid w:val="00054EA5"/>
    <w:rsid w:val="00061069"/>
    <w:rsid w:val="00074449"/>
    <w:rsid w:val="000825E8"/>
    <w:rsid w:val="000C236D"/>
    <w:rsid w:val="000C3FAD"/>
    <w:rsid w:val="00114B70"/>
    <w:rsid w:val="001155F6"/>
    <w:rsid w:val="00120F7C"/>
    <w:rsid w:val="0012417F"/>
    <w:rsid w:val="00132417"/>
    <w:rsid w:val="0013452B"/>
    <w:rsid w:val="00135830"/>
    <w:rsid w:val="00145407"/>
    <w:rsid w:val="00154310"/>
    <w:rsid w:val="00155BB1"/>
    <w:rsid w:val="00157F6E"/>
    <w:rsid w:val="001A19DA"/>
    <w:rsid w:val="001B4275"/>
    <w:rsid w:val="001B7DE0"/>
    <w:rsid w:val="001D1F98"/>
    <w:rsid w:val="001D33AE"/>
    <w:rsid w:val="00204F92"/>
    <w:rsid w:val="00212F65"/>
    <w:rsid w:val="0023634D"/>
    <w:rsid w:val="00253084"/>
    <w:rsid w:val="00253B8D"/>
    <w:rsid w:val="00254589"/>
    <w:rsid w:val="0025655D"/>
    <w:rsid w:val="00262747"/>
    <w:rsid w:val="00272CC6"/>
    <w:rsid w:val="002A7B4C"/>
    <w:rsid w:val="002B6FA9"/>
    <w:rsid w:val="002D536A"/>
    <w:rsid w:val="002E49B5"/>
    <w:rsid w:val="002E7F85"/>
    <w:rsid w:val="00300E3C"/>
    <w:rsid w:val="00310C6B"/>
    <w:rsid w:val="00325367"/>
    <w:rsid w:val="003262BE"/>
    <w:rsid w:val="003374AD"/>
    <w:rsid w:val="00345060"/>
    <w:rsid w:val="00351201"/>
    <w:rsid w:val="003523D2"/>
    <w:rsid w:val="003A1B18"/>
    <w:rsid w:val="003A5C1E"/>
    <w:rsid w:val="003B295C"/>
    <w:rsid w:val="003C1262"/>
    <w:rsid w:val="003D5623"/>
    <w:rsid w:val="003E539F"/>
    <w:rsid w:val="003E6B0F"/>
    <w:rsid w:val="00405D37"/>
    <w:rsid w:val="00415189"/>
    <w:rsid w:val="00445D98"/>
    <w:rsid w:val="004476B3"/>
    <w:rsid w:val="00461851"/>
    <w:rsid w:val="00466FCB"/>
    <w:rsid w:val="00470332"/>
    <w:rsid w:val="004937AC"/>
    <w:rsid w:val="004A1E49"/>
    <w:rsid w:val="004D4A41"/>
    <w:rsid w:val="004E2DE1"/>
    <w:rsid w:val="004E33EC"/>
    <w:rsid w:val="00521CC3"/>
    <w:rsid w:val="00532045"/>
    <w:rsid w:val="00534024"/>
    <w:rsid w:val="005521DE"/>
    <w:rsid w:val="00567F67"/>
    <w:rsid w:val="005A2EC3"/>
    <w:rsid w:val="005A6836"/>
    <w:rsid w:val="005B2E47"/>
    <w:rsid w:val="005B304D"/>
    <w:rsid w:val="005B588E"/>
    <w:rsid w:val="005C0639"/>
    <w:rsid w:val="005D26A4"/>
    <w:rsid w:val="005E5B9A"/>
    <w:rsid w:val="005F3135"/>
    <w:rsid w:val="005F5F5C"/>
    <w:rsid w:val="00605DEA"/>
    <w:rsid w:val="00631202"/>
    <w:rsid w:val="00636B3C"/>
    <w:rsid w:val="00641982"/>
    <w:rsid w:val="00642AC7"/>
    <w:rsid w:val="006507EA"/>
    <w:rsid w:val="0066679F"/>
    <w:rsid w:val="00673550"/>
    <w:rsid w:val="006742EE"/>
    <w:rsid w:val="0067433D"/>
    <w:rsid w:val="006815AE"/>
    <w:rsid w:val="006834F8"/>
    <w:rsid w:val="00694046"/>
    <w:rsid w:val="006964C3"/>
    <w:rsid w:val="006B29BD"/>
    <w:rsid w:val="006D34EB"/>
    <w:rsid w:val="006D3805"/>
    <w:rsid w:val="006D5519"/>
    <w:rsid w:val="006E617F"/>
    <w:rsid w:val="007139A7"/>
    <w:rsid w:val="00713D87"/>
    <w:rsid w:val="00714531"/>
    <w:rsid w:val="007175CF"/>
    <w:rsid w:val="00732F01"/>
    <w:rsid w:val="00733895"/>
    <w:rsid w:val="007409E5"/>
    <w:rsid w:val="00756541"/>
    <w:rsid w:val="00761108"/>
    <w:rsid w:val="0077148B"/>
    <w:rsid w:val="00783646"/>
    <w:rsid w:val="00786538"/>
    <w:rsid w:val="00795C98"/>
    <w:rsid w:val="007A44F1"/>
    <w:rsid w:val="007B020B"/>
    <w:rsid w:val="007B10A8"/>
    <w:rsid w:val="007B6524"/>
    <w:rsid w:val="007C168A"/>
    <w:rsid w:val="007D1296"/>
    <w:rsid w:val="007D5665"/>
    <w:rsid w:val="0081524D"/>
    <w:rsid w:val="00822E12"/>
    <w:rsid w:val="00825D85"/>
    <w:rsid w:val="00842ECC"/>
    <w:rsid w:val="0085130E"/>
    <w:rsid w:val="00855E86"/>
    <w:rsid w:val="008751B7"/>
    <w:rsid w:val="008B237D"/>
    <w:rsid w:val="008B5BD1"/>
    <w:rsid w:val="008C57BD"/>
    <w:rsid w:val="008E3353"/>
    <w:rsid w:val="008E6816"/>
    <w:rsid w:val="008F3FB0"/>
    <w:rsid w:val="00911EEA"/>
    <w:rsid w:val="00911F57"/>
    <w:rsid w:val="00925421"/>
    <w:rsid w:val="00953A54"/>
    <w:rsid w:val="00957E93"/>
    <w:rsid w:val="00970B91"/>
    <w:rsid w:val="00974193"/>
    <w:rsid w:val="00983621"/>
    <w:rsid w:val="009B53C7"/>
    <w:rsid w:val="009C7A36"/>
    <w:rsid w:val="009D75B3"/>
    <w:rsid w:val="009E1793"/>
    <w:rsid w:val="009E393A"/>
    <w:rsid w:val="009F430E"/>
    <w:rsid w:val="00A01DDE"/>
    <w:rsid w:val="00A0255C"/>
    <w:rsid w:val="00A21425"/>
    <w:rsid w:val="00A31818"/>
    <w:rsid w:val="00A3669C"/>
    <w:rsid w:val="00A36F8F"/>
    <w:rsid w:val="00A57F88"/>
    <w:rsid w:val="00A60D3E"/>
    <w:rsid w:val="00A72595"/>
    <w:rsid w:val="00A77400"/>
    <w:rsid w:val="00A77E43"/>
    <w:rsid w:val="00AA1729"/>
    <w:rsid w:val="00AA3037"/>
    <w:rsid w:val="00AA5DC9"/>
    <w:rsid w:val="00AB001E"/>
    <w:rsid w:val="00AC2FFE"/>
    <w:rsid w:val="00AF4382"/>
    <w:rsid w:val="00B12915"/>
    <w:rsid w:val="00B25247"/>
    <w:rsid w:val="00B257CE"/>
    <w:rsid w:val="00B45AF8"/>
    <w:rsid w:val="00B4696F"/>
    <w:rsid w:val="00B67D5A"/>
    <w:rsid w:val="00B82017"/>
    <w:rsid w:val="00BC17B9"/>
    <w:rsid w:val="00BC6148"/>
    <w:rsid w:val="00BD5501"/>
    <w:rsid w:val="00BD663B"/>
    <w:rsid w:val="00BE0939"/>
    <w:rsid w:val="00C002BD"/>
    <w:rsid w:val="00C04EAA"/>
    <w:rsid w:val="00C07CD5"/>
    <w:rsid w:val="00C12398"/>
    <w:rsid w:val="00C14044"/>
    <w:rsid w:val="00C413C4"/>
    <w:rsid w:val="00C739ED"/>
    <w:rsid w:val="00C7429D"/>
    <w:rsid w:val="00C8130F"/>
    <w:rsid w:val="00C87DD7"/>
    <w:rsid w:val="00CC2B02"/>
    <w:rsid w:val="00CC2D78"/>
    <w:rsid w:val="00CD3027"/>
    <w:rsid w:val="00CE4BC4"/>
    <w:rsid w:val="00D06E23"/>
    <w:rsid w:val="00D077C3"/>
    <w:rsid w:val="00D30536"/>
    <w:rsid w:val="00D55FDC"/>
    <w:rsid w:val="00D641AF"/>
    <w:rsid w:val="00D74589"/>
    <w:rsid w:val="00D86B10"/>
    <w:rsid w:val="00D9381B"/>
    <w:rsid w:val="00D950E7"/>
    <w:rsid w:val="00D97AEE"/>
    <w:rsid w:val="00DB4876"/>
    <w:rsid w:val="00DF3D9B"/>
    <w:rsid w:val="00E03B32"/>
    <w:rsid w:val="00E375AF"/>
    <w:rsid w:val="00E42891"/>
    <w:rsid w:val="00E64A31"/>
    <w:rsid w:val="00E82E46"/>
    <w:rsid w:val="00E94424"/>
    <w:rsid w:val="00EA25F1"/>
    <w:rsid w:val="00F30EE1"/>
    <w:rsid w:val="00F32478"/>
    <w:rsid w:val="00F3450C"/>
    <w:rsid w:val="00F500BC"/>
    <w:rsid w:val="00F535D1"/>
    <w:rsid w:val="00F668A7"/>
    <w:rsid w:val="00F72EA8"/>
    <w:rsid w:val="00F858E0"/>
    <w:rsid w:val="00F9293C"/>
    <w:rsid w:val="00F94B48"/>
    <w:rsid w:val="00FA305D"/>
    <w:rsid w:val="00FB00D3"/>
    <w:rsid w:val="00FB0B36"/>
    <w:rsid w:val="00FC7041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8117"/>
  <w15:docId w15:val="{DF24763A-DDF1-4A39-B6CC-389744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28C3-ADD1-4D70-97F8-DCC5454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2012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 Матвеев</cp:lastModifiedBy>
  <cp:revision>123</cp:revision>
  <cp:lastPrinted>2024-04-08T03:08:00Z</cp:lastPrinted>
  <dcterms:created xsi:type="dcterms:W3CDTF">2023-11-16T02:59:00Z</dcterms:created>
  <dcterms:modified xsi:type="dcterms:W3CDTF">2024-06-05T02:23:00Z</dcterms:modified>
</cp:coreProperties>
</file>