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B994A" w14:textId="1783635D" w:rsidR="00642AC7" w:rsidRDefault="00642AC7">
      <w:pPr>
        <w:spacing w:line="1" w:lineRule="exact"/>
      </w:pPr>
      <w:bookmarkStart w:id="0" w:name="_Hlk155693519"/>
    </w:p>
    <w:p w14:paraId="2921D67B" w14:textId="77777777" w:rsidR="00911EEA" w:rsidRPr="00DC7DC4" w:rsidRDefault="00911EEA" w:rsidP="008442F1">
      <w:pPr>
        <w:ind w:left="-142" w:right="-717"/>
        <w:jc w:val="center"/>
        <w:rPr>
          <w:rFonts w:ascii="Arial" w:hAnsi="Arial" w:cs="Arial"/>
          <w:bCs/>
          <w:color w:val="auto"/>
        </w:rPr>
      </w:pPr>
      <w:r w:rsidRPr="00DC7DC4">
        <w:rPr>
          <w:rFonts w:ascii="Arial" w:hAnsi="Arial" w:cs="Arial"/>
          <w:bCs/>
        </w:rPr>
        <w:t>АДМИНИСТРАЦИЯ</w:t>
      </w:r>
    </w:p>
    <w:p w14:paraId="122DE302" w14:textId="77777777" w:rsidR="00911EEA" w:rsidRPr="00DC7DC4" w:rsidRDefault="00911EEA" w:rsidP="008442F1">
      <w:pPr>
        <w:ind w:left="-142" w:right="-717"/>
        <w:jc w:val="center"/>
        <w:rPr>
          <w:rFonts w:ascii="Arial" w:hAnsi="Arial" w:cs="Arial"/>
          <w:bCs/>
        </w:rPr>
      </w:pPr>
      <w:r w:rsidRPr="00DC7DC4">
        <w:rPr>
          <w:rFonts w:ascii="Arial" w:hAnsi="Arial" w:cs="Arial"/>
          <w:bCs/>
        </w:rPr>
        <w:t>ПАВЛОВСКОГО СЕЛЬСОВЕТА</w:t>
      </w:r>
    </w:p>
    <w:p w14:paraId="056A91A8" w14:textId="77777777" w:rsidR="00911EEA" w:rsidRPr="00DC7DC4" w:rsidRDefault="00911EEA" w:rsidP="008442F1">
      <w:pPr>
        <w:ind w:left="-142" w:right="-717"/>
        <w:jc w:val="center"/>
        <w:rPr>
          <w:rFonts w:ascii="Arial" w:hAnsi="Arial" w:cs="Arial"/>
          <w:bCs/>
        </w:rPr>
      </w:pPr>
      <w:r w:rsidRPr="00DC7DC4">
        <w:rPr>
          <w:rFonts w:ascii="Arial" w:hAnsi="Arial" w:cs="Arial"/>
          <w:bCs/>
        </w:rPr>
        <w:t>НАЗАРОВСКОГО РАЙОНА КРАСНОЯРСКОГО КРАЯ</w:t>
      </w:r>
    </w:p>
    <w:p w14:paraId="646289E9" w14:textId="77777777" w:rsidR="00911EEA" w:rsidRPr="00DC7DC4" w:rsidRDefault="00911EEA" w:rsidP="008442F1">
      <w:pPr>
        <w:ind w:left="-142" w:right="-717"/>
        <w:jc w:val="center"/>
        <w:rPr>
          <w:rFonts w:ascii="Arial" w:hAnsi="Arial" w:cs="Arial"/>
          <w:bCs/>
        </w:rPr>
      </w:pPr>
    </w:p>
    <w:p w14:paraId="33518C1B" w14:textId="77777777" w:rsidR="00911EEA" w:rsidRPr="00DC7DC4" w:rsidRDefault="00911EEA" w:rsidP="008442F1">
      <w:pPr>
        <w:ind w:left="-142" w:right="-717"/>
        <w:jc w:val="center"/>
        <w:rPr>
          <w:rFonts w:ascii="Arial" w:hAnsi="Arial" w:cs="Arial"/>
          <w:bCs/>
        </w:rPr>
      </w:pPr>
      <w:r w:rsidRPr="00DC7DC4">
        <w:rPr>
          <w:rFonts w:ascii="Arial" w:hAnsi="Arial" w:cs="Arial"/>
          <w:bCs/>
        </w:rPr>
        <w:t>ПОСТАНОВЛЕНИЕ</w:t>
      </w:r>
    </w:p>
    <w:p w14:paraId="5A78C731" w14:textId="650B4C35" w:rsidR="00911EEA" w:rsidRPr="00DC7DC4" w:rsidRDefault="00B45AF8" w:rsidP="008442F1">
      <w:pPr>
        <w:ind w:left="-142" w:right="-717"/>
        <w:jc w:val="center"/>
        <w:rPr>
          <w:rFonts w:ascii="Arial" w:hAnsi="Arial" w:cs="Arial"/>
          <w:bCs/>
        </w:rPr>
      </w:pPr>
      <w:r w:rsidRPr="00DC7DC4">
        <w:rPr>
          <w:rFonts w:ascii="Arial" w:hAnsi="Arial" w:cs="Arial"/>
          <w:bCs/>
        </w:rPr>
        <w:t>27</w:t>
      </w:r>
      <w:r w:rsidR="00911EEA" w:rsidRPr="00DC7DC4">
        <w:rPr>
          <w:rFonts w:ascii="Arial" w:hAnsi="Arial" w:cs="Arial"/>
          <w:bCs/>
        </w:rPr>
        <w:t>.0</w:t>
      </w:r>
      <w:r w:rsidRPr="00DC7DC4">
        <w:rPr>
          <w:rFonts w:ascii="Arial" w:hAnsi="Arial" w:cs="Arial"/>
          <w:bCs/>
        </w:rPr>
        <w:t>5</w:t>
      </w:r>
      <w:r w:rsidR="00911EEA" w:rsidRPr="00DC7DC4">
        <w:rPr>
          <w:rFonts w:ascii="Arial" w:hAnsi="Arial" w:cs="Arial"/>
          <w:bCs/>
        </w:rPr>
        <w:t>.2024</w:t>
      </w:r>
      <w:r w:rsidR="00911EEA" w:rsidRPr="00DC7DC4">
        <w:rPr>
          <w:rFonts w:ascii="Arial" w:hAnsi="Arial" w:cs="Arial"/>
          <w:bCs/>
        </w:rPr>
        <w:tab/>
      </w:r>
      <w:r w:rsidR="00911EEA" w:rsidRPr="00DC7DC4">
        <w:rPr>
          <w:rFonts w:ascii="Arial" w:hAnsi="Arial" w:cs="Arial"/>
          <w:bCs/>
        </w:rPr>
        <w:tab/>
      </w:r>
      <w:r w:rsidR="00911EEA" w:rsidRPr="00DC7DC4">
        <w:rPr>
          <w:rFonts w:ascii="Arial" w:hAnsi="Arial" w:cs="Arial"/>
          <w:bCs/>
        </w:rPr>
        <w:tab/>
      </w:r>
      <w:r w:rsidR="00911EEA" w:rsidRPr="00DC7DC4">
        <w:rPr>
          <w:rFonts w:ascii="Arial" w:hAnsi="Arial" w:cs="Arial"/>
          <w:bCs/>
        </w:rPr>
        <w:tab/>
      </w:r>
      <w:r w:rsidR="00911EEA" w:rsidRPr="00DC7DC4">
        <w:rPr>
          <w:rFonts w:ascii="Arial" w:hAnsi="Arial" w:cs="Arial"/>
          <w:bCs/>
        </w:rPr>
        <w:tab/>
      </w:r>
      <w:r w:rsidR="00911EEA" w:rsidRPr="00DC7DC4">
        <w:rPr>
          <w:rFonts w:ascii="Arial" w:hAnsi="Arial" w:cs="Arial"/>
          <w:bCs/>
        </w:rPr>
        <w:tab/>
      </w:r>
      <w:r w:rsidR="00911EEA" w:rsidRPr="00DC7DC4">
        <w:rPr>
          <w:rFonts w:ascii="Arial" w:hAnsi="Arial" w:cs="Arial"/>
          <w:bCs/>
        </w:rPr>
        <w:tab/>
      </w:r>
      <w:r w:rsidR="00911EEA" w:rsidRPr="00DC7DC4">
        <w:rPr>
          <w:rFonts w:ascii="Arial" w:hAnsi="Arial" w:cs="Arial"/>
          <w:bCs/>
        </w:rPr>
        <w:tab/>
      </w:r>
      <w:r w:rsidR="00911EEA" w:rsidRPr="00DC7DC4">
        <w:rPr>
          <w:rFonts w:ascii="Arial" w:hAnsi="Arial" w:cs="Arial"/>
          <w:bCs/>
        </w:rPr>
        <w:tab/>
      </w:r>
      <w:r w:rsidR="00911EEA" w:rsidRPr="00DC7DC4">
        <w:rPr>
          <w:rFonts w:ascii="Arial" w:hAnsi="Arial" w:cs="Arial"/>
          <w:bCs/>
        </w:rPr>
        <w:tab/>
      </w:r>
      <w:r w:rsidR="00911EEA" w:rsidRPr="00DC7DC4">
        <w:rPr>
          <w:rFonts w:ascii="Arial" w:hAnsi="Arial" w:cs="Arial"/>
          <w:bCs/>
        </w:rPr>
        <w:tab/>
        <w:t xml:space="preserve">№ </w:t>
      </w:r>
      <w:r w:rsidRPr="00DC7DC4">
        <w:rPr>
          <w:rFonts w:ascii="Arial" w:hAnsi="Arial" w:cs="Arial"/>
          <w:bCs/>
        </w:rPr>
        <w:t>4</w:t>
      </w:r>
      <w:r w:rsidR="00D72568" w:rsidRPr="00DC7DC4">
        <w:rPr>
          <w:rFonts w:ascii="Arial" w:hAnsi="Arial" w:cs="Arial"/>
          <w:bCs/>
        </w:rPr>
        <w:t>3</w:t>
      </w:r>
    </w:p>
    <w:p w14:paraId="4D8FDFE7" w14:textId="0701D8A4" w:rsidR="00D72568" w:rsidRPr="00DC7DC4" w:rsidRDefault="00911EEA" w:rsidP="008442F1">
      <w:pPr>
        <w:spacing w:after="240"/>
        <w:ind w:left="-142" w:right="-717"/>
        <w:jc w:val="center"/>
        <w:rPr>
          <w:rFonts w:ascii="Arial" w:hAnsi="Arial" w:cs="Arial"/>
          <w:bCs/>
        </w:rPr>
      </w:pPr>
      <w:r w:rsidRPr="00DC7DC4">
        <w:rPr>
          <w:rFonts w:ascii="Arial" w:hAnsi="Arial" w:cs="Arial"/>
          <w:bCs/>
        </w:rPr>
        <w:t>с. Павловка</w:t>
      </w:r>
    </w:p>
    <w:p w14:paraId="47C43D0A" w14:textId="60FFBA03" w:rsidR="00756541" w:rsidRPr="00DC7DC4" w:rsidRDefault="001B7DE0" w:rsidP="008442F1">
      <w:pPr>
        <w:ind w:left="-142" w:right="-717"/>
        <w:jc w:val="both"/>
        <w:rPr>
          <w:rFonts w:ascii="Arial" w:hAnsi="Arial" w:cs="Arial"/>
          <w:bCs/>
        </w:rPr>
      </w:pPr>
      <w:r w:rsidRPr="00DC7DC4">
        <w:rPr>
          <w:rFonts w:ascii="Arial" w:eastAsia="Calibri" w:hAnsi="Arial" w:cs="Arial"/>
          <w:bCs/>
          <w:color w:val="auto"/>
          <w:lang w:eastAsia="en-US" w:bidi="ar-SA"/>
        </w:rPr>
        <w:t xml:space="preserve">О внесении изменений в постановление администрации Павловского сельсовета от </w:t>
      </w:r>
      <w:r w:rsidR="00D72568" w:rsidRPr="00DC7DC4">
        <w:rPr>
          <w:rFonts w:ascii="Arial" w:eastAsia="Calibri" w:hAnsi="Arial" w:cs="Arial"/>
          <w:bCs/>
          <w:color w:val="auto"/>
          <w:lang w:eastAsia="en-US" w:bidi="ar-SA"/>
        </w:rPr>
        <w:t>05</w:t>
      </w:r>
      <w:r w:rsidRPr="00DC7DC4">
        <w:rPr>
          <w:rFonts w:ascii="Arial" w:eastAsia="Calibri" w:hAnsi="Arial" w:cs="Arial"/>
          <w:bCs/>
          <w:color w:val="auto"/>
          <w:lang w:eastAsia="en-US" w:bidi="ar-SA"/>
        </w:rPr>
        <w:t>.</w:t>
      </w:r>
      <w:r w:rsidR="00D72568" w:rsidRPr="00DC7DC4">
        <w:rPr>
          <w:rFonts w:ascii="Arial" w:eastAsia="Calibri" w:hAnsi="Arial" w:cs="Arial"/>
          <w:bCs/>
          <w:color w:val="auto"/>
          <w:lang w:eastAsia="en-US" w:bidi="ar-SA"/>
        </w:rPr>
        <w:t>11</w:t>
      </w:r>
      <w:r w:rsidRPr="00DC7DC4">
        <w:rPr>
          <w:rFonts w:ascii="Arial" w:eastAsia="Calibri" w:hAnsi="Arial" w:cs="Arial"/>
          <w:bCs/>
          <w:color w:val="auto"/>
          <w:lang w:eastAsia="en-US" w:bidi="ar-SA"/>
        </w:rPr>
        <w:t>.20</w:t>
      </w:r>
      <w:r w:rsidR="00D72568" w:rsidRPr="00DC7DC4">
        <w:rPr>
          <w:rFonts w:ascii="Arial" w:eastAsia="Calibri" w:hAnsi="Arial" w:cs="Arial"/>
          <w:bCs/>
          <w:color w:val="auto"/>
          <w:lang w:eastAsia="en-US" w:bidi="ar-SA"/>
        </w:rPr>
        <w:t>13</w:t>
      </w:r>
      <w:r w:rsidRPr="00DC7DC4">
        <w:rPr>
          <w:rFonts w:ascii="Arial" w:eastAsia="Calibri" w:hAnsi="Arial" w:cs="Arial"/>
          <w:bCs/>
          <w:color w:val="auto"/>
          <w:lang w:eastAsia="en-US" w:bidi="ar-SA"/>
        </w:rPr>
        <w:t xml:space="preserve"> № </w:t>
      </w:r>
      <w:r w:rsidR="00D72568" w:rsidRPr="00DC7DC4">
        <w:rPr>
          <w:rFonts w:ascii="Arial" w:eastAsia="Calibri" w:hAnsi="Arial" w:cs="Arial"/>
          <w:bCs/>
          <w:color w:val="auto"/>
          <w:lang w:eastAsia="en-US" w:bidi="ar-SA"/>
        </w:rPr>
        <w:t>56</w:t>
      </w:r>
      <w:r w:rsidRPr="00DC7DC4">
        <w:rPr>
          <w:rFonts w:ascii="Arial" w:eastAsia="Calibri" w:hAnsi="Arial" w:cs="Arial"/>
          <w:bCs/>
          <w:color w:val="auto"/>
          <w:lang w:eastAsia="en-US" w:bidi="ar-SA"/>
        </w:rPr>
        <w:t xml:space="preserve"> «</w:t>
      </w:r>
      <w:r w:rsidR="00D72568" w:rsidRPr="00DC7DC4">
        <w:rPr>
          <w:rFonts w:ascii="Arial" w:eastAsia="Calibri" w:hAnsi="Arial" w:cs="Arial"/>
          <w:bCs/>
          <w:color w:val="auto"/>
          <w:lang w:eastAsia="en-US" w:bidi="ar-SA"/>
        </w:rPr>
        <w:t>Об утверждении муниципальной программы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движения"</w:t>
      </w:r>
      <w:r w:rsidRPr="00DC7DC4">
        <w:rPr>
          <w:rFonts w:ascii="Arial" w:eastAsia="Calibri" w:hAnsi="Arial" w:cs="Arial"/>
          <w:bCs/>
          <w:color w:val="auto"/>
          <w:lang w:eastAsia="en-US" w:bidi="ar-SA"/>
        </w:rPr>
        <w:t>»</w:t>
      </w:r>
    </w:p>
    <w:p w14:paraId="5017F751" w14:textId="77777777" w:rsidR="002D536A" w:rsidRPr="00DC7DC4" w:rsidRDefault="002D536A" w:rsidP="008442F1">
      <w:pPr>
        <w:ind w:left="-142" w:right="-717"/>
        <w:jc w:val="both"/>
        <w:outlineLvl w:val="0"/>
        <w:rPr>
          <w:rFonts w:ascii="Arial" w:hAnsi="Arial" w:cs="Arial"/>
          <w:bCs/>
        </w:rPr>
      </w:pPr>
    </w:p>
    <w:p w14:paraId="7FC07AC2" w14:textId="2DB6D800" w:rsidR="00911EEA" w:rsidRPr="00DC7DC4" w:rsidRDefault="00B67D5A" w:rsidP="008442F1">
      <w:pPr>
        <w:tabs>
          <w:tab w:val="left" w:pos="6663"/>
        </w:tabs>
        <w:ind w:left="-142" w:right="-717" w:firstLine="567"/>
        <w:jc w:val="both"/>
        <w:rPr>
          <w:rFonts w:ascii="Arial" w:hAnsi="Arial" w:cs="Arial"/>
          <w:bCs/>
        </w:rPr>
      </w:pPr>
      <w:r w:rsidRPr="00DC7DC4">
        <w:rPr>
          <w:rFonts w:ascii="Arial" w:hAnsi="Arial" w:cs="Arial"/>
          <w:bCs/>
        </w:rPr>
        <w:t>В соответствии с</w:t>
      </w:r>
      <w:r w:rsidR="00D72568" w:rsidRPr="00DC7DC4">
        <w:rPr>
          <w:rFonts w:ascii="Arial" w:hAnsi="Arial" w:cs="Arial"/>
          <w:bCs/>
        </w:rPr>
        <w:t>о</w:t>
      </w:r>
      <w:r w:rsidR="001B7DE0" w:rsidRPr="00DC7DC4">
        <w:rPr>
          <w:rFonts w:ascii="Arial" w:hAnsi="Arial" w:cs="Arial"/>
          <w:bCs/>
        </w:rPr>
        <w:t xml:space="preserve"> </w:t>
      </w:r>
      <w:r w:rsidR="00D72568" w:rsidRPr="00DC7DC4">
        <w:rPr>
          <w:rFonts w:ascii="Arial" w:hAnsi="Arial" w:cs="Arial"/>
          <w:bCs/>
        </w:rPr>
        <w:t>статьей 179 Бюджетного кодекса Российской Федерации,</w:t>
      </w:r>
      <w:r w:rsidR="008442F1" w:rsidRPr="00DC7DC4">
        <w:rPr>
          <w:rFonts w:ascii="Arial" w:hAnsi="Arial" w:cs="Arial"/>
          <w:bCs/>
        </w:rPr>
        <w:t xml:space="preserve"> </w:t>
      </w:r>
      <w:r w:rsidR="00D72568" w:rsidRPr="00DC7DC4">
        <w:rPr>
          <w:rFonts w:ascii="Arial" w:hAnsi="Arial" w:cs="Arial"/>
          <w:bCs/>
        </w:rPr>
        <w:t xml:space="preserve">Федеральным законом от 29.12.2017 № 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Павловского сельсовета от 10.09.2013 № 41 «Об утверждении Порядка принятия решений о разработке муниципальных программ Павловского сельсовета, их формировании и реализации», руководствуясь Уставом, </w:t>
      </w:r>
      <w:r w:rsidR="00061069" w:rsidRPr="00DC7DC4">
        <w:rPr>
          <w:rFonts w:ascii="Arial" w:hAnsi="Arial" w:cs="Arial"/>
          <w:bCs/>
        </w:rPr>
        <w:t>администрация Павловского сельсовета</w:t>
      </w:r>
      <w:r w:rsidR="00756541" w:rsidRPr="00DC7DC4">
        <w:rPr>
          <w:rFonts w:ascii="Arial" w:hAnsi="Arial" w:cs="Arial"/>
          <w:bCs/>
        </w:rPr>
        <w:t xml:space="preserve"> </w:t>
      </w:r>
      <w:r w:rsidR="00911EEA" w:rsidRPr="00DC7DC4">
        <w:rPr>
          <w:rFonts w:ascii="Arial" w:hAnsi="Arial" w:cs="Arial"/>
          <w:bCs/>
        </w:rPr>
        <w:t>ПОСТАНОВЛЯЕТ:</w:t>
      </w:r>
    </w:p>
    <w:p w14:paraId="16325CE4" w14:textId="77777777" w:rsidR="00911EEA" w:rsidRPr="00DC7DC4" w:rsidRDefault="00911EEA" w:rsidP="008442F1">
      <w:pPr>
        <w:ind w:left="-142" w:right="-717"/>
        <w:jc w:val="both"/>
        <w:rPr>
          <w:rFonts w:ascii="Arial" w:hAnsi="Arial" w:cs="Arial"/>
          <w:bCs/>
        </w:rPr>
      </w:pPr>
    </w:p>
    <w:p w14:paraId="11AE40D1" w14:textId="46C01A4A" w:rsidR="00460746" w:rsidRPr="00DC7DC4" w:rsidRDefault="001B7DE0" w:rsidP="008442F1">
      <w:pPr>
        <w:ind w:left="-142" w:right="-717" w:firstLine="567"/>
        <w:jc w:val="both"/>
        <w:rPr>
          <w:rFonts w:ascii="Arial" w:hAnsi="Arial" w:cs="Arial"/>
          <w:bCs/>
        </w:rPr>
      </w:pPr>
      <w:r w:rsidRPr="00DC7DC4">
        <w:rPr>
          <w:rFonts w:ascii="Arial" w:hAnsi="Arial" w:cs="Arial"/>
          <w:bCs/>
        </w:rPr>
        <w:t xml:space="preserve">1. Внести в </w:t>
      </w:r>
      <w:r w:rsidR="0067433D" w:rsidRPr="00DC7DC4">
        <w:rPr>
          <w:rFonts w:ascii="Arial" w:hAnsi="Arial" w:cs="Arial"/>
          <w:bCs/>
        </w:rPr>
        <w:t xml:space="preserve">постановление администрации Павловского сельсовета от </w:t>
      </w:r>
      <w:r w:rsidR="00D72568" w:rsidRPr="00DC7DC4">
        <w:rPr>
          <w:rFonts w:ascii="Arial" w:hAnsi="Arial" w:cs="Arial"/>
          <w:bCs/>
        </w:rPr>
        <w:t>0</w:t>
      </w:r>
      <w:r w:rsidR="0067433D" w:rsidRPr="00DC7DC4">
        <w:rPr>
          <w:rFonts w:ascii="Arial" w:hAnsi="Arial" w:cs="Arial"/>
          <w:bCs/>
        </w:rPr>
        <w:t>5.</w:t>
      </w:r>
      <w:r w:rsidR="00D72568" w:rsidRPr="00DC7DC4">
        <w:rPr>
          <w:rFonts w:ascii="Arial" w:hAnsi="Arial" w:cs="Arial"/>
          <w:bCs/>
        </w:rPr>
        <w:t>11</w:t>
      </w:r>
      <w:r w:rsidR="0067433D" w:rsidRPr="00DC7DC4">
        <w:rPr>
          <w:rFonts w:ascii="Arial" w:hAnsi="Arial" w:cs="Arial"/>
          <w:bCs/>
        </w:rPr>
        <w:t>.20</w:t>
      </w:r>
      <w:r w:rsidR="00D72568" w:rsidRPr="00DC7DC4">
        <w:rPr>
          <w:rFonts w:ascii="Arial" w:hAnsi="Arial" w:cs="Arial"/>
          <w:bCs/>
        </w:rPr>
        <w:t>13</w:t>
      </w:r>
      <w:r w:rsidR="0067433D" w:rsidRPr="00DC7DC4">
        <w:rPr>
          <w:rFonts w:ascii="Arial" w:hAnsi="Arial" w:cs="Arial"/>
          <w:bCs/>
        </w:rPr>
        <w:t xml:space="preserve"> № </w:t>
      </w:r>
      <w:r w:rsidR="00D72568" w:rsidRPr="00DC7DC4">
        <w:rPr>
          <w:rFonts w:ascii="Arial" w:hAnsi="Arial" w:cs="Arial"/>
          <w:bCs/>
        </w:rPr>
        <w:t>56</w:t>
      </w:r>
      <w:r w:rsidR="0067433D" w:rsidRPr="00DC7DC4">
        <w:rPr>
          <w:rFonts w:ascii="Arial" w:hAnsi="Arial" w:cs="Arial"/>
          <w:bCs/>
        </w:rPr>
        <w:t xml:space="preserve"> «</w:t>
      </w:r>
      <w:r w:rsidR="00D72568" w:rsidRPr="00DC7DC4">
        <w:rPr>
          <w:rFonts w:ascii="Arial" w:hAnsi="Arial" w:cs="Arial"/>
          <w:bCs/>
        </w:rPr>
        <w:t>Об утверждении муниципальной программы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движения"</w:t>
      </w:r>
      <w:r w:rsidR="0067433D" w:rsidRPr="00DC7DC4">
        <w:rPr>
          <w:rFonts w:ascii="Arial" w:hAnsi="Arial" w:cs="Arial"/>
          <w:bCs/>
        </w:rPr>
        <w:t>» следующие изменения:</w:t>
      </w:r>
    </w:p>
    <w:p w14:paraId="72AF166D" w14:textId="6671A4C1" w:rsidR="00460746" w:rsidRPr="00DC7DC4" w:rsidRDefault="0067433D" w:rsidP="008442F1">
      <w:pPr>
        <w:ind w:left="-142" w:right="-717" w:firstLine="567"/>
        <w:jc w:val="both"/>
        <w:rPr>
          <w:rFonts w:ascii="Arial" w:hAnsi="Arial" w:cs="Arial"/>
          <w:bCs/>
        </w:rPr>
      </w:pPr>
      <w:r w:rsidRPr="00DC7DC4">
        <w:rPr>
          <w:rFonts w:ascii="Arial" w:hAnsi="Arial" w:cs="Arial"/>
          <w:bCs/>
        </w:rPr>
        <w:t xml:space="preserve">1.1. </w:t>
      </w:r>
      <w:r w:rsidR="00460746" w:rsidRPr="00DC7DC4">
        <w:rPr>
          <w:rFonts w:ascii="Arial" w:hAnsi="Arial" w:cs="Arial"/>
          <w:bCs/>
        </w:rPr>
        <w:t xml:space="preserve">П. 2.6 Раздела </w:t>
      </w:r>
      <w:r w:rsidR="00460746" w:rsidRPr="00DC7DC4">
        <w:rPr>
          <w:rFonts w:ascii="Arial" w:hAnsi="Arial" w:cs="Arial"/>
          <w:bCs/>
          <w:lang w:val="en-US"/>
        </w:rPr>
        <w:t>II</w:t>
      </w:r>
      <w:r w:rsidR="00460746" w:rsidRPr="00DC7DC4">
        <w:rPr>
          <w:rFonts w:ascii="Arial" w:hAnsi="Arial" w:cs="Arial"/>
          <w:bCs/>
        </w:rPr>
        <w:t xml:space="preserve"> </w:t>
      </w:r>
      <w:r w:rsidR="00BD74E8" w:rsidRPr="00DC7DC4">
        <w:rPr>
          <w:rFonts w:ascii="Arial" w:hAnsi="Arial" w:cs="Arial"/>
          <w:bCs/>
        </w:rPr>
        <w:t>Муниципальной программы</w:t>
      </w:r>
      <w:r w:rsidR="00460746" w:rsidRPr="00DC7DC4">
        <w:rPr>
          <w:rFonts w:ascii="Arial" w:hAnsi="Arial" w:cs="Arial"/>
          <w:bCs/>
        </w:rPr>
        <w:t xml:space="preserve"> изложить в новой редакции:</w:t>
      </w:r>
    </w:p>
    <w:p w14:paraId="41FC54C6" w14:textId="06BD665B" w:rsidR="00460746" w:rsidRPr="00DC7DC4" w:rsidRDefault="00460746" w:rsidP="008442F1">
      <w:pPr>
        <w:ind w:left="-142" w:right="-717" w:firstLine="567"/>
        <w:jc w:val="both"/>
        <w:rPr>
          <w:rFonts w:ascii="Arial" w:hAnsi="Arial" w:cs="Arial"/>
          <w:bCs/>
        </w:rPr>
      </w:pPr>
      <w:r w:rsidRPr="00DC7DC4">
        <w:rPr>
          <w:rFonts w:ascii="Arial" w:hAnsi="Arial" w:cs="Arial"/>
          <w:bCs/>
        </w:rPr>
        <w:t>«Перечень мероприятий муниципальной программы с указанием объема средств на их реализацию и ожидаемых результатов приведен в приложении № 2 к муниципальной программе.</w:t>
      </w:r>
    </w:p>
    <w:p w14:paraId="16DB3D8A" w14:textId="6352C898" w:rsidR="00460746" w:rsidRPr="00DC7DC4" w:rsidRDefault="00BD74E8" w:rsidP="00BD74E8">
      <w:pPr>
        <w:ind w:left="-142" w:right="-717" w:firstLine="567"/>
        <w:jc w:val="both"/>
        <w:rPr>
          <w:rFonts w:ascii="Arial" w:hAnsi="Arial" w:cs="Arial"/>
          <w:bCs/>
        </w:rPr>
      </w:pPr>
      <w:r w:rsidRPr="00DC7DC4">
        <w:rPr>
          <w:rFonts w:ascii="Arial" w:hAnsi="Arial" w:cs="Arial"/>
          <w:bCs/>
        </w:rPr>
        <w:t xml:space="preserve">Перечень автомобильных дорог общего пользования местного значения, подлежащих </w:t>
      </w:r>
      <w:r w:rsidR="00BD78EA" w:rsidRPr="00DC7DC4">
        <w:rPr>
          <w:rFonts w:ascii="Arial" w:hAnsi="Arial" w:cs="Arial"/>
          <w:bCs/>
        </w:rPr>
        <w:t xml:space="preserve">текущему ремонту, </w:t>
      </w:r>
      <w:r w:rsidRPr="00DC7DC4">
        <w:rPr>
          <w:rFonts w:ascii="Arial" w:hAnsi="Arial" w:cs="Arial"/>
          <w:bCs/>
        </w:rPr>
        <w:t xml:space="preserve">ремонту, капитальному ремонту по решению задач муниципальной программы, </w:t>
      </w:r>
      <w:r w:rsidR="00460746" w:rsidRPr="00DC7DC4">
        <w:rPr>
          <w:rFonts w:ascii="Arial" w:hAnsi="Arial" w:cs="Arial"/>
          <w:bCs/>
        </w:rPr>
        <w:t>приведен в приложении № 2А к муниципальной программе.</w:t>
      </w:r>
    </w:p>
    <w:p w14:paraId="3A8BC338" w14:textId="18E9FB1A" w:rsidR="00460746" w:rsidRPr="00DC7DC4" w:rsidRDefault="00460746" w:rsidP="008442F1">
      <w:pPr>
        <w:ind w:left="-142" w:right="-717" w:firstLine="567"/>
        <w:jc w:val="both"/>
        <w:rPr>
          <w:rFonts w:ascii="Arial" w:hAnsi="Arial" w:cs="Arial"/>
          <w:bCs/>
        </w:rPr>
      </w:pPr>
      <w:r w:rsidRPr="00DC7DC4">
        <w:rPr>
          <w:rFonts w:ascii="Arial" w:hAnsi="Arial" w:cs="Arial"/>
          <w:bCs/>
        </w:rPr>
        <w:t>Информация о распределении планируемых расходов по задачам муниципальной программы пр</w:t>
      </w:r>
      <w:r w:rsidR="002411B3" w:rsidRPr="00DC7DC4">
        <w:rPr>
          <w:rFonts w:ascii="Arial" w:hAnsi="Arial" w:cs="Arial"/>
          <w:bCs/>
        </w:rPr>
        <w:t>иведена</w:t>
      </w:r>
      <w:r w:rsidRPr="00DC7DC4">
        <w:rPr>
          <w:rFonts w:ascii="Arial" w:hAnsi="Arial" w:cs="Arial"/>
          <w:bCs/>
        </w:rPr>
        <w:t xml:space="preserve"> в приложении № 3 к муниципальной программе.</w:t>
      </w:r>
      <w:r w:rsidR="00BD74E8" w:rsidRPr="00DC7DC4">
        <w:rPr>
          <w:rFonts w:ascii="Arial" w:hAnsi="Arial" w:cs="Arial"/>
          <w:bCs/>
        </w:rPr>
        <w:t>».</w:t>
      </w:r>
    </w:p>
    <w:p w14:paraId="333E022B" w14:textId="318B054C" w:rsidR="008442F1" w:rsidRPr="00DC7DC4" w:rsidRDefault="008442F1" w:rsidP="008442F1">
      <w:pPr>
        <w:ind w:left="-142" w:right="-717" w:firstLine="567"/>
        <w:jc w:val="both"/>
        <w:rPr>
          <w:rFonts w:ascii="Arial" w:hAnsi="Arial" w:cs="Arial"/>
          <w:bCs/>
        </w:rPr>
      </w:pPr>
      <w:r w:rsidRPr="00DC7DC4">
        <w:rPr>
          <w:rFonts w:ascii="Arial" w:hAnsi="Arial" w:cs="Arial"/>
          <w:bCs/>
        </w:rPr>
        <w:t>2. Контроль за исполнением настоящего постановления оставляю за собой.</w:t>
      </w:r>
    </w:p>
    <w:p w14:paraId="004052F5" w14:textId="4B8AF4B9" w:rsidR="00061069" w:rsidRPr="00DC7DC4" w:rsidRDefault="008442F1" w:rsidP="008442F1">
      <w:pPr>
        <w:ind w:left="-142" w:right="-717" w:firstLine="567"/>
        <w:jc w:val="both"/>
        <w:rPr>
          <w:rFonts w:ascii="Arial" w:hAnsi="Arial" w:cs="Arial"/>
          <w:bCs/>
        </w:rPr>
      </w:pPr>
      <w:r w:rsidRPr="00DC7DC4">
        <w:rPr>
          <w:rFonts w:ascii="Arial" w:hAnsi="Arial" w:cs="Arial"/>
          <w:bCs/>
        </w:rPr>
        <w:t>3. Настоящее постановление вступает в силу в день, следующий за днем его официального опубликования в газете «Советское Причулымье», и подлежит размещению на официальном сайте муниципального образования Павловский сельсовет (www.admpavlovsky.ru) в информационно-телекоммуникационной сети Интернет.</w:t>
      </w:r>
    </w:p>
    <w:p w14:paraId="5B65D6D2" w14:textId="77777777" w:rsidR="00466FCB" w:rsidRPr="00DC7DC4" w:rsidRDefault="00466FCB" w:rsidP="008442F1">
      <w:pPr>
        <w:ind w:left="-142" w:right="-717" w:firstLine="567"/>
        <w:jc w:val="both"/>
        <w:rPr>
          <w:rFonts w:ascii="Arial" w:hAnsi="Arial" w:cs="Arial"/>
          <w:bCs/>
        </w:rPr>
      </w:pPr>
    </w:p>
    <w:p w14:paraId="36211DF2" w14:textId="77777777" w:rsidR="00DC7DC4" w:rsidRPr="00DC7DC4" w:rsidRDefault="00466FCB" w:rsidP="008442F1">
      <w:pPr>
        <w:ind w:left="-142" w:right="-717"/>
        <w:jc w:val="both"/>
        <w:rPr>
          <w:rFonts w:ascii="Arial" w:hAnsi="Arial" w:cs="Arial"/>
          <w:bCs/>
        </w:rPr>
        <w:sectPr w:rsidR="00DC7DC4" w:rsidRPr="00DC7DC4" w:rsidSect="008442F1">
          <w:headerReference w:type="default" r:id="rId8"/>
          <w:footerReference w:type="default" r:id="rId9"/>
          <w:pgSz w:w="11900" w:h="16840"/>
          <w:pgMar w:top="992" w:right="1276" w:bottom="992" w:left="1135" w:header="238" w:footer="6" w:gutter="0"/>
          <w:pgNumType w:start="1"/>
          <w:cols w:space="720"/>
          <w:docGrid w:linePitch="360"/>
        </w:sectPr>
      </w:pPr>
      <w:r w:rsidRPr="00DC7DC4">
        <w:rPr>
          <w:rFonts w:ascii="Arial" w:hAnsi="Arial" w:cs="Arial"/>
          <w:bCs/>
        </w:rPr>
        <w:t>Глава</w:t>
      </w:r>
      <w:r w:rsidR="00911EEA" w:rsidRPr="00DC7DC4">
        <w:rPr>
          <w:rFonts w:ascii="Arial" w:hAnsi="Arial" w:cs="Arial"/>
          <w:bCs/>
        </w:rPr>
        <w:t xml:space="preserve"> Павловского сельсовета                                     </w:t>
      </w:r>
      <w:r w:rsidR="008442F1" w:rsidRPr="00DC7DC4">
        <w:rPr>
          <w:rFonts w:ascii="Arial" w:hAnsi="Arial" w:cs="Arial"/>
          <w:bCs/>
        </w:rPr>
        <w:t xml:space="preserve">               </w:t>
      </w:r>
      <w:r w:rsidR="00911EEA" w:rsidRPr="00DC7DC4">
        <w:rPr>
          <w:rFonts w:ascii="Arial" w:hAnsi="Arial" w:cs="Arial"/>
          <w:bCs/>
        </w:rPr>
        <w:t xml:space="preserve">                     </w:t>
      </w:r>
      <w:r w:rsidRPr="00DC7DC4">
        <w:rPr>
          <w:rFonts w:ascii="Arial" w:hAnsi="Arial" w:cs="Arial"/>
          <w:bCs/>
        </w:rPr>
        <w:t>В.П. Межаев</w:t>
      </w:r>
      <w:r w:rsidR="00911EEA" w:rsidRPr="00DC7DC4">
        <w:rPr>
          <w:rFonts w:ascii="Arial" w:hAnsi="Arial" w:cs="Arial"/>
          <w:bCs/>
        </w:rPr>
        <w:t xml:space="preserve"> </w:t>
      </w:r>
      <w:bookmarkEnd w:id="0"/>
    </w:p>
    <w:tbl>
      <w:tblPr>
        <w:tblW w:w="14936" w:type="dxa"/>
        <w:tblLook w:val="04A0" w:firstRow="1" w:lastRow="0" w:firstColumn="1" w:lastColumn="0" w:noHBand="0" w:noVBand="1"/>
      </w:tblPr>
      <w:tblGrid>
        <w:gridCol w:w="700"/>
        <w:gridCol w:w="2003"/>
        <w:gridCol w:w="2706"/>
        <w:gridCol w:w="1860"/>
        <w:gridCol w:w="1943"/>
        <w:gridCol w:w="1583"/>
        <w:gridCol w:w="1943"/>
        <w:gridCol w:w="1473"/>
        <w:gridCol w:w="1940"/>
      </w:tblGrid>
      <w:tr w:rsidR="00DC7DC4" w:rsidRPr="00DC7DC4" w14:paraId="2C38EB83" w14:textId="77777777" w:rsidTr="00DC7DC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5194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66AC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8809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99E9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54EB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639C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1FE8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BEA8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EF6C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</w:tr>
      <w:tr w:rsidR="00DC7DC4" w:rsidRPr="00DC7DC4" w14:paraId="21D91EBA" w14:textId="77777777" w:rsidTr="00DC7DC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BBEF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9444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E9BF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ED39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7D52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95EC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51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13E21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Приложение № 1</w:t>
            </w:r>
            <w:r w:rsidRPr="00DC7DC4">
              <w:rPr>
                <w:rFonts w:ascii="Arial" w:eastAsia="Times New Roman" w:hAnsi="Arial" w:cs="Arial"/>
                <w:bCs/>
                <w:lang w:bidi="ar-SA"/>
              </w:rPr>
              <w:br/>
              <w:t xml:space="preserve">к постановлению администрации Павловского сельсовета </w:t>
            </w:r>
            <w:proofErr w:type="gramStart"/>
            <w:r w:rsidRPr="00DC7DC4">
              <w:rPr>
                <w:rFonts w:ascii="Arial" w:eastAsia="Times New Roman" w:hAnsi="Arial" w:cs="Arial"/>
                <w:bCs/>
                <w:lang w:bidi="ar-SA"/>
              </w:rPr>
              <w:t>от  27.05.2024</w:t>
            </w:r>
            <w:proofErr w:type="gramEnd"/>
            <w:r w:rsidRPr="00DC7DC4">
              <w:rPr>
                <w:rFonts w:ascii="Arial" w:eastAsia="Times New Roman" w:hAnsi="Arial" w:cs="Arial"/>
                <w:bCs/>
                <w:lang w:bidi="ar-SA"/>
              </w:rPr>
              <w:t xml:space="preserve"> № 43</w:t>
            </w:r>
          </w:p>
        </w:tc>
      </w:tr>
      <w:tr w:rsidR="00DC7DC4" w:rsidRPr="00DC7DC4" w14:paraId="159AB4A9" w14:textId="77777777" w:rsidTr="00DC7DC4">
        <w:trPr>
          <w:trHeight w:val="5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9BE4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lang w:bidi="ar-SA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4265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069A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254D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CF45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4ACE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51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C9847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lang w:bidi="ar-SA"/>
              </w:rPr>
            </w:pPr>
          </w:p>
        </w:tc>
      </w:tr>
      <w:tr w:rsidR="00DC7DC4" w:rsidRPr="00DC7DC4" w14:paraId="143203F0" w14:textId="77777777" w:rsidTr="00DC7DC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7B34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627E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4521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D628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AE32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A30F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51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249B2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Приложение № 2А</w:t>
            </w:r>
            <w:r w:rsidRPr="00DC7DC4">
              <w:rPr>
                <w:rFonts w:ascii="Arial" w:eastAsia="Times New Roman" w:hAnsi="Arial" w:cs="Arial"/>
                <w:bCs/>
                <w:lang w:bidi="ar-SA"/>
              </w:rPr>
              <w:br/>
            </w:r>
            <w:proofErr w:type="gramStart"/>
            <w:r w:rsidRPr="00DC7DC4">
              <w:rPr>
                <w:rFonts w:ascii="Arial" w:eastAsia="Times New Roman" w:hAnsi="Arial" w:cs="Arial"/>
                <w:bCs/>
                <w:lang w:bidi="ar-SA"/>
              </w:rPr>
              <w:t>к  муниципальной</w:t>
            </w:r>
            <w:proofErr w:type="gramEnd"/>
            <w:r w:rsidRPr="00DC7DC4">
              <w:rPr>
                <w:rFonts w:ascii="Arial" w:eastAsia="Times New Roman" w:hAnsi="Arial" w:cs="Arial"/>
                <w:bCs/>
                <w:lang w:bidi="ar-SA"/>
              </w:rPr>
              <w:t xml:space="preserve">  программе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движения" </w:t>
            </w:r>
          </w:p>
        </w:tc>
      </w:tr>
      <w:tr w:rsidR="00DC7DC4" w:rsidRPr="00DC7DC4" w14:paraId="4BB198DD" w14:textId="77777777" w:rsidTr="00DC7DC4">
        <w:trPr>
          <w:trHeight w:val="11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D298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lang w:bidi="ar-SA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0B34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98A5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A1BE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F1E1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2852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51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B94A0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lang w:bidi="ar-SA"/>
              </w:rPr>
            </w:pPr>
          </w:p>
        </w:tc>
      </w:tr>
      <w:tr w:rsidR="00DC7DC4" w:rsidRPr="00DC7DC4" w14:paraId="572336E7" w14:textId="77777777" w:rsidTr="00DC7DC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2ED9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2F7F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EDF0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B8A6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9571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E16C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D01C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C753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6616" w14:textId="77777777" w:rsidR="00DC7DC4" w:rsidRPr="00DC7DC4" w:rsidRDefault="00DC7DC4" w:rsidP="00DC7DC4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</w:p>
        </w:tc>
      </w:tr>
      <w:tr w:rsidR="00DC7DC4" w:rsidRPr="00DC7DC4" w14:paraId="3BEE75A1" w14:textId="77777777" w:rsidTr="00DC7DC4">
        <w:trPr>
          <w:trHeight w:val="990"/>
        </w:trPr>
        <w:tc>
          <w:tcPr>
            <w:tcW w:w="14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E1EBF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 xml:space="preserve">Перечень автомобильных дорог общего пользования местного значения, подлежащих текущему ремонту, ремонту, капитальному ремонту в 2024-2026 </w:t>
            </w:r>
            <w:proofErr w:type="spellStart"/>
            <w:r w:rsidRPr="00DC7DC4">
              <w:rPr>
                <w:rFonts w:ascii="Arial" w:eastAsia="Times New Roman" w:hAnsi="Arial" w:cs="Arial"/>
                <w:bCs/>
                <w:lang w:bidi="ar-SA"/>
              </w:rPr>
              <w:t>гг</w:t>
            </w:r>
            <w:proofErr w:type="spellEnd"/>
            <w:r w:rsidRPr="00DC7DC4">
              <w:rPr>
                <w:rFonts w:ascii="Arial" w:eastAsia="Times New Roman" w:hAnsi="Arial" w:cs="Arial"/>
                <w:bCs/>
                <w:lang w:bidi="ar-SA"/>
              </w:rPr>
              <w:t xml:space="preserve"> по решению задачи № 1 муниципальной </w:t>
            </w:r>
            <w:proofErr w:type="gramStart"/>
            <w:r w:rsidRPr="00DC7DC4">
              <w:rPr>
                <w:rFonts w:ascii="Arial" w:eastAsia="Times New Roman" w:hAnsi="Arial" w:cs="Arial"/>
                <w:bCs/>
                <w:lang w:bidi="ar-SA"/>
              </w:rPr>
              <w:t>программы  "</w:t>
            </w:r>
            <w:proofErr w:type="gramEnd"/>
            <w:r w:rsidRPr="00DC7DC4">
              <w:rPr>
                <w:rFonts w:ascii="Arial" w:eastAsia="Times New Roman" w:hAnsi="Arial" w:cs="Arial"/>
                <w:bCs/>
                <w:lang w:bidi="ar-SA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движения"</w:t>
            </w:r>
          </w:p>
        </w:tc>
      </w:tr>
      <w:tr w:rsidR="00DC7DC4" w:rsidRPr="00DC7DC4" w14:paraId="4D8595E5" w14:textId="77777777" w:rsidTr="00DC7DC4">
        <w:trPr>
          <w:trHeight w:val="20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7F39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№ п/п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907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№ мероприятия задачи № 1 Муниципальной программы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E825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Объект УДС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8EC9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Вид покрытия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897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Протяженность объекта УДС, км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8E8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Год выполнения работ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5BA1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Протяженность планируемого к ремонту участка, км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1709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Виды работ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B585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Сумма ремонта, руб.</w:t>
            </w:r>
          </w:p>
        </w:tc>
      </w:tr>
      <w:tr w:rsidR="00DC7DC4" w:rsidRPr="00DC7DC4" w14:paraId="79729F49" w14:textId="77777777" w:rsidTr="00DC7DC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3F38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16B2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03100S5090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6BDA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с. Павловка ул. Новая участок № </w:t>
            </w:r>
            <w:proofErr w:type="gramStart"/>
            <w:r w:rsidRPr="00DC7DC4">
              <w:rPr>
                <w:rFonts w:ascii="Arial" w:eastAsia="Times New Roman" w:hAnsi="Arial" w:cs="Arial"/>
                <w:bCs/>
                <w:lang w:bidi="ar-SA"/>
              </w:rPr>
              <w:t>1  ИД</w:t>
            </w:r>
            <w:proofErr w:type="gramEnd"/>
            <w:r w:rsidRPr="00DC7DC4">
              <w:rPr>
                <w:rFonts w:ascii="Arial" w:eastAsia="Times New Roman" w:hAnsi="Arial" w:cs="Arial"/>
                <w:bCs/>
                <w:lang w:bidi="ar-SA"/>
              </w:rPr>
              <w:t xml:space="preserve"> 04-237-819-ОП МП-0001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651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грунт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D22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0,516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876A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A9D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0,516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037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Ремонт (отсыпка щебнем)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D607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745 663,50</w:t>
            </w:r>
          </w:p>
        </w:tc>
      </w:tr>
      <w:tr w:rsidR="00DC7DC4" w:rsidRPr="00DC7DC4" w14:paraId="3CFEFEA3" w14:textId="77777777" w:rsidTr="00DC7DC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9E11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D768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03100S5090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7377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с. Павловка ул. Новая участок № 2 ИД 04-237-819-ОП МП-0001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8F65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щебень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F692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0,520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3A00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840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0,520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0634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Ремонт (отсыпка щебнем)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F99E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745 663,50</w:t>
            </w:r>
          </w:p>
        </w:tc>
      </w:tr>
      <w:tr w:rsidR="00DC7DC4" w:rsidRPr="00DC7DC4" w14:paraId="3049C70E" w14:textId="77777777" w:rsidTr="00DC7DC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7DB2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lastRenderedPageBreak/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DE4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03100S5090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D747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с. Павловка ул. Новониколаевская ИД 04-237-819-ОП МП-0003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B34F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щебень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27D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3F25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4EF3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0,700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9852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Ремонт (отсыпка щебнем)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45AC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1 007 673,00</w:t>
            </w:r>
          </w:p>
        </w:tc>
      </w:tr>
      <w:tr w:rsidR="00DC7DC4" w:rsidRPr="00DC7DC4" w14:paraId="43922F4A" w14:textId="77777777" w:rsidTr="00DC7DC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2966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E234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03100S5090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EEB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с. Павловка ул. Октябрьская ИД 04-237-819-ОП МП-0008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C1BF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щебень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4F3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22F1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4A4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0,692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74A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Ремонт (отсыпка щебнем)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FCC7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971 786,00</w:t>
            </w:r>
          </w:p>
        </w:tc>
      </w:tr>
      <w:tr w:rsidR="00DC7DC4" w:rsidRPr="00DC7DC4" w14:paraId="6F6C6FED" w14:textId="77777777" w:rsidTr="00DC7DC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1148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EA79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03100S5090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EC57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с. Павловка ул. Заречная ИД 04-237-819-ОП МП-0011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AEA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грунт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D8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0,840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9158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9144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0,283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5AA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Ремонт (отсыпка щебнем)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AD42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671 014,00</w:t>
            </w:r>
          </w:p>
        </w:tc>
      </w:tr>
      <w:tr w:rsidR="00DC7DC4" w:rsidRPr="00DC7DC4" w14:paraId="35B3DD1E" w14:textId="77777777" w:rsidTr="00DC7DC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C4B8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96CC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03100S5090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C51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д. </w:t>
            </w:r>
            <w:proofErr w:type="spellStart"/>
            <w:r w:rsidRPr="00DC7DC4">
              <w:rPr>
                <w:rFonts w:ascii="Arial" w:eastAsia="Times New Roman" w:hAnsi="Arial" w:cs="Arial"/>
                <w:bCs/>
                <w:lang w:bidi="ar-SA"/>
              </w:rPr>
              <w:t>Сютик</w:t>
            </w:r>
            <w:proofErr w:type="spellEnd"/>
            <w:r w:rsidRPr="00DC7DC4">
              <w:rPr>
                <w:rFonts w:ascii="Arial" w:eastAsia="Times New Roman" w:hAnsi="Arial" w:cs="Arial"/>
                <w:bCs/>
                <w:lang w:bidi="ar-SA"/>
              </w:rPr>
              <w:t xml:space="preserve"> ул. Партизанская ИД 04-237-819-ОП МП-0023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4FB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щебень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C42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1,100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D9DD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BB5D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D4F2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Ремонт (отсыпка щебнем)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32FD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962 473,00</w:t>
            </w:r>
          </w:p>
        </w:tc>
      </w:tr>
      <w:tr w:rsidR="00DC7DC4" w:rsidRPr="00DC7DC4" w14:paraId="1995DF3A" w14:textId="77777777" w:rsidTr="00DC7DC4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8D22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24E5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0310080520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5357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д. </w:t>
            </w:r>
            <w:proofErr w:type="spellStart"/>
            <w:r w:rsidRPr="00DC7DC4">
              <w:rPr>
                <w:rFonts w:ascii="Arial" w:eastAsia="Times New Roman" w:hAnsi="Arial" w:cs="Arial"/>
                <w:bCs/>
                <w:lang w:bidi="ar-SA"/>
              </w:rPr>
              <w:t>Сютик</w:t>
            </w:r>
            <w:proofErr w:type="spellEnd"/>
            <w:r w:rsidRPr="00DC7DC4">
              <w:rPr>
                <w:rFonts w:ascii="Arial" w:eastAsia="Times New Roman" w:hAnsi="Arial" w:cs="Arial"/>
                <w:bCs/>
                <w:lang w:bidi="ar-SA"/>
              </w:rPr>
              <w:t xml:space="preserve"> дорога на кладбище ИД 04-237-819-ОП МП-0038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488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грунт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A8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9DB4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93A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030E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Текущий ремонт (подсыпка щебнем, ямочный ремонт)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9E2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34 000,00</w:t>
            </w:r>
          </w:p>
        </w:tc>
      </w:tr>
      <w:tr w:rsidR="00DC7DC4" w:rsidRPr="00DC7DC4" w14:paraId="71C8288C" w14:textId="77777777" w:rsidTr="00DC7DC4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6BBE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304A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0310080520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5FAD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д. Куличка ул. Школьная ИД 04-237-819-ОП МП-0017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CB0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щебень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48A9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0,640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445F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ED91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0,060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B3A8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Текущий ремонт (подсыпка щебнем, ямочный ремонт)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280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21 000,00</w:t>
            </w:r>
          </w:p>
        </w:tc>
      </w:tr>
      <w:tr w:rsidR="00DC7DC4" w:rsidRPr="00DC7DC4" w14:paraId="50C2D936" w14:textId="77777777" w:rsidTr="00DC7DC4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6FCF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0FDE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0310080520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B647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д. Куличка ул. Боготольская ИД 04-237-819-ОП МП-0016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9ABC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щебень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913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0,650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6261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1355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0,060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7388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Текущий ремонт (подсыпка щебнем, ямочный ремонт)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DF1B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21 000,00</w:t>
            </w:r>
          </w:p>
        </w:tc>
      </w:tr>
      <w:tr w:rsidR="00DC7DC4" w:rsidRPr="00DC7DC4" w14:paraId="40A8A9A8" w14:textId="77777777" w:rsidTr="00DC7DC4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D49E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lastRenderedPageBreak/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8FBC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0310080520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ED13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д. Куличка ул. Заречная ИД 04-237-819-ОП МП-0019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A3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грунт, щебень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7F5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00A4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56DE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0,060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3A79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Текущий ремонт (подсыпка щебнем, ямочный ремонт)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F3CB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21 000,00</w:t>
            </w:r>
          </w:p>
        </w:tc>
      </w:tr>
      <w:tr w:rsidR="00DC7DC4" w:rsidRPr="00DC7DC4" w14:paraId="1B0AC960" w14:textId="77777777" w:rsidTr="00DC7DC4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7610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0A17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0310080520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319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д. </w:t>
            </w:r>
            <w:proofErr w:type="spellStart"/>
            <w:r w:rsidRPr="00DC7DC4">
              <w:rPr>
                <w:rFonts w:ascii="Arial" w:eastAsia="Times New Roman" w:hAnsi="Arial" w:cs="Arial"/>
                <w:bCs/>
                <w:lang w:bidi="ar-SA"/>
              </w:rPr>
              <w:t>Захаринка</w:t>
            </w:r>
            <w:proofErr w:type="spellEnd"/>
            <w:r w:rsidRPr="00DC7DC4">
              <w:rPr>
                <w:rFonts w:ascii="Arial" w:eastAsia="Times New Roman" w:hAnsi="Arial" w:cs="Arial"/>
                <w:bCs/>
                <w:lang w:bidi="ar-SA"/>
              </w:rPr>
              <w:t xml:space="preserve"> ул. Партизанская участок № 1 ИД 04-237-819-ОП МП-0013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A9C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грунт, щебень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62CF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1,100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8B9F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263B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0,040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8C9D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Текущий ремонт (подсыпка щебнем, ямочный ремонт)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1B14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14 000,00</w:t>
            </w:r>
          </w:p>
        </w:tc>
      </w:tr>
      <w:tr w:rsidR="00DC7DC4" w:rsidRPr="00DC7DC4" w14:paraId="561EAA84" w14:textId="77777777" w:rsidTr="00DC7DC4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2C23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006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0310080520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00C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д. </w:t>
            </w:r>
            <w:proofErr w:type="spellStart"/>
            <w:r w:rsidRPr="00DC7DC4">
              <w:rPr>
                <w:rFonts w:ascii="Arial" w:eastAsia="Times New Roman" w:hAnsi="Arial" w:cs="Arial"/>
                <w:bCs/>
                <w:lang w:bidi="ar-SA"/>
              </w:rPr>
              <w:t>Захаринка</w:t>
            </w:r>
            <w:proofErr w:type="spellEnd"/>
            <w:r w:rsidRPr="00DC7DC4">
              <w:rPr>
                <w:rFonts w:ascii="Arial" w:eastAsia="Times New Roman" w:hAnsi="Arial" w:cs="Arial"/>
                <w:bCs/>
                <w:lang w:bidi="ar-SA"/>
              </w:rPr>
              <w:t xml:space="preserve"> ул. Центральная ИД 04-237-819-ОП МП-0012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41C8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щебень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4BD4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1,020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EA5F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F6C8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0,040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404E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Текущий ремонт (подсыпка щебнем, ямочный ремонт)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E8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14 000,00</w:t>
            </w:r>
          </w:p>
        </w:tc>
      </w:tr>
      <w:tr w:rsidR="00DC7DC4" w:rsidRPr="00DC7DC4" w14:paraId="1949D91B" w14:textId="77777777" w:rsidTr="00DC7DC4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80DD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823D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03100S5090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3FD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д. Новониколаевка ул. Труда ИД 04-237-819-ОП МП-0020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14FB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грунт, щебень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B361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0,650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740B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1BD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0,199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9E0A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Ремонт (отсыпка щебнем)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98F5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464 936,83</w:t>
            </w:r>
          </w:p>
        </w:tc>
      </w:tr>
      <w:tr w:rsidR="00DC7DC4" w:rsidRPr="00DC7DC4" w14:paraId="285225C4" w14:textId="77777777" w:rsidTr="00DC7DC4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9C14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78BE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03100S5090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E3D1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д. Новониколаевка ул. Минская ИД 04-237-819-ОП МП-0022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E1D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грунт, щебень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3BAC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1,300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06DB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E370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0,600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1E6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Ремонт (отсыпка щебнем)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F950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1 400 873,00</w:t>
            </w:r>
          </w:p>
        </w:tc>
      </w:tr>
      <w:tr w:rsidR="00DC7DC4" w:rsidRPr="00DC7DC4" w14:paraId="4580B975" w14:textId="77777777" w:rsidTr="00DC7DC4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906A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25E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0310080520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7E7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д. </w:t>
            </w:r>
            <w:proofErr w:type="spellStart"/>
            <w:r w:rsidRPr="00DC7DC4">
              <w:rPr>
                <w:rFonts w:ascii="Arial" w:eastAsia="Times New Roman" w:hAnsi="Arial" w:cs="Arial"/>
                <w:bCs/>
                <w:lang w:bidi="ar-SA"/>
              </w:rPr>
              <w:t>Захаринка</w:t>
            </w:r>
            <w:proofErr w:type="spellEnd"/>
            <w:r w:rsidRPr="00DC7DC4">
              <w:rPr>
                <w:rFonts w:ascii="Arial" w:eastAsia="Times New Roman" w:hAnsi="Arial" w:cs="Arial"/>
                <w:bCs/>
                <w:lang w:bidi="ar-SA"/>
              </w:rPr>
              <w:t xml:space="preserve"> ул. Партизанская участок № 1 ИД 04-237-819-ОП МП-0013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0079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грунт, щебень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D67B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1,100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1330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E7F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1,100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19C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Текущий ремонт (подсыпка щебнем, ямочный ремонт)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E7D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340 000,00</w:t>
            </w:r>
          </w:p>
        </w:tc>
      </w:tr>
      <w:tr w:rsidR="00DC7DC4" w:rsidRPr="00DC7DC4" w14:paraId="23449B2B" w14:textId="77777777" w:rsidTr="00DC7DC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923F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lastRenderedPageBreak/>
              <w:t>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6570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0310080520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388D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д. </w:t>
            </w:r>
            <w:proofErr w:type="spellStart"/>
            <w:r w:rsidRPr="00DC7DC4">
              <w:rPr>
                <w:rFonts w:ascii="Arial" w:eastAsia="Times New Roman" w:hAnsi="Arial" w:cs="Arial"/>
                <w:bCs/>
                <w:lang w:bidi="ar-SA"/>
              </w:rPr>
              <w:t>Захаринка</w:t>
            </w:r>
            <w:proofErr w:type="spellEnd"/>
            <w:r w:rsidRPr="00DC7DC4">
              <w:rPr>
                <w:rFonts w:ascii="Arial" w:eastAsia="Times New Roman" w:hAnsi="Arial" w:cs="Arial"/>
                <w:bCs/>
                <w:lang w:bidi="ar-SA"/>
              </w:rPr>
              <w:t xml:space="preserve"> ул. Партизанская участок № 2 ИД 04-237-819-ОП МП-0013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624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грунт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E43B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0,670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8C3E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F414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0,670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56AA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Текущий ремонт (подсыпка щебнем, ямочный ремонт)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A8D5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178 000,00</w:t>
            </w:r>
          </w:p>
        </w:tc>
      </w:tr>
      <w:tr w:rsidR="00DC7DC4" w:rsidRPr="00DC7DC4" w14:paraId="0251A19D" w14:textId="77777777" w:rsidTr="00DC7DC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8568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B6E1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0310080520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B63E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д. </w:t>
            </w:r>
            <w:proofErr w:type="spellStart"/>
            <w:r w:rsidRPr="00DC7DC4">
              <w:rPr>
                <w:rFonts w:ascii="Arial" w:eastAsia="Times New Roman" w:hAnsi="Arial" w:cs="Arial"/>
                <w:bCs/>
                <w:lang w:bidi="ar-SA"/>
              </w:rPr>
              <w:t>Захаринка</w:t>
            </w:r>
            <w:proofErr w:type="spellEnd"/>
            <w:r w:rsidRPr="00DC7DC4">
              <w:rPr>
                <w:rFonts w:ascii="Arial" w:eastAsia="Times New Roman" w:hAnsi="Arial" w:cs="Arial"/>
                <w:bCs/>
                <w:lang w:bidi="ar-SA"/>
              </w:rPr>
              <w:t xml:space="preserve"> ул. Центральная ИД 04-237-819-ОП МП-0012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66ED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щебень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7C6C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1,020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0B69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C42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1,020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C3E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Текущий ремонт (подсыпка щебнем, ямочный ремонт)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12D0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267 000,00</w:t>
            </w:r>
          </w:p>
        </w:tc>
      </w:tr>
      <w:tr w:rsidR="00DC7DC4" w:rsidRPr="00DC7DC4" w14:paraId="3E340D3F" w14:textId="77777777" w:rsidTr="00DC7DC4">
        <w:trPr>
          <w:trHeight w:val="11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B4AB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B32F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0310080520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B8E3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с. Павловка ул. Центральная участок № 2 ИД 04-237-819-ОП МП-0004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B9C0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щебень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A0E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D17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2487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0,050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1938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Текущий ремонт (подсыпка щебнем, ямочный ремонт)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2CD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16 400,00</w:t>
            </w:r>
          </w:p>
        </w:tc>
      </w:tr>
      <w:tr w:rsidR="00DC7DC4" w:rsidRPr="00DC7DC4" w14:paraId="77261782" w14:textId="77777777" w:rsidTr="00DC7DC4">
        <w:trPr>
          <w:trHeight w:val="11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FD94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12D9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0310080520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0E1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с. Павловка ул. Зеленая ИД 04-237-819-ОП МП-0010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ED9B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грунт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334A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91DF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F8BF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DF9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Текущий ремонт (подсыпка щебнем, ямочный ремонт)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70FB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33 000,00</w:t>
            </w:r>
          </w:p>
        </w:tc>
      </w:tr>
      <w:tr w:rsidR="00DC7DC4" w:rsidRPr="00DC7DC4" w14:paraId="4DBECBB2" w14:textId="77777777" w:rsidTr="00DC7DC4">
        <w:trPr>
          <w:trHeight w:val="11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DDA0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FF4B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0310080520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49E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д. Куличка ул. Зеленая ИД 04-237-819-ОП МП-0018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91B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грунт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B421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0,720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F3A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AAB8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0,060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4F34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Текущий ремонт (подсыпка щебнем, ямочный ремонт)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932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21 000,00</w:t>
            </w:r>
          </w:p>
        </w:tc>
      </w:tr>
      <w:tr w:rsidR="00DC7DC4" w:rsidRPr="00DC7DC4" w14:paraId="7BF692D3" w14:textId="77777777" w:rsidTr="00DC7DC4">
        <w:trPr>
          <w:trHeight w:val="11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3EE9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lastRenderedPageBreak/>
              <w:t>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42EB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0310080520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F5C8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д. Новониколаевка</w:t>
            </w:r>
            <w:r w:rsidRPr="00DC7DC4">
              <w:rPr>
                <w:rFonts w:ascii="Arial" w:eastAsia="Times New Roman" w:hAnsi="Arial" w:cs="Arial"/>
                <w:bCs/>
                <w:lang w:bidi="ar-SA"/>
              </w:rPr>
              <w:br/>
              <w:t>ул. Тамбовская ИД 04-237-819-ОП МП-0021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CD47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щебень, грунт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EB8B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09A9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9441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3EC1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Текущий ремонт (подсыпка щебнем, ямочный ремонт)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5459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33 000,00</w:t>
            </w:r>
          </w:p>
        </w:tc>
      </w:tr>
      <w:tr w:rsidR="00DC7DC4" w:rsidRPr="00DC7DC4" w14:paraId="441422F3" w14:textId="77777777" w:rsidTr="00DC7DC4">
        <w:trPr>
          <w:trHeight w:val="11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A735" w14:textId="77777777" w:rsidR="00DC7DC4" w:rsidRPr="00DC7DC4" w:rsidRDefault="00DC7DC4" w:rsidP="00DC7DC4">
            <w:pPr>
              <w:widowControl/>
              <w:jc w:val="right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6E2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КБК 0310080520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619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д. </w:t>
            </w:r>
            <w:proofErr w:type="spellStart"/>
            <w:r w:rsidRPr="00DC7DC4">
              <w:rPr>
                <w:rFonts w:ascii="Arial" w:eastAsia="Times New Roman" w:hAnsi="Arial" w:cs="Arial"/>
                <w:bCs/>
                <w:lang w:bidi="ar-SA"/>
              </w:rPr>
              <w:t>Сютик</w:t>
            </w:r>
            <w:proofErr w:type="spellEnd"/>
            <w:r w:rsidRPr="00DC7DC4">
              <w:rPr>
                <w:rFonts w:ascii="Arial" w:eastAsia="Times New Roman" w:hAnsi="Arial" w:cs="Arial"/>
                <w:bCs/>
                <w:lang w:bidi="ar-SA"/>
              </w:rPr>
              <w:t xml:space="preserve"> ул. Советская ИД 04-237-819-ОП МП-0024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54F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щебень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494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32D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2026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525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0,050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8038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Текущий ремонт (подсыпка щебнем, ямочный ремонт)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AB86" w14:textId="77777777" w:rsidR="00DC7DC4" w:rsidRPr="00DC7DC4" w:rsidRDefault="00DC7DC4" w:rsidP="00DC7DC4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DC7DC4">
              <w:rPr>
                <w:rFonts w:ascii="Arial" w:eastAsia="Times New Roman" w:hAnsi="Arial" w:cs="Arial"/>
                <w:bCs/>
                <w:lang w:bidi="ar-SA"/>
              </w:rPr>
              <w:t>16 400,00</w:t>
            </w:r>
          </w:p>
        </w:tc>
      </w:tr>
    </w:tbl>
    <w:p w14:paraId="76C72E37" w14:textId="72795193" w:rsidR="00C87DD7" w:rsidRPr="00DC7DC4" w:rsidRDefault="00C87DD7" w:rsidP="008442F1">
      <w:pPr>
        <w:ind w:left="-142" w:right="-717"/>
        <w:jc w:val="both"/>
        <w:rPr>
          <w:rFonts w:ascii="Arial" w:hAnsi="Arial" w:cs="Arial"/>
          <w:bCs/>
        </w:rPr>
      </w:pPr>
    </w:p>
    <w:sectPr w:rsidR="00C87DD7" w:rsidRPr="00DC7DC4" w:rsidSect="00DC7DC4">
      <w:pgSz w:w="16840" w:h="11900" w:orient="landscape"/>
      <w:pgMar w:top="1276" w:right="992" w:bottom="1134" w:left="992" w:header="238" w:footer="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62599" w14:textId="77777777" w:rsidR="00B95718" w:rsidRDefault="00B95718">
      <w:r>
        <w:separator/>
      </w:r>
    </w:p>
  </w:endnote>
  <w:endnote w:type="continuationSeparator" w:id="0">
    <w:p w14:paraId="4AB44EBF" w14:textId="77777777" w:rsidR="00B95718" w:rsidRDefault="00B9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25A2" w14:textId="77777777" w:rsidR="00642AC7" w:rsidRDefault="00642AC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D29CA" w14:textId="77777777" w:rsidR="00B95718" w:rsidRDefault="00B95718">
      <w:r>
        <w:separator/>
      </w:r>
    </w:p>
  </w:footnote>
  <w:footnote w:type="continuationSeparator" w:id="0">
    <w:p w14:paraId="4D9C5B2F" w14:textId="77777777" w:rsidR="00B95718" w:rsidRDefault="00B9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826F3" w14:textId="77777777" w:rsidR="00642AC7" w:rsidRDefault="00642AC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405"/>
    <w:multiLevelType w:val="multilevel"/>
    <w:tmpl w:val="9DF8B15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 w15:restartNumberingAfterBreak="0">
    <w:nsid w:val="03410A37"/>
    <w:multiLevelType w:val="hybridMultilevel"/>
    <w:tmpl w:val="18C21CC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1CE2"/>
    <w:multiLevelType w:val="multilevel"/>
    <w:tmpl w:val="98A8E0F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5EB7F41"/>
    <w:multiLevelType w:val="multilevel"/>
    <w:tmpl w:val="7D48B0F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BD0C0D"/>
    <w:multiLevelType w:val="hybridMultilevel"/>
    <w:tmpl w:val="08E82736"/>
    <w:lvl w:ilvl="0" w:tplc="D048F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3DB82508">
      <w:numFmt w:val="decimal"/>
      <w:lvlText w:val=""/>
      <w:lvlJc w:val="left"/>
    </w:lvl>
    <w:lvl w:ilvl="2" w:tplc="2B2460DE">
      <w:numFmt w:val="decimal"/>
      <w:lvlText w:val=""/>
      <w:lvlJc w:val="left"/>
    </w:lvl>
    <w:lvl w:ilvl="3" w:tplc="A044BA38">
      <w:numFmt w:val="decimal"/>
      <w:lvlText w:val=""/>
      <w:lvlJc w:val="left"/>
    </w:lvl>
    <w:lvl w:ilvl="4" w:tplc="73667F0A">
      <w:numFmt w:val="decimal"/>
      <w:lvlText w:val=""/>
      <w:lvlJc w:val="left"/>
    </w:lvl>
    <w:lvl w:ilvl="5" w:tplc="230E16FE">
      <w:numFmt w:val="decimal"/>
      <w:lvlText w:val=""/>
      <w:lvlJc w:val="left"/>
    </w:lvl>
    <w:lvl w:ilvl="6" w:tplc="7B54B5F8">
      <w:numFmt w:val="decimal"/>
      <w:lvlText w:val=""/>
      <w:lvlJc w:val="left"/>
    </w:lvl>
    <w:lvl w:ilvl="7" w:tplc="82F09D60">
      <w:numFmt w:val="decimal"/>
      <w:lvlText w:val=""/>
      <w:lvlJc w:val="left"/>
    </w:lvl>
    <w:lvl w:ilvl="8" w:tplc="E2B276D8">
      <w:numFmt w:val="decimal"/>
      <w:lvlText w:val=""/>
      <w:lvlJc w:val="left"/>
    </w:lvl>
  </w:abstractNum>
  <w:abstractNum w:abstractNumId="5" w15:restartNumberingAfterBreak="0">
    <w:nsid w:val="1791502B"/>
    <w:multiLevelType w:val="multilevel"/>
    <w:tmpl w:val="69A6A41C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AEE611F"/>
    <w:multiLevelType w:val="hybridMultilevel"/>
    <w:tmpl w:val="5B22A1B4"/>
    <w:lvl w:ilvl="0" w:tplc="0B089D0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3A72998A">
      <w:numFmt w:val="decimal"/>
      <w:lvlText w:val=""/>
      <w:lvlJc w:val="left"/>
    </w:lvl>
    <w:lvl w:ilvl="2" w:tplc="E5E05FCC">
      <w:numFmt w:val="decimal"/>
      <w:lvlText w:val=""/>
      <w:lvlJc w:val="left"/>
    </w:lvl>
    <w:lvl w:ilvl="3" w:tplc="A90231DC">
      <w:numFmt w:val="decimal"/>
      <w:lvlText w:val=""/>
      <w:lvlJc w:val="left"/>
    </w:lvl>
    <w:lvl w:ilvl="4" w:tplc="3FE46326">
      <w:numFmt w:val="decimal"/>
      <w:lvlText w:val=""/>
      <w:lvlJc w:val="left"/>
    </w:lvl>
    <w:lvl w:ilvl="5" w:tplc="3FB45DE8">
      <w:numFmt w:val="decimal"/>
      <w:lvlText w:val=""/>
      <w:lvlJc w:val="left"/>
    </w:lvl>
    <w:lvl w:ilvl="6" w:tplc="F036C654">
      <w:numFmt w:val="decimal"/>
      <w:lvlText w:val=""/>
      <w:lvlJc w:val="left"/>
    </w:lvl>
    <w:lvl w:ilvl="7" w:tplc="3E70A15E">
      <w:numFmt w:val="decimal"/>
      <w:lvlText w:val=""/>
      <w:lvlJc w:val="left"/>
    </w:lvl>
    <w:lvl w:ilvl="8" w:tplc="29389D36">
      <w:numFmt w:val="decimal"/>
      <w:lvlText w:val=""/>
      <w:lvlJc w:val="left"/>
    </w:lvl>
  </w:abstractNum>
  <w:abstractNum w:abstractNumId="7" w15:restartNumberingAfterBreak="0">
    <w:nsid w:val="2D0C5B8C"/>
    <w:multiLevelType w:val="hybridMultilevel"/>
    <w:tmpl w:val="CB6A1786"/>
    <w:lvl w:ilvl="0" w:tplc="AE9406FA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950316C">
      <w:numFmt w:val="decimal"/>
      <w:lvlText w:val=""/>
      <w:lvlJc w:val="left"/>
    </w:lvl>
    <w:lvl w:ilvl="2" w:tplc="5E2E8DEA">
      <w:numFmt w:val="decimal"/>
      <w:lvlText w:val=""/>
      <w:lvlJc w:val="left"/>
    </w:lvl>
    <w:lvl w:ilvl="3" w:tplc="AD92590A">
      <w:numFmt w:val="decimal"/>
      <w:lvlText w:val=""/>
      <w:lvlJc w:val="left"/>
    </w:lvl>
    <w:lvl w:ilvl="4" w:tplc="2C366066">
      <w:numFmt w:val="decimal"/>
      <w:lvlText w:val=""/>
      <w:lvlJc w:val="left"/>
    </w:lvl>
    <w:lvl w:ilvl="5" w:tplc="95D46480">
      <w:numFmt w:val="decimal"/>
      <w:lvlText w:val=""/>
      <w:lvlJc w:val="left"/>
    </w:lvl>
    <w:lvl w:ilvl="6" w:tplc="EFC646CC">
      <w:numFmt w:val="decimal"/>
      <w:lvlText w:val=""/>
      <w:lvlJc w:val="left"/>
    </w:lvl>
    <w:lvl w:ilvl="7" w:tplc="516E6C32">
      <w:numFmt w:val="decimal"/>
      <w:lvlText w:val=""/>
      <w:lvlJc w:val="left"/>
    </w:lvl>
    <w:lvl w:ilvl="8" w:tplc="3DC0377E">
      <w:numFmt w:val="decimal"/>
      <w:lvlText w:val=""/>
      <w:lvlJc w:val="left"/>
    </w:lvl>
  </w:abstractNum>
  <w:abstractNum w:abstractNumId="8" w15:restartNumberingAfterBreak="0">
    <w:nsid w:val="34A72F2E"/>
    <w:multiLevelType w:val="multilevel"/>
    <w:tmpl w:val="A9781602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C87C50"/>
    <w:multiLevelType w:val="multilevel"/>
    <w:tmpl w:val="D0DAE18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582A0FB0"/>
    <w:multiLevelType w:val="multilevel"/>
    <w:tmpl w:val="1B46964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4AB4519"/>
    <w:multiLevelType w:val="hybridMultilevel"/>
    <w:tmpl w:val="0FD01DC4"/>
    <w:lvl w:ilvl="0" w:tplc="6442A004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53766FF4">
      <w:numFmt w:val="decimal"/>
      <w:lvlText w:val=""/>
      <w:lvlJc w:val="left"/>
    </w:lvl>
    <w:lvl w:ilvl="2" w:tplc="3D124D7A">
      <w:numFmt w:val="decimal"/>
      <w:lvlText w:val=""/>
      <w:lvlJc w:val="left"/>
    </w:lvl>
    <w:lvl w:ilvl="3" w:tplc="D2C8D1B4">
      <w:numFmt w:val="decimal"/>
      <w:lvlText w:val=""/>
      <w:lvlJc w:val="left"/>
    </w:lvl>
    <w:lvl w:ilvl="4" w:tplc="8B8C1BF8">
      <w:numFmt w:val="decimal"/>
      <w:lvlText w:val=""/>
      <w:lvlJc w:val="left"/>
    </w:lvl>
    <w:lvl w:ilvl="5" w:tplc="5836A9D2">
      <w:numFmt w:val="decimal"/>
      <w:lvlText w:val=""/>
      <w:lvlJc w:val="left"/>
    </w:lvl>
    <w:lvl w:ilvl="6" w:tplc="60EA6F4A">
      <w:numFmt w:val="decimal"/>
      <w:lvlText w:val=""/>
      <w:lvlJc w:val="left"/>
    </w:lvl>
    <w:lvl w:ilvl="7" w:tplc="DE505EA4">
      <w:numFmt w:val="decimal"/>
      <w:lvlText w:val=""/>
      <w:lvlJc w:val="left"/>
    </w:lvl>
    <w:lvl w:ilvl="8" w:tplc="4F28148A">
      <w:numFmt w:val="decimal"/>
      <w:lvlText w:val=""/>
      <w:lvlJc w:val="left"/>
    </w:lvl>
  </w:abstractNum>
  <w:abstractNum w:abstractNumId="12" w15:restartNumberingAfterBreak="0">
    <w:nsid w:val="6B4E52D7"/>
    <w:multiLevelType w:val="hybridMultilevel"/>
    <w:tmpl w:val="720EF894"/>
    <w:lvl w:ilvl="0" w:tplc="D8B414B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1F6AAD62">
      <w:numFmt w:val="decimal"/>
      <w:lvlText w:val=""/>
      <w:lvlJc w:val="left"/>
    </w:lvl>
    <w:lvl w:ilvl="2" w:tplc="F33C05FE">
      <w:numFmt w:val="decimal"/>
      <w:lvlText w:val=""/>
      <w:lvlJc w:val="left"/>
    </w:lvl>
    <w:lvl w:ilvl="3" w:tplc="3566E216">
      <w:numFmt w:val="decimal"/>
      <w:lvlText w:val=""/>
      <w:lvlJc w:val="left"/>
    </w:lvl>
    <w:lvl w:ilvl="4" w:tplc="29FAE93E">
      <w:numFmt w:val="decimal"/>
      <w:lvlText w:val=""/>
      <w:lvlJc w:val="left"/>
    </w:lvl>
    <w:lvl w:ilvl="5" w:tplc="836ADA0E">
      <w:numFmt w:val="decimal"/>
      <w:lvlText w:val=""/>
      <w:lvlJc w:val="left"/>
    </w:lvl>
    <w:lvl w:ilvl="6" w:tplc="DDFEEADC">
      <w:numFmt w:val="decimal"/>
      <w:lvlText w:val=""/>
      <w:lvlJc w:val="left"/>
    </w:lvl>
    <w:lvl w:ilvl="7" w:tplc="83084080">
      <w:numFmt w:val="decimal"/>
      <w:lvlText w:val=""/>
      <w:lvlJc w:val="left"/>
    </w:lvl>
    <w:lvl w:ilvl="8" w:tplc="C80C085E">
      <w:numFmt w:val="decimal"/>
      <w:lvlText w:val=""/>
      <w:lvlJc w:val="left"/>
    </w:lvl>
  </w:abstractNum>
  <w:abstractNum w:abstractNumId="13" w15:restartNumberingAfterBreak="0">
    <w:nsid w:val="7AAE388E"/>
    <w:multiLevelType w:val="hybridMultilevel"/>
    <w:tmpl w:val="9DD22B0E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90665380">
    <w:abstractNumId w:val="11"/>
  </w:num>
  <w:num w:numId="2" w16cid:durableId="1292439020">
    <w:abstractNumId w:val="8"/>
  </w:num>
  <w:num w:numId="3" w16cid:durableId="138806214">
    <w:abstractNumId w:val="12"/>
  </w:num>
  <w:num w:numId="4" w16cid:durableId="156653205">
    <w:abstractNumId w:val="7"/>
  </w:num>
  <w:num w:numId="5" w16cid:durableId="1191798683">
    <w:abstractNumId w:val="6"/>
  </w:num>
  <w:num w:numId="6" w16cid:durableId="831599335">
    <w:abstractNumId w:val="4"/>
  </w:num>
  <w:num w:numId="7" w16cid:durableId="488794080">
    <w:abstractNumId w:val="13"/>
  </w:num>
  <w:num w:numId="8" w16cid:durableId="799035076">
    <w:abstractNumId w:val="1"/>
  </w:num>
  <w:num w:numId="9" w16cid:durableId="2083869315">
    <w:abstractNumId w:val="9"/>
  </w:num>
  <w:num w:numId="10" w16cid:durableId="1650593553">
    <w:abstractNumId w:val="0"/>
  </w:num>
  <w:num w:numId="11" w16cid:durableId="2045322825">
    <w:abstractNumId w:val="5"/>
  </w:num>
  <w:num w:numId="12" w16cid:durableId="163857075">
    <w:abstractNumId w:val="10"/>
  </w:num>
  <w:num w:numId="13" w16cid:durableId="159662919">
    <w:abstractNumId w:val="2"/>
  </w:num>
  <w:num w:numId="14" w16cid:durableId="142437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C7"/>
    <w:rsid w:val="00013A1D"/>
    <w:rsid w:val="00015E30"/>
    <w:rsid w:val="00016565"/>
    <w:rsid w:val="00033BE4"/>
    <w:rsid w:val="00034795"/>
    <w:rsid w:val="00036B3D"/>
    <w:rsid w:val="00061069"/>
    <w:rsid w:val="00074449"/>
    <w:rsid w:val="00076BDD"/>
    <w:rsid w:val="000825E8"/>
    <w:rsid w:val="000C236D"/>
    <w:rsid w:val="000C3FAD"/>
    <w:rsid w:val="00114B70"/>
    <w:rsid w:val="001155F6"/>
    <w:rsid w:val="00120F7C"/>
    <w:rsid w:val="0012417F"/>
    <w:rsid w:val="00132417"/>
    <w:rsid w:val="0013452B"/>
    <w:rsid w:val="00135830"/>
    <w:rsid w:val="00145407"/>
    <w:rsid w:val="00154310"/>
    <w:rsid w:val="00155BB1"/>
    <w:rsid w:val="00157F6E"/>
    <w:rsid w:val="001A19DA"/>
    <w:rsid w:val="001B4275"/>
    <w:rsid w:val="001B7DE0"/>
    <w:rsid w:val="001D1F98"/>
    <w:rsid w:val="001D33AE"/>
    <w:rsid w:val="00204F92"/>
    <w:rsid w:val="00212F65"/>
    <w:rsid w:val="00235F0B"/>
    <w:rsid w:val="0023634D"/>
    <w:rsid w:val="002411B3"/>
    <w:rsid w:val="00253084"/>
    <w:rsid w:val="00253B8D"/>
    <w:rsid w:val="00254589"/>
    <w:rsid w:val="0025655D"/>
    <w:rsid w:val="00262747"/>
    <w:rsid w:val="00271E69"/>
    <w:rsid w:val="002A7B4C"/>
    <w:rsid w:val="002B6FA9"/>
    <w:rsid w:val="002D536A"/>
    <w:rsid w:val="002E49B5"/>
    <w:rsid w:val="002E7F85"/>
    <w:rsid w:val="00300E3C"/>
    <w:rsid w:val="00310C6B"/>
    <w:rsid w:val="00325367"/>
    <w:rsid w:val="003262BE"/>
    <w:rsid w:val="003374AD"/>
    <w:rsid w:val="00345060"/>
    <w:rsid w:val="00351201"/>
    <w:rsid w:val="003523D2"/>
    <w:rsid w:val="003A1B18"/>
    <w:rsid w:val="003A5C1E"/>
    <w:rsid w:val="003B295C"/>
    <w:rsid w:val="003C1262"/>
    <w:rsid w:val="003D5623"/>
    <w:rsid w:val="003E539F"/>
    <w:rsid w:val="003E6B0F"/>
    <w:rsid w:val="00405D37"/>
    <w:rsid w:val="00415189"/>
    <w:rsid w:val="00445D98"/>
    <w:rsid w:val="004476B3"/>
    <w:rsid w:val="00454DF5"/>
    <w:rsid w:val="00460746"/>
    <w:rsid w:val="00461851"/>
    <w:rsid w:val="00466FCB"/>
    <w:rsid w:val="00470332"/>
    <w:rsid w:val="004937AC"/>
    <w:rsid w:val="004A1E49"/>
    <w:rsid w:val="004D4A41"/>
    <w:rsid w:val="004E2DE1"/>
    <w:rsid w:val="004E33EC"/>
    <w:rsid w:val="00521CC3"/>
    <w:rsid w:val="00532045"/>
    <w:rsid w:val="00534024"/>
    <w:rsid w:val="005521DE"/>
    <w:rsid w:val="00567F67"/>
    <w:rsid w:val="005A2EC3"/>
    <w:rsid w:val="005A6836"/>
    <w:rsid w:val="005B2E47"/>
    <w:rsid w:val="005B304D"/>
    <w:rsid w:val="005B588E"/>
    <w:rsid w:val="005C0639"/>
    <w:rsid w:val="005D26A4"/>
    <w:rsid w:val="005E5B9A"/>
    <w:rsid w:val="005F3135"/>
    <w:rsid w:val="005F5F5C"/>
    <w:rsid w:val="00605DEA"/>
    <w:rsid w:val="00631202"/>
    <w:rsid w:val="00636B3C"/>
    <w:rsid w:val="00641982"/>
    <w:rsid w:val="00642AC7"/>
    <w:rsid w:val="006507EA"/>
    <w:rsid w:val="0066679F"/>
    <w:rsid w:val="006675A6"/>
    <w:rsid w:val="00673550"/>
    <w:rsid w:val="006742EE"/>
    <w:rsid w:val="0067433D"/>
    <w:rsid w:val="006815AE"/>
    <w:rsid w:val="006834F8"/>
    <w:rsid w:val="00694046"/>
    <w:rsid w:val="006964C3"/>
    <w:rsid w:val="006B29BD"/>
    <w:rsid w:val="006D34EB"/>
    <w:rsid w:val="006D3805"/>
    <w:rsid w:val="006D5519"/>
    <w:rsid w:val="006E617F"/>
    <w:rsid w:val="0071175D"/>
    <w:rsid w:val="007139A7"/>
    <w:rsid w:val="00713D87"/>
    <w:rsid w:val="00714531"/>
    <w:rsid w:val="007175CF"/>
    <w:rsid w:val="00732F01"/>
    <w:rsid w:val="00733895"/>
    <w:rsid w:val="007409E5"/>
    <w:rsid w:val="00756541"/>
    <w:rsid w:val="00761108"/>
    <w:rsid w:val="00783646"/>
    <w:rsid w:val="00786538"/>
    <w:rsid w:val="00795C98"/>
    <w:rsid w:val="007A44F1"/>
    <w:rsid w:val="007B020B"/>
    <w:rsid w:val="007B10A8"/>
    <w:rsid w:val="007B6524"/>
    <w:rsid w:val="007C168A"/>
    <w:rsid w:val="007D1296"/>
    <w:rsid w:val="007D5665"/>
    <w:rsid w:val="00810770"/>
    <w:rsid w:val="0081524D"/>
    <w:rsid w:val="00822E12"/>
    <w:rsid w:val="00825D85"/>
    <w:rsid w:val="00842ECC"/>
    <w:rsid w:val="008442F1"/>
    <w:rsid w:val="0085130E"/>
    <w:rsid w:val="00855E86"/>
    <w:rsid w:val="008751B7"/>
    <w:rsid w:val="008B237D"/>
    <w:rsid w:val="008B5BD1"/>
    <w:rsid w:val="008C57BD"/>
    <w:rsid w:val="008D5304"/>
    <w:rsid w:val="008E3353"/>
    <w:rsid w:val="008E6816"/>
    <w:rsid w:val="008F3FB0"/>
    <w:rsid w:val="00911EEA"/>
    <w:rsid w:val="00911F57"/>
    <w:rsid w:val="00925421"/>
    <w:rsid w:val="00953A54"/>
    <w:rsid w:val="00957E93"/>
    <w:rsid w:val="00966838"/>
    <w:rsid w:val="00970B91"/>
    <w:rsid w:val="00974193"/>
    <w:rsid w:val="00983621"/>
    <w:rsid w:val="009B53C7"/>
    <w:rsid w:val="009C7A36"/>
    <w:rsid w:val="009D75B3"/>
    <w:rsid w:val="009E1793"/>
    <w:rsid w:val="009E393A"/>
    <w:rsid w:val="009F430E"/>
    <w:rsid w:val="00A01DDE"/>
    <w:rsid w:val="00A0255C"/>
    <w:rsid w:val="00A21425"/>
    <w:rsid w:val="00A31818"/>
    <w:rsid w:val="00A3669C"/>
    <w:rsid w:val="00A36E2A"/>
    <w:rsid w:val="00A36F8F"/>
    <w:rsid w:val="00A57F88"/>
    <w:rsid w:val="00A60D3E"/>
    <w:rsid w:val="00A72595"/>
    <w:rsid w:val="00A74653"/>
    <w:rsid w:val="00A77400"/>
    <w:rsid w:val="00A77E43"/>
    <w:rsid w:val="00AA1729"/>
    <w:rsid w:val="00AA3037"/>
    <w:rsid w:val="00AA5DC9"/>
    <w:rsid w:val="00AB001E"/>
    <w:rsid w:val="00AC2FFE"/>
    <w:rsid w:val="00AF4382"/>
    <w:rsid w:val="00B12915"/>
    <w:rsid w:val="00B25247"/>
    <w:rsid w:val="00B257CE"/>
    <w:rsid w:val="00B45AF8"/>
    <w:rsid w:val="00B4696F"/>
    <w:rsid w:val="00B67D5A"/>
    <w:rsid w:val="00B82017"/>
    <w:rsid w:val="00B95718"/>
    <w:rsid w:val="00BC096D"/>
    <w:rsid w:val="00BC17B9"/>
    <w:rsid w:val="00BC6148"/>
    <w:rsid w:val="00BD5501"/>
    <w:rsid w:val="00BD5DCB"/>
    <w:rsid w:val="00BD663B"/>
    <w:rsid w:val="00BD74E8"/>
    <w:rsid w:val="00BD78EA"/>
    <w:rsid w:val="00BE0939"/>
    <w:rsid w:val="00C002BD"/>
    <w:rsid w:val="00C04EAA"/>
    <w:rsid w:val="00C07CD5"/>
    <w:rsid w:val="00C12398"/>
    <w:rsid w:val="00C14044"/>
    <w:rsid w:val="00C413C4"/>
    <w:rsid w:val="00C739ED"/>
    <w:rsid w:val="00C7429D"/>
    <w:rsid w:val="00C87DD7"/>
    <w:rsid w:val="00CC2B02"/>
    <w:rsid w:val="00CC2D78"/>
    <w:rsid w:val="00CD02FE"/>
    <w:rsid w:val="00CD3027"/>
    <w:rsid w:val="00CE4BC4"/>
    <w:rsid w:val="00D06E23"/>
    <w:rsid w:val="00D077C3"/>
    <w:rsid w:val="00D30536"/>
    <w:rsid w:val="00D55FDC"/>
    <w:rsid w:val="00D641AF"/>
    <w:rsid w:val="00D72568"/>
    <w:rsid w:val="00D74589"/>
    <w:rsid w:val="00D86B10"/>
    <w:rsid w:val="00D9381B"/>
    <w:rsid w:val="00D950E7"/>
    <w:rsid w:val="00D97AEE"/>
    <w:rsid w:val="00DB4876"/>
    <w:rsid w:val="00DC7DC4"/>
    <w:rsid w:val="00DF3D9B"/>
    <w:rsid w:val="00E03B32"/>
    <w:rsid w:val="00E375AF"/>
    <w:rsid w:val="00E42891"/>
    <w:rsid w:val="00E646F9"/>
    <w:rsid w:val="00E64A31"/>
    <w:rsid w:val="00E82E46"/>
    <w:rsid w:val="00E94424"/>
    <w:rsid w:val="00EA25F1"/>
    <w:rsid w:val="00F30EE1"/>
    <w:rsid w:val="00F32478"/>
    <w:rsid w:val="00F3450C"/>
    <w:rsid w:val="00F45A1F"/>
    <w:rsid w:val="00F500BC"/>
    <w:rsid w:val="00F535D1"/>
    <w:rsid w:val="00F668A7"/>
    <w:rsid w:val="00F72EA8"/>
    <w:rsid w:val="00F775E0"/>
    <w:rsid w:val="00F858E0"/>
    <w:rsid w:val="00F9293C"/>
    <w:rsid w:val="00F94B48"/>
    <w:rsid w:val="00FA305D"/>
    <w:rsid w:val="00FB00D3"/>
    <w:rsid w:val="00FB0B36"/>
    <w:rsid w:val="00FC7041"/>
    <w:rsid w:val="00FD5A52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68117"/>
  <w15:docId w15:val="{DF24763A-DDF1-4A39-B6CC-38974475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pPr>
      <w:widowControl/>
    </w:pPr>
    <w:rPr>
      <w:color w:val="000000"/>
    </w:rPr>
  </w:style>
  <w:style w:type="character" w:customStyle="1" w:styleId="fontstyle01">
    <w:name w:val="fontstyle01"/>
    <w:basedOn w:val="a0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color w:val="000000"/>
    </w:rPr>
  </w:style>
  <w:style w:type="paragraph" w:customStyle="1" w:styleId="123">
    <w:name w:val="_Список_123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Pr>
      <w:color w:val="808080"/>
    </w:rPr>
  </w:style>
  <w:style w:type="paragraph" w:styleId="25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pPr>
      <w:spacing w:after="100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pPr>
      <w:widowControl/>
      <w:spacing w:line="259" w:lineRule="auto"/>
      <w:outlineLvl w:val="9"/>
    </w:pPr>
    <w:rPr>
      <w:lang w:bidi="ar-SA"/>
    </w:rPr>
  </w:style>
  <w:style w:type="paragraph" w:styleId="41">
    <w:name w:val="toc 4"/>
    <w:basedOn w:val="a"/>
    <w:next w:val="a"/>
    <w:autoRedefine/>
    <w:uiPriority w:val="39"/>
    <w:unhideWhenUsed/>
    <w:pPr>
      <w:spacing w:after="100"/>
      <w:ind w:left="720"/>
    </w:pPr>
  </w:style>
  <w:style w:type="paragraph" w:styleId="affa">
    <w:name w:val="No Spacing"/>
    <w:uiPriority w:val="1"/>
    <w:qFormat/>
    <w:rsid w:val="00911EE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rsid w:val="00C87D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A628C3-ADD1-4D70-97F8-DCC5454D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2042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Николай Матвеев</cp:lastModifiedBy>
  <cp:revision>130</cp:revision>
  <cp:lastPrinted>2024-05-30T07:18:00Z</cp:lastPrinted>
  <dcterms:created xsi:type="dcterms:W3CDTF">2023-11-16T02:59:00Z</dcterms:created>
  <dcterms:modified xsi:type="dcterms:W3CDTF">2024-06-05T02:28:00Z</dcterms:modified>
</cp:coreProperties>
</file>